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F13" w14:textId="77777777" w:rsidR="00F5571E" w:rsidRPr="008F1005" w:rsidRDefault="00F5571E" w:rsidP="008F1005">
      <w:pPr>
        <w:pStyle w:val="NoSpacing"/>
        <w:spacing w:after="120"/>
        <w:jc w:val="center"/>
        <w:rPr>
          <w:b/>
          <w:sz w:val="28"/>
          <w:szCs w:val="28"/>
        </w:rPr>
      </w:pPr>
      <w:r w:rsidRPr="008F1005">
        <w:rPr>
          <w:b/>
          <w:sz w:val="28"/>
          <w:szCs w:val="28"/>
        </w:rPr>
        <w:t>SAMPLE DEGREE PLAN</w:t>
      </w:r>
    </w:p>
    <w:p w14:paraId="45F12ED6" w14:textId="18345591" w:rsidR="00D92C19" w:rsidRPr="008F1005" w:rsidRDefault="00ED0DF5" w:rsidP="008F1005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</w:t>
      </w:r>
      <w:r w:rsidR="00311CEC">
        <w:rPr>
          <w:b/>
          <w:sz w:val="24"/>
          <w:szCs w:val="24"/>
        </w:rPr>
        <w:t>, Radiography - Baptist</w:t>
      </w:r>
    </w:p>
    <w:p w14:paraId="2A597BE4" w14:textId="77777777" w:rsidR="00ED0DF5" w:rsidRDefault="00ED0DF5" w:rsidP="00ED0D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This degree program requires a total of </w:t>
      </w:r>
      <w:r>
        <w:rPr>
          <w:b/>
          <w:color w:val="000000"/>
          <w:u w:val="single"/>
        </w:rPr>
        <w:t>120</w:t>
      </w:r>
      <w:r>
        <w:rPr>
          <w:b/>
          <w:color w:val="000000"/>
        </w:rPr>
        <w:t xml:space="preserve"> credit hours (CH)</w:t>
      </w:r>
      <w:r>
        <w:rPr>
          <w:rFonts w:eastAsia="Arial" w:cs="Arial"/>
          <w:b/>
          <w:color w:val="000000"/>
        </w:rPr>
        <w:t>, including 38 credit hours of the lower-division (LD) UCA Core and 40 credit hours of upper-division (3000- and 4000-level) courses</w:t>
      </w:r>
      <w:r>
        <w:rPr>
          <w:b/>
          <w:color w:val="000000"/>
        </w:rPr>
        <w:t xml:space="preserve">. This sample degree plan demonstrates how a first-time entering freshman with no college credit can earn the degree in four years. </w:t>
      </w:r>
      <w:r>
        <w:rPr>
          <w:rFonts w:eastAsia="Arial" w:cs="Arial"/>
          <w:b/>
          <w:color w:val="000000"/>
        </w:rPr>
        <w:t xml:space="preserve">This degree is exempt from upper-division UCA Core requirements. </w:t>
      </w:r>
      <w:r>
        <w:rPr>
          <w:b/>
          <w:color w:val="000000"/>
        </w:rPr>
        <w:t xml:space="preserve">For general and specific degree requirements, please see the </w:t>
      </w:r>
      <w:r>
        <w:rPr>
          <w:b/>
          <w:i/>
          <w:color w:val="000000"/>
        </w:rPr>
        <w:t>Undergraduate Bulletin</w:t>
      </w:r>
      <w:r>
        <w:rPr>
          <w:b/>
          <w:color w:val="000000"/>
        </w:rPr>
        <w:t xml:space="preserve"> at </w:t>
      </w:r>
      <w:hyperlink r:id="rId9">
        <w:r>
          <w:rPr>
            <w:b/>
            <w:color w:val="0000FF"/>
            <w:u w:val="single"/>
          </w:rPr>
          <w:t>https://uca.edu/ubulletin</w:t>
        </w:r>
      </w:hyperlink>
      <w:r>
        <w:rPr>
          <w:b/>
          <w:color w:val="000000"/>
        </w:rPr>
        <w:t>. Consult your academic advisor for appropriate substitutions and additional information.</w:t>
      </w:r>
    </w:p>
    <w:p w14:paraId="45F29300" w14:textId="77777777" w:rsidR="00ED0DF5" w:rsidRPr="008F1005" w:rsidRDefault="00ED0DF5" w:rsidP="00ED0D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761DC0" w14:textId="77777777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1</w:t>
      </w:r>
    </w:p>
    <w:p w14:paraId="12601111" w14:textId="3AFFE9DF" w:rsidR="00E73744" w:rsidRDefault="00E73744" w:rsidP="003B53FD">
      <w:pPr>
        <w:pStyle w:val="NoSpacing"/>
      </w:pPr>
    </w:p>
    <w:tbl>
      <w:tblPr>
        <w:tblStyle w:val="a1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7"/>
        <w:gridCol w:w="482"/>
        <w:gridCol w:w="4565"/>
        <w:gridCol w:w="472"/>
      </w:tblGrid>
      <w:tr w:rsidR="007C4DAE" w14:paraId="2FE7A36C" w14:textId="77777777" w:rsidTr="007C4DAE">
        <w:tc>
          <w:tcPr>
            <w:tcW w:w="25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574FC" w14:textId="03B7D53E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C528D" w14:textId="3E7C70FB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8F1005" w14:paraId="0B30FE7F" w14:textId="77777777" w:rsidTr="007C4DAE">
        <w:tc>
          <w:tcPr>
            <w:tcW w:w="2264" w:type="pct"/>
            <w:tcBorders>
              <w:left w:val="single" w:sz="12" w:space="0" w:color="auto"/>
            </w:tcBorders>
          </w:tcPr>
          <w:p w14:paraId="4E9E9EE1" w14:textId="4323E8AE" w:rsidR="00A5574C" w:rsidRDefault="00A557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Courses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08DB558F" w14:textId="7325BD9B" w:rsidR="00D22413" w:rsidRDefault="00D22413" w:rsidP="007633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3" w:type="pct"/>
            <w:tcBorders>
              <w:left w:val="single" w:sz="12" w:space="0" w:color="auto"/>
            </w:tcBorders>
          </w:tcPr>
          <w:p w14:paraId="35D6140F" w14:textId="28650086" w:rsidR="00D22413" w:rsidRDefault="003928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3642091D" w14:textId="357A96D4" w:rsidR="00D22413" w:rsidRDefault="00D22413" w:rsidP="00ED0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ED0DF5" w14:paraId="7D16B565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1BBF7FC" w14:textId="77777777" w:rsidR="00ED0DF5" w:rsidRDefault="00ED0DF5" w:rsidP="00ED0DF5">
            <w:pPr>
              <w:pStyle w:val="AMAPTable"/>
              <w:spacing w:before="60"/>
              <w:jc w:val="left"/>
            </w:pPr>
            <w:r>
              <w:t>WRTG 1310 Introduction to College Writing or</w:t>
            </w:r>
          </w:p>
          <w:p w14:paraId="12500135" w14:textId="63255B15" w:rsidR="00ED0DF5" w:rsidRPr="007F416F" w:rsidRDefault="00ED0DF5" w:rsidP="00ED0DF5">
            <w:pPr>
              <w:pStyle w:val="TableText"/>
            </w:pPr>
            <w:r>
              <w:t>Other approved Writing Foundation alternative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55A79286" w14:textId="232BEDAC" w:rsidR="00ED0DF5" w:rsidRDefault="00ED0DF5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vAlign w:val="center"/>
          </w:tcPr>
          <w:p w14:paraId="0CDF95CF" w14:textId="77777777" w:rsidR="00ED0DF5" w:rsidRDefault="00ED0DF5" w:rsidP="00ED0DF5">
            <w:pPr>
              <w:pStyle w:val="AMAPTable"/>
              <w:spacing w:before="60"/>
              <w:jc w:val="left"/>
            </w:pPr>
            <w:r>
              <w:t>WRTG 1320 Academic Writing &amp; Research or</w:t>
            </w:r>
          </w:p>
          <w:p w14:paraId="7882E549" w14:textId="77777777" w:rsidR="00ED0DF5" w:rsidRDefault="00ED0DF5" w:rsidP="00ED0DF5">
            <w:pPr>
              <w:pStyle w:val="AMAPTable"/>
              <w:spacing w:before="60"/>
              <w:jc w:val="left"/>
            </w:pPr>
            <w:r>
              <w:t>ENGL 1320 Interdisciplinary Writing &amp; Research or</w:t>
            </w:r>
          </w:p>
          <w:p w14:paraId="06105C55" w14:textId="50A31F79" w:rsidR="00ED0DF5" w:rsidRPr="007F416F" w:rsidRDefault="00ED0DF5" w:rsidP="00ED0DF5">
            <w:pPr>
              <w:pStyle w:val="AMAPTable"/>
              <w:spacing w:before="60"/>
              <w:jc w:val="left"/>
            </w:pPr>
            <w:r w:rsidRPr="00862475">
              <w:rPr>
                <w:szCs w:val="18"/>
              </w:rPr>
              <w:t>Other approved Research and Writing alternative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224AF9B7" w14:textId="1430B050" w:rsidR="00ED0DF5" w:rsidRPr="00ED0DF5" w:rsidRDefault="00ED0DF5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ED0DF5">
              <w:rPr>
                <w:rFonts w:eastAsia="Arial"/>
              </w:rPr>
              <w:t>3</w:t>
            </w:r>
          </w:p>
        </w:tc>
      </w:tr>
      <w:tr w:rsidR="00ED0DF5" w14:paraId="62C8BE3B" w14:textId="77777777" w:rsidTr="007F416F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770CC16" w14:textId="5436A207" w:rsidR="00ED0DF5" w:rsidRPr="007F416F" w:rsidRDefault="00ED0DF5" w:rsidP="00ED0DF5">
            <w:pPr>
              <w:pStyle w:val="TableText"/>
            </w:pPr>
            <w:r>
              <w:t>MATH 1390 College Algebra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430B26D8" w14:textId="4EF2CE78" w:rsidR="00ED0DF5" w:rsidRDefault="00ED0DF5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vAlign w:val="center"/>
          </w:tcPr>
          <w:p w14:paraId="47AECBAE" w14:textId="07B454FC" w:rsidR="00ED0DF5" w:rsidRPr="00BE2F8F" w:rsidRDefault="00ED0DF5" w:rsidP="00ED0DF5">
            <w:pPr>
              <w:pStyle w:val="AMAPTable"/>
              <w:spacing w:before="60"/>
              <w:jc w:val="left"/>
              <w:rPr>
                <w:lang w:val="it-IT"/>
              </w:rPr>
            </w:pPr>
            <w:r w:rsidRPr="00BE2F8F">
              <w:rPr>
                <w:lang w:val="it-IT"/>
              </w:rPr>
              <w:t xml:space="preserve">LD UCA Core </w:t>
            </w:r>
            <w:r w:rsidR="00BE2F8F" w:rsidRPr="00BE2F8F">
              <w:rPr>
                <w:lang w:val="it-IT"/>
              </w:rPr>
              <w:t>Lab Sc</w:t>
            </w:r>
            <w:r w:rsidR="00BE2F8F">
              <w:rPr>
                <w:lang w:val="it-IT"/>
              </w:rPr>
              <w:t>ience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5D521CBE" w14:textId="55D1D967" w:rsidR="00ED0DF5" w:rsidRPr="00ED0DF5" w:rsidRDefault="00BE2F8F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ED0DF5" w14:paraId="18BE98F6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771E889" w14:textId="77777777" w:rsidR="00ED0DF5" w:rsidRPr="003034C6" w:rsidRDefault="00ED0DF5" w:rsidP="00ED0DF5">
            <w:pPr>
              <w:pStyle w:val="TableText"/>
            </w:pPr>
            <w:r w:rsidRPr="003034C6">
              <w:t>LD UCA Core First-Year Seminar or</w:t>
            </w:r>
          </w:p>
          <w:p w14:paraId="00E5F483" w14:textId="77F2A7A8" w:rsidR="00ED0DF5" w:rsidRPr="007F416F" w:rsidRDefault="00ED0DF5" w:rsidP="00ED0DF5">
            <w:pPr>
              <w:pStyle w:val="TableText"/>
            </w:pPr>
            <w:r w:rsidRPr="003034C6">
              <w:t>Other LD UCA Core Course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A9C0B3F" w14:textId="0ED12334" w:rsidR="00ED0DF5" w:rsidRDefault="00ED0DF5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34C6"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vAlign w:val="center"/>
          </w:tcPr>
          <w:p w14:paraId="24D8AB77" w14:textId="77777777" w:rsidR="00ED0DF5" w:rsidRPr="003034C6" w:rsidRDefault="00ED0DF5" w:rsidP="00ED0DF5">
            <w:pPr>
              <w:pStyle w:val="TableText"/>
            </w:pPr>
            <w:r w:rsidRPr="003034C6">
              <w:t>LD UCA Core First-Year Seminar (if not taken) or</w:t>
            </w:r>
          </w:p>
          <w:p w14:paraId="3540E232" w14:textId="2736BEDC" w:rsidR="00ED0DF5" w:rsidRPr="007F416F" w:rsidRDefault="00ED0DF5" w:rsidP="00ED0DF5">
            <w:pPr>
              <w:pStyle w:val="AMAPTable"/>
              <w:spacing w:before="60"/>
              <w:jc w:val="left"/>
            </w:pPr>
            <w:r w:rsidRPr="003034C6">
              <w:t>Other 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10E1F998" w14:textId="1905F359" w:rsidR="00ED0DF5" w:rsidRPr="00ED0DF5" w:rsidRDefault="00ED0DF5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ED0DF5">
              <w:rPr>
                <w:rFonts w:eastAsia="Arial"/>
              </w:rPr>
              <w:t>3</w:t>
            </w:r>
          </w:p>
        </w:tc>
      </w:tr>
      <w:tr w:rsidR="00BE2F8F" w14:paraId="2F801F1C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34A4D5EF" w14:textId="77777777" w:rsidR="00BE2F8F" w:rsidRDefault="00BE2F8F" w:rsidP="00BE2F8F">
            <w:pPr>
              <w:pStyle w:val="TableText"/>
            </w:pPr>
            <w:r>
              <w:t>BIOL 1400 Exploring Concepts in Biology or</w:t>
            </w:r>
          </w:p>
          <w:p w14:paraId="09F0BC45" w14:textId="67A21968" w:rsidR="00BE2F8F" w:rsidRPr="007F416F" w:rsidRDefault="00BE2F8F" w:rsidP="00BE2F8F">
            <w:pPr>
              <w:pStyle w:val="TableText"/>
            </w:pPr>
            <w:r>
              <w:t>BIOL 1440 Principles of Biology I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3310494" w14:textId="6031A7F9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vAlign w:val="center"/>
          </w:tcPr>
          <w:p w14:paraId="0566F39C" w14:textId="77777777" w:rsidR="00BE2F8F" w:rsidRDefault="00BE2F8F" w:rsidP="00BE2F8F">
            <w:pPr>
              <w:pStyle w:val="AMAPTable"/>
              <w:spacing w:before="60"/>
              <w:jc w:val="left"/>
            </w:pPr>
            <w:r>
              <w:t>PSYC 1300 Introduction to Psychology or</w:t>
            </w:r>
          </w:p>
          <w:p w14:paraId="5FDB162A" w14:textId="599C4FFB" w:rsidR="00BE2F8F" w:rsidRPr="007F416F" w:rsidRDefault="00BE2F8F" w:rsidP="00BE2F8F">
            <w:pPr>
              <w:pStyle w:val="AMAPTable"/>
              <w:spacing w:before="60"/>
              <w:jc w:val="left"/>
            </w:pPr>
            <w:r>
              <w:t>SOC 1300 Principles of Sociology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73736706" w14:textId="5CB545BF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ED0DF5">
              <w:rPr>
                <w:rFonts w:eastAsia="Arial"/>
              </w:rPr>
              <w:t>3</w:t>
            </w:r>
          </w:p>
        </w:tc>
      </w:tr>
      <w:tr w:rsidR="00BE2F8F" w14:paraId="2BEB75AD" w14:textId="77777777" w:rsidTr="007C4DAE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EA54783" w14:textId="74B87C10" w:rsidR="00BE2F8F" w:rsidRPr="007F416F" w:rsidRDefault="00BE2F8F" w:rsidP="00BE2F8F">
            <w:pPr>
              <w:pStyle w:val="TableText"/>
            </w:pPr>
            <w:r>
              <w:t>LD UCA Core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3B9C09D6" w14:textId="647C72E9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vAlign w:val="center"/>
          </w:tcPr>
          <w:p w14:paraId="182A856D" w14:textId="27AEB960" w:rsidR="00BE2F8F" w:rsidRPr="007F416F" w:rsidRDefault="00BE2F8F" w:rsidP="00BE2F8F">
            <w:pPr>
              <w:pStyle w:val="AMAPTable"/>
              <w:spacing w:before="60"/>
              <w:jc w:val="left"/>
            </w:pPr>
            <w:r>
              <w:t>General Elective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35B53C8A" w14:textId="750A50E4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BE2F8F" w14:paraId="49048C45" w14:textId="77777777" w:rsidTr="0055605A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42FBC" w14:textId="04364010" w:rsidR="00BE2F8F" w:rsidRPr="003928A5" w:rsidRDefault="00BE2F8F" w:rsidP="00BE2F8F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7E7FB" w14:textId="6C02DC92" w:rsidR="00BE2F8F" w:rsidRPr="003928A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16</w:t>
            </w:r>
          </w:p>
        </w:tc>
        <w:tc>
          <w:tcPr>
            <w:tcW w:w="22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B7A3A" w14:textId="624FAB87" w:rsidR="00BE2F8F" w:rsidRDefault="00BE2F8F" w:rsidP="00BE2F8F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CC814" w14:textId="5C1D67CE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ED0DF5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6</w:t>
            </w:r>
          </w:p>
        </w:tc>
      </w:tr>
    </w:tbl>
    <w:p w14:paraId="36B0EB24" w14:textId="77777777" w:rsidR="008F1005" w:rsidRDefault="008F1005" w:rsidP="008F1005">
      <w:pPr>
        <w:pStyle w:val="NoSpacing"/>
        <w:rPr>
          <w:rFonts w:eastAsia="Arial"/>
        </w:rPr>
      </w:pPr>
    </w:p>
    <w:p w14:paraId="5DE53CC5" w14:textId="4F31706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2</w:t>
      </w:r>
    </w:p>
    <w:p w14:paraId="3E5928B5" w14:textId="1FB3833B" w:rsidR="00E73744" w:rsidRDefault="00E73744" w:rsidP="007C4DAE">
      <w:pPr>
        <w:pStyle w:val="NoSpacing"/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C4DAE" w14:paraId="5616E101" w14:textId="77777777" w:rsidTr="007C4DAE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E56DC" w14:textId="470735A2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70DBD" w14:textId="7AA169A1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C4DAE" w14:paraId="6620BE1E" w14:textId="77777777" w:rsidTr="007C4DAE">
        <w:tc>
          <w:tcPr>
            <w:tcW w:w="2264" w:type="pct"/>
            <w:tcBorders>
              <w:left w:val="single" w:sz="12" w:space="0" w:color="auto"/>
            </w:tcBorders>
          </w:tcPr>
          <w:p w14:paraId="46C2B8EE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73D6C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</w:tcPr>
          <w:p w14:paraId="4A88EA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01A9B210" w14:textId="77777777" w:rsidR="007C4DAE" w:rsidRDefault="007C4DAE" w:rsidP="00ED0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7C4DAE" w14:paraId="7AB00723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12A687C" w14:textId="54B9CEF7" w:rsidR="007C4DAE" w:rsidRPr="007F416F" w:rsidRDefault="008D35A1" w:rsidP="00ED0DF5">
            <w:pPr>
              <w:pStyle w:val="TableText"/>
            </w:pPr>
            <w:r>
              <w:t>BIOL 3406 Structure and Function of the Human Body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2F704FC" w14:textId="0DCC9BDD" w:rsidR="007C4DAE" w:rsidRDefault="008D35A1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CA1C0EC" w14:textId="6D1FC1AC" w:rsidR="007C4DAE" w:rsidRPr="007F416F" w:rsidRDefault="008D35A1" w:rsidP="00ED0DF5">
            <w:pPr>
              <w:pStyle w:val="AMAPTable"/>
              <w:spacing w:before="60"/>
              <w:jc w:val="left"/>
            </w:pPr>
            <w:r>
              <w:t>BIOL 3407 Structure and Function of the Human Body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7472FF10" w14:textId="271FE359" w:rsidR="007C4DAE" w:rsidRPr="00ED0DF5" w:rsidRDefault="008D35A1" w:rsidP="00ED0DF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ED0DF5">
              <w:rPr>
                <w:rFonts w:eastAsia="Arial"/>
              </w:rPr>
              <w:t>4</w:t>
            </w:r>
          </w:p>
        </w:tc>
      </w:tr>
      <w:tr w:rsidR="00BE2F8F" w14:paraId="3B7A50A2" w14:textId="77777777" w:rsidTr="0000680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6B106742" w14:textId="291E6D93" w:rsidR="00BE2F8F" w:rsidRPr="007F416F" w:rsidRDefault="00BE2F8F" w:rsidP="00BE2F8F">
            <w:pPr>
              <w:pStyle w:val="TableText"/>
            </w:pPr>
            <w:r>
              <w:t>LD UCA Core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F564908" w14:textId="0F5E6C28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5C3CB410" w14:textId="57B83FC4" w:rsidR="00BE2F8F" w:rsidRPr="00ED0DF5" w:rsidRDefault="00BE2F8F" w:rsidP="00BE2F8F">
            <w:pPr>
              <w:pStyle w:val="AMAPTable"/>
              <w:spacing w:before="60"/>
              <w:jc w:val="left"/>
              <w:rPr>
                <w:lang w:val="fr-CA"/>
              </w:rPr>
            </w:pPr>
            <w:r w:rsidRPr="00ED0DF5">
              <w:rPr>
                <w:lang w:val="fr-CA"/>
              </w:rPr>
              <w:t>PSYC 3323 Abnormal Psychology or</w:t>
            </w:r>
            <w:r w:rsidRPr="00ED0DF5">
              <w:rPr>
                <w:lang w:val="fr-CA"/>
              </w:rPr>
              <w:br/>
              <w:t>PSYC 3335 Social Psychology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1FD4A2E8" w14:textId="27DEE2F3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ED0DF5">
              <w:rPr>
                <w:rFonts w:eastAsia="Arial"/>
              </w:rPr>
              <w:t>3</w:t>
            </w:r>
          </w:p>
        </w:tc>
      </w:tr>
      <w:tr w:rsidR="00BE2F8F" w14:paraId="46587545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58DDB159" w14:textId="2DD834B4" w:rsidR="00BE2F8F" w:rsidRPr="007F416F" w:rsidRDefault="00BE2F8F" w:rsidP="00BE2F8F">
            <w:pPr>
              <w:pStyle w:val="TableText"/>
            </w:pPr>
            <w:r>
              <w:t>LD UCA Core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BE97D8C" w14:textId="501D93B1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07489E7A" w14:textId="53C6F779" w:rsidR="00BE2F8F" w:rsidRPr="00ED0DF5" w:rsidRDefault="00BE2F8F" w:rsidP="00BE2F8F">
            <w:pPr>
              <w:pStyle w:val="AMAPTable"/>
              <w:spacing w:before="60"/>
              <w:jc w:val="left"/>
              <w:rPr>
                <w:lang w:val="fr-CA"/>
              </w:rPr>
            </w:pPr>
            <w:r>
              <w:t>General Electives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07F46878" w14:textId="1C5B4E21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</w:tr>
      <w:tr w:rsidR="00BE2F8F" w14:paraId="2B5922FE" w14:textId="77777777" w:rsidTr="007C4DAE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A97C250" w14:textId="655140AC" w:rsidR="00BE2F8F" w:rsidRPr="007F416F" w:rsidRDefault="00BE2F8F" w:rsidP="00BE2F8F">
            <w:pPr>
              <w:pStyle w:val="TableText"/>
            </w:pPr>
            <w:r>
              <w:t>LD UCA Core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0666A2" w14:textId="792AF5C0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7F9C1A15" w14:textId="4C661179" w:rsidR="00BE2F8F" w:rsidRPr="007F416F" w:rsidRDefault="00BE2F8F" w:rsidP="00BE2F8F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22A1918A" w14:textId="0FDA7FD0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BE2F8F" w14:paraId="5C3821FA" w14:textId="77777777" w:rsidTr="007C4DAE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5A0252C" w14:textId="3C73971F" w:rsidR="00BE2F8F" w:rsidRPr="007F416F" w:rsidRDefault="00BE2F8F" w:rsidP="00BE2F8F">
            <w:pPr>
              <w:pStyle w:val="TableText"/>
            </w:pPr>
            <w:r>
              <w:t>General Elective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BEB39F" w14:textId="397957B4" w:rsidR="00BE2F8F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DFD9BCD" w14:textId="7257DDC4" w:rsidR="00BE2F8F" w:rsidRPr="007F416F" w:rsidRDefault="00BE2F8F" w:rsidP="00BE2F8F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254ED46D" w14:textId="1832DD13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BE2F8F" w14:paraId="0439CE5E" w14:textId="77777777" w:rsidTr="008F1005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7C5F7D" w14:textId="77777777" w:rsidR="00BE2F8F" w:rsidRPr="003928A5" w:rsidRDefault="00BE2F8F" w:rsidP="00BE2F8F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83F49" w14:textId="003A40CA" w:rsidR="00BE2F8F" w:rsidRPr="003928A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16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50BD8B" w14:textId="77777777" w:rsidR="00BE2F8F" w:rsidRDefault="00BE2F8F" w:rsidP="00BE2F8F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84583C" w14:textId="6CC4BBFA" w:rsidR="00BE2F8F" w:rsidRPr="00ED0DF5" w:rsidRDefault="00BE2F8F" w:rsidP="00BE2F8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ED0DF5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3</w:t>
            </w:r>
          </w:p>
        </w:tc>
      </w:tr>
    </w:tbl>
    <w:p w14:paraId="2C6FA93C" w14:textId="77777777" w:rsidR="008F1005" w:rsidRDefault="008F1005"/>
    <w:p w14:paraId="47D8BBC8" w14:textId="77777777" w:rsidR="00ED0DF5" w:rsidRDefault="00ED0DF5">
      <w:pPr>
        <w:rPr>
          <w:rFonts w:eastAsia="Arial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eastAsia="Arial"/>
          <w:b/>
          <w:sz w:val="22"/>
          <w:szCs w:val="22"/>
        </w:rPr>
        <w:br w:type="page"/>
      </w:r>
    </w:p>
    <w:p w14:paraId="03BA0AB3" w14:textId="7745B25E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lastRenderedPageBreak/>
        <w:t>Year 3</w:t>
      </w:r>
      <w:r w:rsidR="008D35A1">
        <w:rPr>
          <w:rFonts w:eastAsia="Arial"/>
          <w:b/>
          <w:sz w:val="22"/>
          <w:szCs w:val="22"/>
        </w:rPr>
        <w:t xml:space="preserve"> – at Baptist Health College, Little Rock</w:t>
      </w:r>
    </w:p>
    <w:p w14:paraId="5743F02B" w14:textId="77777777" w:rsidR="007F416F" w:rsidRDefault="007F416F" w:rsidP="007F416F">
      <w:pPr>
        <w:pStyle w:val="NoSpacing"/>
        <w:rPr>
          <w:rFonts w:eastAsia="Arial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F416F" w14:paraId="103CE98E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10A61" w14:textId="63F13143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825BF" w14:textId="7C6FF5F8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F416F" w14:paraId="03970A8C" w14:textId="77777777" w:rsidTr="00A25600">
        <w:tc>
          <w:tcPr>
            <w:tcW w:w="2264" w:type="pct"/>
            <w:tcBorders>
              <w:left w:val="single" w:sz="12" w:space="0" w:color="auto"/>
            </w:tcBorders>
          </w:tcPr>
          <w:p w14:paraId="0BD8A5E9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1618D66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</w:tcPr>
          <w:p w14:paraId="667A4CE8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7CE54BBA" w14:textId="77777777" w:rsidR="007F416F" w:rsidRDefault="007F416F" w:rsidP="00ED0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30702F" w:rsidRPr="0030702F" w14:paraId="063720F1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547C4698" w14:textId="540AD422" w:rsidR="0030702F" w:rsidRPr="0030702F" w:rsidRDefault="0030702F" w:rsidP="0030702F">
            <w:pPr>
              <w:pStyle w:val="TableText"/>
            </w:pPr>
            <w:r w:rsidRPr="0030702F">
              <w:t>RADB 3111 Medical Terminology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EAD15BA" w14:textId="3E78F571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127589D" w14:textId="79B12F01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3102 Spiritual Perspectives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2D7F42EC" w14:textId="1D652F61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1</w:t>
            </w:r>
          </w:p>
        </w:tc>
      </w:tr>
      <w:tr w:rsidR="0030702F" w:rsidRPr="0030702F" w14:paraId="6318C8F0" w14:textId="77777777" w:rsidTr="00300AC9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0BF782CA" w14:textId="416CC8C4" w:rsidR="0030702F" w:rsidRPr="0030702F" w:rsidRDefault="0030702F" w:rsidP="0030702F">
            <w:pPr>
              <w:pStyle w:val="TableText"/>
            </w:pPr>
            <w:r w:rsidRPr="0030702F">
              <w:t>RADB 3133 Radiation Physics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1612C91" w14:textId="055EE372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77F77E74" w14:textId="7FDA9915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3324 Radiographic Procedures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6CBB28CA" w14:textId="002FB285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3</w:t>
            </w:r>
          </w:p>
        </w:tc>
      </w:tr>
      <w:tr w:rsidR="0030702F" w:rsidRPr="0030702F" w14:paraId="221D140B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8E18D42" w14:textId="24483088" w:rsidR="0030702F" w:rsidRPr="0030702F" w:rsidRDefault="0030702F" w:rsidP="0030702F">
            <w:pPr>
              <w:pStyle w:val="TableText"/>
            </w:pPr>
            <w:r w:rsidRPr="0030702F">
              <w:t>RADB 3313 Radiographic Procedures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FF4F04D" w14:textId="007A9A04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2B36CD9" w14:textId="05149280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3310 Image Production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7863A77B" w14:textId="0144EA42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3</w:t>
            </w:r>
          </w:p>
        </w:tc>
      </w:tr>
      <w:tr w:rsidR="0030702F" w:rsidRPr="0030702F" w14:paraId="041214D4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5096B54C" w14:textId="7A733F4D" w:rsidR="0030702F" w:rsidRPr="0030702F" w:rsidRDefault="0030702F" w:rsidP="0030702F">
            <w:pPr>
              <w:pStyle w:val="TableText"/>
            </w:pPr>
            <w:r w:rsidRPr="0030702F">
              <w:t>RADB 3410 Introduction to Radiography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0B61381" w14:textId="3250617D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24170F1C" w14:textId="3D2D0E7E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3520 Clinical Education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23AB7772" w14:textId="0491CA20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5</w:t>
            </w:r>
          </w:p>
        </w:tc>
      </w:tr>
      <w:tr w:rsidR="0030702F" w:rsidRPr="0030702F" w14:paraId="50240FF0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4B5B646" w14:textId="50B8C8CF" w:rsidR="0030702F" w:rsidRPr="0030702F" w:rsidRDefault="0030702F" w:rsidP="0030702F">
            <w:pPr>
              <w:pStyle w:val="TableText"/>
            </w:pPr>
            <w:r w:rsidRPr="0030702F">
              <w:t>RADB 3515 Clinical Education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A1E6A2F" w14:textId="5BFC833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BDC3CE1" w14:textId="510CDD2F" w:rsidR="0030702F" w:rsidRPr="0030702F" w:rsidRDefault="0030702F" w:rsidP="0030702F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5B18593B" w14:textId="70D5B1A4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30702F" w:rsidRPr="0030702F" w14:paraId="086FC29D" w14:textId="77777777" w:rsidTr="0030702F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844C6C" w14:textId="77777777" w:rsidR="0030702F" w:rsidRPr="0030702F" w:rsidRDefault="0030702F" w:rsidP="0030702F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 w:rsidRPr="0030702F"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83BA" w14:textId="793BDD4C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 w:rsidRPr="0030702F">
              <w:rPr>
                <w:rFonts w:eastAsia="Arial"/>
                <w:b/>
              </w:rPr>
              <w:t>14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E7520" w14:textId="77777777" w:rsidR="0030702F" w:rsidRPr="0030702F" w:rsidRDefault="0030702F" w:rsidP="0030702F">
            <w:pPr>
              <w:pStyle w:val="AMAPTable"/>
              <w:spacing w:before="60"/>
              <w:ind w:right="10"/>
              <w:rPr>
                <w:rFonts w:eastAsia="Arial"/>
              </w:rPr>
            </w:pPr>
            <w:r w:rsidRPr="0030702F"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01E85" w14:textId="58986B76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30702F">
              <w:rPr>
                <w:rFonts w:eastAsia="Arial"/>
                <w:b/>
                <w:bCs/>
              </w:rPr>
              <w:t>12</w:t>
            </w:r>
          </w:p>
        </w:tc>
      </w:tr>
      <w:tr w:rsidR="0030702F" w:rsidRPr="0030702F" w14:paraId="54B58A2A" w14:textId="77777777" w:rsidTr="0030702F">
        <w:trPr>
          <w:trHeight w:val="288"/>
        </w:trPr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798F3" w14:textId="7C51755F" w:rsidR="0030702F" w:rsidRPr="0030702F" w:rsidRDefault="0030702F" w:rsidP="0030702F">
            <w:pPr>
              <w:keepNext/>
              <w:spacing w:before="60" w:after="60"/>
              <w:jc w:val="center"/>
              <w:rPr>
                <w:rFonts w:eastAsia="Arial"/>
                <w:b/>
              </w:rPr>
            </w:pPr>
            <w:r w:rsidRPr="0030702F">
              <w:rPr>
                <w:rFonts w:eastAsia="Arial"/>
                <w:b/>
              </w:rPr>
              <w:t>Summer</w:t>
            </w:r>
          </w:p>
        </w:tc>
        <w:tc>
          <w:tcPr>
            <w:tcW w:w="24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30B5480" w14:textId="7777777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30702F" w:rsidRPr="0030702F" w14:paraId="717AA9A5" w14:textId="77777777" w:rsidTr="0030702F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630B3142" w14:textId="603850D7" w:rsidR="0030702F" w:rsidRPr="0030702F" w:rsidRDefault="0030702F" w:rsidP="0030702F">
            <w:pPr>
              <w:pStyle w:val="TableText"/>
              <w:ind w:right="40"/>
              <w:rPr>
                <w:rFonts w:eastAsia="Arial"/>
                <w:b/>
              </w:rPr>
            </w:pPr>
            <w:r w:rsidRPr="0030702F">
              <w:t>RADB 4132 Radiographic Procedures III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F6DA856" w14:textId="6B8227A3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 w:rsidRPr="0030702F">
              <w:rPr>
                <w:rFonts w:eastAsia="Arial"/>
              </w:rPr>
              <w:t>1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A0D0E4" w14:textId="7777777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30702F" w:rsidRPr="0030702F" w14:paraId="2AFF4A81" w14:textId="77777777" w:rsidTr="0030702F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EB0F999" w14:textId="0308C8F4" w:rsidR="0030702F" w:rsidRPr="0030702F" w:rsidRDefault="0030702F" w:rsidP="0030702F">
            <w:pPr>
              <w:pStyle w:val="TableText"/>
              <w:ind w:right="40"/>
              <w:rPr>
                <w:rFonts w:eastAsia="Arial"/>
                <w:b/>
              </w:rPr>
            </w:pPr>
            <w:r w:rsidRPr="0030702F">
              <w:t>RADB 4630 Clinical Education III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66436CE" w14:textId="0311DFAF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 w:rsidRPr="0030702F">
              <w:rPr>
                <w:rFonts w:eastAsia="Arial"/>
              </w:rPr>
              <w:t>6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16B3DF" w14:textId="7777777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30702F" w:rsidRPr="0030702F" w14:paraId="5A7FD774" w14:textId="77777777" w:rsidTr="0030702F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649182" w14:textId="0A70BB46" w:rsidR="0030702F" w:rsidRPr="0030702F" w:rsidRDefault="0030702F" w:rsidP="0030702F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 w:rsidRPr="0030702F"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F0DC1" w14:textId="0AEF8049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 w:rsidRPr="0030702F">
              <w:rPr>
                <w:rFonts w:eastAsia="Arial"/>
                <w:b/>
              </w:rPr>
              <w:t>7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EDE2008" w14:textId="7777777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</w:tbl>
    <w:p w14:paraId="57DD82D5" w14:textId="4C44A114" w:rsidR="007F416F" w:rsidRPr="0030702F" w:rsidRDefault="007F416F" w:rsidP="007F416F">
      <w:pPr>
        <w:pStyle w:val="NoSpacing"/>
        <w:rPr>
          <w:rFonts w:eastAsia="Arial"/>
        </w:rPr>
      </w:pPr>
    </w:p>
    <w:p w14:paraId="2FDAA522" w14:textId="66524D80" w:rsidR="00E73744" w:rsidRPr="0030702F" w:rsidRDefault="00E73744" w:rsidP="00AC050C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30702F">
        <w:rPr>
          <w:rFonts w:eastAsia="Arial"/>
          <w:b/>
          <w:sz w:val="22"/>
          <w:szCs w:val="22"/>
        </w:rPr>
        <w:t>Year 4</w:t>
      </w:r>
      <w:r w:rsidR="00085304" w:rsidRPr="0030702F">
        <w:rPr>
          <w:rFonts w:eastAsia="Arial"/>
          <w:b/>
          <w:sz w:val="22"/>
          <w:szCs w:val="22"/>
        </w:rPr>
        <w:t xml:space="preserve"> – at Baptist Health College, Little Rock</w:t>
      </w:r>
    </w:p>
    <w:p w14:paraId="7CF81DA2" w14:textId="77777777" w:rsidR="0055605A" w:rsidRPr="0030702F" w:rsidRDefault="0055605A" w:rsidP="0055605A">
      <w:pPr>
        <w:pStyle w:val="NoSpacing"/>
        <w:rPr>
          <w:rFonts w:eastAsia="Arial"/>
          <w:vertAlign w:val="superscript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55605A" w:rsidRPr="0030702F" w14:paraId="037BE17B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894FC" w14:textId="67619412" w:rsidR="0055605A" w:rsidRPr="0030702F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0702F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3850AD" w14:textId="257A7518" w:rsidR="0055605A" w:rsidRPr="0030702F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0702F">
              <w:rPr>
                <w:rFonts w:eastAsia="Arial"/>
                <w:b/>
              </w:rPr>
              <w:t>Spring</w:t>
            </w:r>
          </w:p>
        </w:tc>
      </w:tr>
      <w:tr w:rsidR="0055605A" w:rsidRPr="0030702F" w14:paraId="5DD09878" w14:textId="77777777" w:rsidTr="00A25600">
        <w:tc>
          <w:tcPr>
            <w:tcW w:w="2264" w:type="pct"/>
            <w:tcBorders>
              <w:left w:val="single" w:sz="12" w:space="0" w:color="auto"/>
            </w:tcBorders>
          </w:tcPr>
          <w:p w14:paraId="4285DCFD" w14:textId="77777777" w:rsidR="0055605A" w:rsidRPr="0030702F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 w:rsidRPr="0030702F"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47B9D52" w14:textId="77777777" w:rsidR="0055605A" w:rsidRPr="0030702F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 w:rsidRPr="0030702F"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</w:tcPr>
          <w:p w14:paraId="354F0A3D" w14:textId="77777777" w:rsidR="0055605A" w:rsidRPr="0030702F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 w:rsidRPr="0030702F"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34488986" w14:textId="77777777" w:rsidR="0055605A" w:rsidRPr="0030702F" w:rsidRDefault="0055605A" w:rsidP="00ED0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 w:rsidRPr="0030702F"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30702F" w:rsidRPr="0030702F" w14:paraId="2C9979E9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267615AD" w14:textId="04B100D7" w:rsidR="0030702F" w:rsidRPr="0030702F" w:rsidRDefault="0030702F" w:rsidP="0030702F">
            <w:pPr>
              <w:pStyle w:val="TableText"/>
            </w:pPr>
            <w:r w:rsidRPr="0030702F">
              <w:t>RADB 4244 Radiographic Procedures IV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B2A5EC6" w14:textId="1579DD1F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2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3828C00" w14:textId="66EBE108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 xml:space="preserve">RADB 4340 </w:t>
            </w:r>
            <w:r w:rsidR="00507594" w:rsidRPr="00507594">
              <w:t>Radiation Protection and Biology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0241AD14" w14:textId="0BD90396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3</w:t>
            </w:r>
          </w:p>
        </w:tc>
      </w:tr>
      <w:tr w:rsidR="0030702F" w:rsidRPr="0030702F" w14:paraId="48B7D66B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6E6A87B" w14:textId="3EE3968C" w:rsidR="0030702F" w:rsidRPr="0030702F" w:rsidRDefault="0030702F" w:rsidP="0030702F">
            <w:pPr>
              <w:pStyle w:val="TableText"/>
            </w:pPr>
            <w:r w:rsidRPr="0030702F">
              <w:t>RADB 4262 Radiographic Pathology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9DA3015" w14:textId="3C13522D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2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32734E5A" w14:textId="1F6B53E2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4461 Senior Seminars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0C91996E" w14:textId="737DB607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4</w:t>
            </w:r>
          </w:p>
        </w:tc>
      </w:tr>
      <w:tr w:rsidR="0030702F" w:rsidRPr="0030702F" w14:paraId="77BDCA3C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FA9AF52" w14:textId="5E03A182" w:rsidR="0030702F" w:rsidRPr="0030702F" w:rsidRDefault="0030702F" w:rsidP="0030702F">
            <w:pPr>
              <w:pStyle w:val="TableText"/>
            </w:pPr>
            <w:r w:rsidRPr="0030702F">
              <w:t>RADB 4331 Digital Image Acquisition and Display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B7BE92" w14:textId="4C57F25C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1316C274" w14:textId="1373E869" w:rsidR="0030702F" w:rsidRPr="0030702F" w:rsidRDefault="0030702F" w:rsidP="0030702F">
            <w:pPr>
              <w:pStyle w:val="AMAPTable"/>
              <w:spacing w:before="60"/>
              <w:jc w:val="left"/>
            </w:pPr>
            <w:r w:rsidRPr="0030702F">
              <w:t>RADB 4650 Clinical Education V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6B2EA6B1" w14:textId="60A7B2E6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6</w:t>
            </w:r>
          </w:p>
        </w:tc>
      </w:tr>
      <w:tr w:rsidR="0030702F" w14:paraId="22AA9D31" w14:textId="77777777" w:rsidTr="00A25600"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7045C67" w14:textId="442E89A9" w:rsidR="0030702F" w:rsidRPr="0030702F" w:rsidRDefault="0030702F" w:rsidP="0030702F">
            <w:pPr>
              <w:pStyle w:val="TableText"/>
            </w:pPr>
            <w:r w:rsidRPr="0030702F">
              <w:t>RADB 4640 Clinical Education IV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D59B7F5" w14:textId="4863E33F" w:rsidR="0030702F" w:rsidRPr="0030702F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702F">
              <w:rPr>
                <w:rFonts w:eastAsia="Arial"/>
              </w:rPr>
              <w:t>6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vAlign w:val="center"/>
          </w:tcPr>
          <w:p w14:paraId="45F2F1FE" w14:textId="69DBE4C1" w:rsidR="0030702F" w:rsidRPr="007F416F" w:rsidRDefault="0030702F" w:rsidP="0030702F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14:paraId="143A7BC3" w14:textId="2BF82623" w:rsidR="0030702F" w:rsidRPr="00ED0DF5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30702F" w14:paraId="6E61310A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3FB20" w14:textId="77777777" w:rsidR="0030702F" w:rsidRPr="003928A5" w:rsidRDefault="0030702F" w:rsidP="0030702F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5EEC3" w14:textId="551A5019" w:rsidR="0030702F" w:rsidRPr="003928A5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059D82" w14:textId="77777777" w:rsidR="0030702F" w:rsidRDefault="0030702F" w:rsidP="0030702F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786901" w14:textId="03610C9B" w:rsidR="0030702F" w:rsidRPr="00ED0DF5" w:rsidRDefault="0030702F" w:rsidP="0030702F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ED0DF5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3</w:t>
            </w:r>
          </w:p>
        </w:tc>
      </w:tr>
    </w:tbl>
    <w:p w14:paraId="30AE7093" w14:textId="7A4328C8" w:rsidR="00D92C19" w:rsidRDefault="00AB0AFB" w:rsidP="0055605A">
      <w:pPr>
        <w:pStyle w:val="NoSpacing"/>
        <w:rPr>
          <w:sz w:val="18"/>
          <w:szCs w:val="18"/>
        </w:rPr>
      </w:pPr>
      <w:r>
        <w:rPr>
          <w:rFonts w:eastAsia="Arial"/>
          <w:vertAlign w:val="superscript"/>
        </w:rPr>
        <w:t xml:space="preserve"> </w:t>
      </w:r>
    </w:p>
    <w:sectPr w:rsidR="00D92C19" w:rsidSect="008F1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080" w:right="1080" w:bottom="1080" w:left="108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02F0" w14:textId="77777777" w:rsidR="00E04D5E" w:rsidRDefault="00E04D5E" w:rsidP="0011367B">
      <w:pPr>
        <w:pStyle w:val="AMAPNotesHeader"/>
      </w:pPr>
      <w:r>
        <w:t>Notes</w:t>
      </w:r>
    </w:p>
  </w:endnote>
  <w:endnote w:type="continuationSeparator" w:id="0">
    <w:p w14:paraId="79DD7408" w14:textId="77777777" w:rsidR="00E04D5E" w:rsidRPr="003278BC" w:rsidRDefault="00E04D5E">
      <w:pPr>
        <w:rPr>
          <w:i/>
          <w:iCs/>
        </w:rPr>
      </w:pPr>
      <w:r>
        <w:t xml:space="preserve">Notes – </w:t>
      </w:r>
      <w:r>
        <w:rPr>
          <w:i/>
          <w:iCs/>
        </w:rPr>
        <w:t>continued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DF98" w14:textId="2F415630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0997" w14:textId="7A08B49D" w:rsidR="00D92C19" w:rsidRDefault="0023408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Effective: </w:t>
    </w:r>
    <w:r w:rsidR="00667FA5">
      <w:rPr>
        <w:rFonts w:eastAsia="Arial" w:cs="Arial"/>
        <w:color w:val="000000"/>
      </w:rPr>
      <w:t>Fall</w:t>
    </w:r>
    <w:r>
      <w:rPr>
        <w:rFonts w:eastAsia="Arial" w:cs="Arial"/>
        <w:color w:val="000000"/>
      </w:rPr>
      <w:t xml:space="preserve">, </w:t>
    </w:r>
    <w:r w:rsidR="00667FA5">
      <w:rPr>
        <w:rFonts w:eastAsia="Arial" w:cs="Arial"/>
        <w:color w:val="000000"/>
      </w:rPr>
      <w:t>202</w:t>
    </w:r>
    <w:r w:rsidR="00FC7002">
      <w:rPr>
        <w:rFonts w:eastAsia="Arial" w:cs="Arial"/>
        <w:color w:val="000000"/>
      </w:rPr>
      <w:t>6</w:t>
    </w:r>
    <w:r w:rsidR="00E73744">
      <w:rPr>
        <w:rFonts w:eastAsia="Arial" w:cs="Arial"/>
        <w:color w:val="000000"/>
      </w:rPr>
      <w:ptab w:relativeTo="margin" w:alignment="center" w:leader="none"/>
    </w:r>
    <w:r w:rsidR="00E73744">
      <w:rPr>
        <w:rFonts w:eastAsia="Arial" w:cs="Arial"/>
        <w:color w:val="000000"/>
      </w:rPr>
      <w:ptab w:relativeTo="margin" w:alignment="right" w:leader="none"/>
    </w:r>
    <w:r w:rsidR="00E83C78">
      <w:rPr>
        <w:rFonts w:eastAsia="Arial" w:cs="Arial"/>
        <w:color w:val="000000"/>
      </w:rPr>
      <w:t xml:space="preserve">Page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PAGE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1</w:t>
    </w:r>
    <w:r w:rsidR="00E83C78">
      <w:rPr>
        <w:color w:val="000000"/>
      </w:rPr>
      <w:fldChar w:fldCharType="end"/>
    </w:r>
    <w:r w:rsidR="00E83C78">
      <w:rPr>
        <w:rFonts w:eastAsia="Arial" w:cs="Arial"/>
        <w:color w:val="000000"/>
      </w:rPr>
      <w:t xml:space="preserve"> of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NUMPAGES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2</w:t>
    </w:r>
    <w:r w:rsidR="00E83C78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46" w14:textId="3E87306D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5463" w14:textId="77777777" w:rsidR="00E04D5E" w:rsidRDefault="00E04D5E">
      <w:r>
        <w:separator/>
      </w:r>
    </w:p>
  </w:footnote>
  <w:footnote w:type="continuationSeparator" w:id="0">
    <w:p w14:paraId="7BA07F01" w14:textId="77777777" w:rsidR="00E04D5E" w:rsidRDefault="00E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0FF4" w14:textId="69C6E549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B4F" w14:textId="42705A52" w:rsidR="00D92C19" w:rsidRDefault="00F557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SDP </w:t>
    </w:r>
    <w:r w:rsidR="00E83C78">
      <w:rPr>
        <w:rFonts w:eastAsia="Arial" w:cs="Arial"/>
        <w:color w:val="000000"/>
      </w:rPr>
      <w:t>– Four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CEB6" w14:textId="45E5E252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27B59B3"/>
    <w:multiLevelType w:val="hybridMultilevel"/>
    <w:tmpl w:val="8C528D94"/>
    <w:lvl w:ilvl="0" w:tplc="8C82C1B2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8F00EF"/>
    <w:multiLevelType w:val="hybridMultilevel"/>
    <w:tmpl w:val="F57C2C42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4A6B"/>
    <w:multiLevelType w:val="multilevel"/>
    <w:tmpl w:val="83F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ssessmentList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3206553">
    <w:abstractNumId w:val="14"/>
  </w:num>
  <w:num w:numId="2" w16cid:durableId="2018531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959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271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487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76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371158">
    <w:abstractNumId w:val="1"/>
  </w:num>
  <w:num w:numId="8" w16cid:durableId="909928266">
    <w:abstractNumId w:val="0"/>
  </w:num>
  <w:num w:numId="9" w16cid:durableId="493183297">
    <w:abstractNumId w:val="9"/>
  </w:num>
  <w:num w:numId="10" w16cid:durableId="929893421">
    <w:abstractNumId w:val="10"/>
  </w:num>
  <w:num w:numId="11" w16cid:durableId="885264812">
    <w:abstractNumId w:val="8"/>
  </w:num>
  <w:num w:numId="12" w16cid:durableId="1767535522">
    <w:abstractNumId w:val="12"/>
  </w:num>
  <w:num w:numId="13" w16cid:durableId="1153982201">
    <w:abstractNumId w:val="11"/>
  </w:num>
  <w:num w:numId="14" w16cid:durableId="1821653658">
    <w:abstractNumId w:val="4"/>
  </w:num>
  <w:num w:numId="15" w16cid:durableId="116996642">
    <w:abstractNumId w:val="3"/>
  </w:num>
  <w:num w:numId="16" w16cid:durableId="1482889545">
    <w:abstractNumId w:val="5"/>
  </w:num>
  <w:num w:numId="17" w16cid:durableId="181012477">
    <w:abstractNumId w:val="13"/>
  </w:num>
  <w:num w:numId="18" w16cid:durableId="1187526027">
    <w:abstractNumId w:val="6"/>
  </w:num>
  <w:num w:numId="19" w16cid:durableId="587737626">
    <w:abstractNumId w:val="2"/>
  </w:num>
  <w:num w:numId="20" w16cid:durableId="294528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19"/>
    <w:rsid w:val="00007EE0"/>
    <w:rsid w:val="00085304"/>
    <w:rsid w:val="000A5297"/>
    <w:rsid w:val="000C2E6F"/>
    <w:rsid w:val="000D1388"/>
    <w:rsid w:val="000F2E50"/>
    <w:rsid w:val="00105B27"/>
    <w:rsid w:val="0011367B"/>
    <w:rsid w:val="00124426"/>
    <w:rsid w:val="00166A31"/>
    <w:rsid w:val="00181FD4"/>
    <w:rsid w:val="001B6569"/>
    <w:rsid w:val="001C0935"/>
    <w:rsid w:val="001D275F"/>
    <w:rsid w:val="00234086"/>
    <w:rsid w:val="00277EA1"/>
    <w:rsid w:val="002A29B3"/>
    <w:rsid w:val="002E65A8"/>
    <w:rsid w:val="0030702F"/>
    <w:rsid w:val="00311CEC"/>
    <w:rsid w:val="00315962"/>
    <w:rsid w:val="003278BC"/>
    <w:rsid w:val="00332A7A"/>
    <w:rsid w:val="00335835"/>
    <w:rsid w:val="0038371C"/>
    <w:rsid w:val="003928A5"/>
    <w:rsid w:val="003A525D"/>
    <w:rsid w:val="003B53FD"/>
    <w:rsid w:val="003D34B0"/>
    <w:rsid w:val="00404EB7"/>
    <w:rsid w:val="00470897"/>
    <w:rsid w:val="004B1E7B"/>
    <w:rsid w:val="00507594"/>
    <w:rsid w:val="00550F80"/>
    <w:rsid w:val="00552782"/>
    <w:rsid w:val="00555398"/>
    <w:rsid w:val="0055605A"/>
    <w:rsid w:val="00570CD8"/>
    <w:rsid w:val="00596E24"/>
    <w:rsid w:val="005A5A4D"/>
    <w:rsid w:val="005A6546"/>
    <w:rsid w:val="005C5D0C"/>
    <w:rsid w:val="00613728"/>
    <w:rsid w:val="006223F7"/>
    <w:rsid w:val="00650615"/>
    <w:rsid w:val="00665517"/>
    <w:rsid w:val="00667FA5"/>
    <w:rsid w:val="006F59B7"/>
    <w:rsid w:val="006F62C3"/>
    <w:rsid w:val="00707C35"/>
    <w:rsid w:val="00721456"/>
    <w:rsid w:val="0076126A"/>
    <w:rsid w:val="00763368"/>
    <w:rsid w:val="007C4DAE"/>
    <w:rsid w:val="007F416F"/>
    <w:rsid w:val="00814C2B"/>
    <w:rsid w:val="00821A50"/>
    <w:rsid w:val="00821D9C"/>
    <w:rsid w:val="00822A06"/>
    <w:rsid w:val="00830CFB"/>
    <w:rsid w:val="00834A97"/>
    <w:rsid w:val="008377F5"/>
    <w:rsid w:val="008560B4"/>
    <w:rsid w:val="00885794"/>
    <w:rsid w:val="008B0A8A"/>
    <w:rsid w:val="008B1CE8"/>
    <w:rsid w:val="008C15BC"/>
    <w:rsid w:val="008D35A1"/>
    <w:rsid w:val="008F1005"/>
    <w:rsid w:val="009049B6"/>
    <w:rsid w:val="00926201"/>
    <w:rsid w:val="009511D5"/>
    <w:rsid w:val="0095634E"/>
    <w:rsid w:val="00961669"/>
    <w:rsid w:val="00A029FC"/>
    <w:rsid w:val="00A5574C"/>
    <w:rsid w:val="00A77AEE"/>
    <w:rsid w:val="00A913F2"/>
    <w:rsid w:val="00A917ED"/>
    <w:rsid w:val="00A97CD7"/>
    <w:rsid w:val="00AA4C1E"/>
    <w:rsid w:val="00AA6C0A"/>
    <w:rsid w:val="00AB0AFB"/>
    <w:rsid w:val="00AC050C"/>
    <w:rsid w:val="00AD2543"/>
    <w:rsid w:val="00AF4103"/>
    <w:rsid w:val="00B13DA2"/>
    <w:rsid w:val="00B7622B"/>
    <w:rsid w:val="00B82FA1"/>
    <w:rsid w:val="00B86845"/>
    <w:rsid w:val="00BA1825"/>
    <w:rsid w:val="00BE2F8F"/>
    <w:rsid w:val="00CB1A51"/>
    <w:rsid w:val="00CC0EC5"/>
    <w:rsid w:val="00CC14A8"/>
    <w:rsid w:val="00CD77F3"/>
    <w:rsid w:val="00D05423"/>
    <w:rsid w:val="00D22413"/>
    <w:rsid w:val="00D415C7"/>
    <w:rsid w:val="00D66A1B"/>
    <w:rsid w:val="00D87806"/>
    <w:rsid w:val="00D92C19"/>
    <w:rsid w:val="00DA047C"/>
    <w:rsid w:val="00DE1C9B"/>
    <w:rsid w:val="00E04D5E"/>
    <w:rsid w:val="00E73744"/>
    <w:rsid w:val="00E83C78"/>
    <w:rsid w:val="00EB2548"/>
    <w:rsid w:val="00ED0DF5"/>
    <w:rsid w:val="00ED79C1"/>
    <w:rsid w:val="00F013BC"/>
    <w:rsid w:val="00F05988"/>
    <w:rsid w:val="00F5208E"/>
    <w:rsid w:val="00F5571E"/>
    <w:rsid w:val="00F83320"/>
    <w:rsid w:val="00F934E2"/>
    <w:rsid w:val="00F95D5A"/>
    <w:rsid w:val="00FB4D3E"/>
    <w:rsid w:val="00FC7002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391F7"/>
  <w15:docId w15:val="{7EA09136-FBDE-4FD6-8AF4-7F89A07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tabs>
          <w:tab w:val="left" w:pos="432"/>
          <w:tab w:val="left" w:pos="864"/>
          <w:tab w:val="left" w:pos="1296"/>
          <w:tab w:val="left" w:pos="172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CD7"/>
    <w:rPr>
      <w:rFonts w:eastAsia="Times New Roman" w:cs="Times New Roman"/>
      <w:snapToGrid w:val="0"/>
    </w:rPr>
  </w:style>
  <w:style w:type="paragraph" w:styleId="Heading1">
    <w:name w:val="heading 1"/>
    <w:basedOn w:val="Normal"/>
    <w:next w:val="Normal"/>
    <w:qFormat/>
    <w:rsid w:val="00A97CD7"/>
    <w:pPr>
      <w:keepNext/>
      <w:pBdr>
        <w:bottom w:val="dotted" w:sz="12" w:space="1" w:color="7030A0"/>
      </w:pBdr>
      <w:tabs>
        <w:tab w:val="clear" w:pos="432"/>
        <w:tab w:val="clear" w:pos="864"/>
        <w:tab w:val="clear" w:pos="1728"/>
      </w:tabs>
      <w:spacing w:before="360" w:after="120" w:line="280" w:lineRule="atLeast"/>
      <w:ind w:left="432" w:hanging="432"/>
      <w:outlineLvl w:val="0"/>
    </w:pPr>
    <w:rPr>
      <w:b/>
      <w:snapToGrid/>
      <w:color w:val="7030A0"/>
      <w:kern w:val="28"/>
      <w:sz w:val="32"/>
      <w:szCs w:val="24"/>
    </w:rPr>
  </w:style>
  <w:style w:type="paragraph" w:styleId="Heading2">
    <w:name w:val="heading 2"/>
    <w:basedOn w:val="Normal"/>
    <w:next w:val="Normal"/>
    <w:rsid w:val="00A97CD7"/>
    <w:pPr>
      <w:keepNext/>
      <w:keepLines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rsid w:val="00A97C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rsid w:val="00A97CD7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7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A97CD7"/>
    <w:pPr>
      <w:spacing w:before="240" w:after="240"/>
      <w:jc w:val="center"/>
      <w:outlineLvl w:val="0"/>
    </w:pPr>
    <w:rPr>
      <w:b/>
      <w:kern w:val="28"/>
      <w:sz w:val="28"/>
    </w:rPr>
  </w:style>
  <w:style w:type="paragraph" w:customStyle="1" w:styleId="SectionHighlight">
    <w:name w:val="SectionHighlight"/>
    <w:basedOn w:val="Normal"/>
    <w:next w:val="Normal"/>
    <w:rsid w:val="00A97C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240" w:line="480" w:lineRule="auto"/>
    </w:pPr>
    <w:rPr>
      <w:b/>
      <w:sz w:val="24"/>
    </w:rPr>
  </w:style>
  <w:style w:type="paragraph" w:customStyle="1" w:styleId="guidelinesmainhead">
    <w:name w:val="guidelines_mainhead"/>
    <w:basedOn w:val="Normal"/>
    <w:rsid w:val="00EF7EB9"/>
    <w:pPr>
      <w:widowControl w:val="0"/>
      <w:tabs>
        <w:tab w:val="left" w:pos="720"/>
      </w:tabs>
      <w:spacing w:before="120" w:after="60" w:line="1" w:lineRule="atLeast"/>
      <w:ind w:left="720" w:hanging="720"/>
    </w:pPr>
    <w:rPr>
      <w:b/>
      <w:u w:val="single"/>
    </w:rPr>
  </w:style>
  <w:style w:type="paragraph" w:customStyle="1" w:styleId="H1LON">
    <w:name w:val="H1_LON"/>
    <w:basedOn w:val="Heading1"/>
    <w:next w:val="Normal"/>
    <w:qFormat/>
    <w:rsid w:val="00EF7EB9"/>
    <w:rPr>
      <w:sz w:val="22"/>
    </w:rPr>
  </w:style>
  <w:style w:type="paragraph" w:customStyle="1" w:styleId="articlehead">
    <w:name w:val="article_head"/>
    <w:basedOn w:val="Normal"/>
    <w:rsid w:val="00EF7E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ProposalBody2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/>
      <w:snapToGrid/>
    </w:rPr>
  </w:style>
  <w:style w:type="paragraph" w:styleId="FootnoteText">
    <w:name w:val="footnote text"/>
    <w:basedOn w:val="Normal"/>
    <w:semiHidden/>
    <w:rsid w:val="00A97CD7"/>
    <w:pPr>
      <w:ind w:firstLine="432"/>
    </w:pPr>
  </w:style>
  <w:style w:type="paragraph" w:customStyle="1" w:styleId="TableText">
    <w:name w:val="Table Text"/>
    <w:basedOn w:val="Normal"/>
    <w:rsid w:val="00A97CD7"/>
    <w:pPr>
      <w:spacing w:before="60"/>
    </w:pPr>
    <w:rPr>
      <w:sz w:val="18"/>
    </w:rPr>
  </w:style>
  <w:style w:type="paragraph" w:customStyle="1" w:styleId="Table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customStyle="1" w:styleId="PCP-Table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/>
    <w:rsid w:val="00A97CD7"/>
    <w:pPr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customStyle="1" w:styleId="ListSS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customStyle="1" w:styleId="Refindented">
    <w:name w:val="Ref indented"/>
    <w:basedOn w:val="BodyText"/>
    <w:rsid w:val="00A97CD7"/>
    <w:pPr>
      <w:ind w:left="432" w:hanging="432"/>
    </w:pPr>
  </w:style>
  <w:style w:type="paragraph" w:customStyle="1" w:styleId="AppendixTitle">
    <w:name w:val="Appendix Title"/>
    <w:basedOn w:val="Title"/>
    <w:next w:val="Normal"/>
    <w:rsid w:val="00EF7EB9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customStyle="1" w:styleId="CMapHeading">
    <w:name w:val="CMap Heading"/>
    <w:basedOn w:val="Normal"/>
    <w:rsid w:val="00EF7EB9"/>
    <w:pPr>
      <w:spacing w:before="60"/>
    </w:pPr>
  </w:style>
  <w:style w:type="paragraph" w:customStyle="1" w:styleId="TableText9">
    <w:name w:val="Table Text 9"/>
    <w:basedOn w:val="TableText"/>
    <w:rsid w:val="00A97CD7"/>
    <w:pPr>
      <w:ind w:left="432"/>
    </w:pPr>
  </w:style>
  <w:style w:type="paragraph" w:customStyle="1" w:styleId="Table9">
    <w:name w:val="Table # 9"/>
    <w:basedOn w:val="Table"/>
    <w:rsid w:val="00A97CD7"/>
    <w:rPr>
      <w:sz w:val="18"/>
    </w:rPr>
  </w:style>
  <w:style w:type="paragraph" w:customStyle="1" w:styleId="TableSubheadInternal">
    <w:name w:val="Table Subhead Internal"/>
    <w:basedOn w:val="TableText"/>
    <w:rsid w:val="00A97CD7"/>
    <w:pPr>
      <w:spacing w:after="60"/>
      <w:jc w:val="center"/>
    </w:pPr>
    <w:rPr>
      <w:b/>
    </w:rPr>
  </w:style>
  <w:style w:type="paragraph" w:customStyle="1" w:styleId="TableHeadings">
    <w:name w:val="Table Headings"/>
    <w:basedOn w:val="TableText"/>
    <w:rsid w:val="00A97CD7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A97CD7"/>
    <w:pPr>
      <w:jc w:val="center"/>
    </w:pPr>
    <w:rPr>
      <w:rFonts w:cs="Arial"/>
    </w:rPr>
  </w:style>
  <w:style w:type="paragraph" w:customStyle="1" w:styleId="SubtitleMajor">
    <w:name w:val="Subtitle_Major"/>
    <w:basedOn w:val="Normal"/>
    <w:rsid w:val="00A97CD7"/>
    <w:pPr>
      <w:jc w:val="center"/>
    </w:pPr>
    <w:rPr>
      <w:rFonts w:cs="Arial"/>
    </w:rPr>
  </w:style>
  <w:style w:type="character" w:customStyle="1" w:styleId="Comment">
    <w:name w:val="Comment"/>
    <w:rsid w:val="00A97CD7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A97CD7"/>
    <w:pPr>
      <w:numPr>
        <w:numId w:val="13"/>
      </w:numPr>
    </w:pPr>
  </w:style>
  <w:style w:type="paragraph" w:customStyle="1" w:styleId="ListNumber6by6">
    <w:name w:val="List Number 6by6"/>
    <w:basedOn w:val="ListNumber1"/>
    <w:rsid w:val="00A97CD7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customStyle="1" w:styleId="HLCh4">
    <w:name w:val="HLC_h4"/>
    <w:basedOn w:val="Heading4"/>
    <w:next w:val="Normal"/>
    <w:rsid w:val="00EF7EB9"/>
    <w:pPr>
      <w:jc w:val="center"/>
    </w:pPr>
  </w:style>
  <w:style w:type="paragraph" w:customStyle="1" w:styleId="H2LON">
    <w:name w:val="H2_LON"/>
    <w:basedOn w:val="Heading2"/>
    <w:next w:val="Normal"/>
    <w:qFormat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97CD7"/>
    <w:rPr>
      <w:vertAlign w:val="superscript"/>
    </w:rPr>
  </w:style>
  <w:style w:type="paragraph" w:customStyle="1" w:styleId="BodyText6by6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customStyle="1" w:styleId="ListSS3">
    <w:name w:val="List SS 3"/>
    <w:basedOn w:val="ListSS2"/>
    <w:qFormat/>
    <w:rsid w:val="00A97CD7"/>
    <w:pPr>
      <w:numPr>
        <w:numId w:val="19"/>
      </w:numPr>
    </w:pPr>
  </w:style>
  <w:style w:type="paragraph" w:customStyle="1" w:styleId="BodyTextIndentL1">
    <w:name w:val="Body Text Indent L1"/>
    <w:basedOn w:val="BodyText"/>
    <w:rsid w:val="00A97CD7"/>
    <w:pPr>
      <w:ind w:left="432"/>
    </w:pPr>
  </w:style>
  <w:style w:type="paragraph" w:customStyle="1" w:styleId="Title14">
    <w:name w:val="Title14"/>
    <w:basedOn w:val="Title"/>
    <w:next w:val="BodyText"/>
    <w:qFormat/>
    <w:rsid w:val="00A97CD7"/>
    <w:pPr>
      <w:contextualSpacing/>
    </w:pPr>
  </w:style>
  <w:style w:type="character" w:customStyle="1" w:styleId="BodyTextChar">
    <w:name w:val="Body Text Char"/>
    <w:link w:val="BodyText"/>
    <w:rsid w:val="00A97CD7"/>
    <w:rPr>
      <w:rFonts w:eastAsiaTheme="minorHAnsi" w:cs="Times New Roman"/>
      <w:b/>
    </w:rPr>
  </w:style>
  <w:style w:type="paragraph" w:customStyle="1" w:styleId="AssessmentListL1">
    <w:name w:val="AssessmentList_L1"/>
    <w:basedOn w:val="ListNumber1"/>
    <w:rsid w:val="00EF7EB9"/>
    <w:p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EF7EB9"/>
    <w:pPr>
      <w:numPr>
        <w:ilvl w:val="1"/>
        <w:numId w:val="4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EF7EB9"/>
    <w:pPr>
      <w:spacing w:before="60" w:after="60"/>
    </w:pPr>
  </w:style>
  <w:style w:type="paragraph" w:customStyle="1" w:styleId="AssessmentUListL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/>
    </w:pPr>
  </w:style>
  <w:style w:type="paragraph" w:customStyle="1" w:styleId="AssessmentUListL2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customStyle="1" w:styleId="ListSS2">
    <w:name w:val="List SS 2"/>
    <w:basedOn w:val="ListSS1"/>
    <w:qFormat/>
    <w:rsid w:val="00A97CD7"/>
    <w:pPr>
      <w:numPr>
        <w:numId w:val="18"/>
      </w:numPr>
    </w:pPr>
  </w:style>
  <w:style w:type="paragraph" w:customStyle="1" w:styleId="Title12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/>
      <w:outlineLvl w:val="9"/>
    </w:pPr>
    <w:rPr>
      <w:snapToGrid/>
      <w:kern w:val="0"/>
      <w:sz w:val="24"/>
      <w:szCs w:val="24"/>
    </w:rPr>
  </w:style>
  <w:style w:type="paragraph" w:customStyle="1" w:styleId="H1MOU">
    <w:name w:val="H1_MOU"/>
    <w:basedOn w:val="H1LON"/>
    <w:next w:val="BodyText"/>
    <w:rsid w:val="00EF7EB9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A97CD7"/>
    <w:pPr>
      <w:spacing w:before="120" w:after="120"/>
    </w:pPr>
    <w:rPr>
      <w:sz w:val="18"/>
    </w:rPr>
  </w:style>
  <w:style w:type="paragraph" w:customStyle="1" w:styleId="BodyTextIndentL2">
    <w:name w:val="Body Text Indent L2"/>
    <w:basedOn w:val="BodyTextIndentL1"/>
    <w:rsid w:val="00A97CD7"/>
    <w:pPr>
      <w:ind w:left="1296" w:hanging="432"/>
    </w:pPr>
  </w:style>
  <w:style w:type="paragraph" w:customStyle="1" w:styleId="PCP-TableHeading">
    <w:name w:val="PCP-Table Heading"/>
    <w:basedOn w:val="Normal"/>
    <w:next w:val="Normal"/>
    <w:rsid w:val="00A97CD7"/>
    <w:pPr>
      <w:keepNext/>
      <w:spacing w:before="60" w:after="60"/>
    </w:pPr>
    <w:rPr>
      <w:b/>
    </w:rPr>
  </w:style>
  <w:style w:type="paragraph" w:customStyle="1" w:styleId="PCP-H1">
    <w:name w:val="PCP-H1"/>
    <w:basedOn w:val="AMAPH1"/>
    <w:rsid w:val="00A97CD7"/>
  </w:style>
  <w:style w:type="paragraph" w:customStyle="1" w:styleId="PCP-HNotes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customStyle="1" w:styleId="EndnoteTextChar">
    <w:name w:val="Endnote Text Char"/>
    <w:link w:val="EndnoteText"/>
    <w:rsid w:val="00A97CD7"/>
    <w:rPr>
      <w:rFonts w:eastAsia="Times New Roman" w:cs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customStyle="1" w:styleId="HeaderChar">
    <w:name w:val="Header Char"/>
    <w:link w:val="Header"/>
    <w:uiPriority w:val="99"/>
    <w:rsid w:val="00A97CD7"/>
    <w:rPr>
      <w:rFonts w:eastAsia="Times New Roman" w:cs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D7"/>
    <w:rPr>
      <w:rFonts w:ascii="Tahoma" w:eastAsia="Times New Roman" w:hAnsi="Tahoma" w:cs="Tahoma"/>
      <w:snapToGrid w:val="0"/>
      <w:sz w:val="16"/>
      <w:szCs w:val="16"/>
    </w:rPr>
  </w:style>
  <w:style w:type="character" w:styleId="Emphasis">
    <w:name w:val="Emphasis"/>
    <w:uiPriority w:val="20"/>
    <w:qFormat/>
    <w:rsid w:val="00D248DA"/>
    <w:rPr>
      <w:i/>
      <w:iCs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customStyle="1" w:styleId="BodyTextACTSNote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customStyle="1" w:styleId="PCP-Table-ACTS-Text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customStyle="1" w:styleId="AMAPProgramName">
    <w:name w:val="AMAP Program Name"/>
    <w:uiPriority w:val="1"/>
    <w:rsid w:val="00A97CD7"/>
    <w:rPr>
      <w:sz w:val="20"/>
    </w:rPr>
  </w:style>
  <w:style w:type="character" w:customStyle="1" w:styleId="AMAPTrackName">
    <w:name w:val="AMAP Track Name"/>
    <w:uiPriority w:val="1"/>
    <w:rsid w:val="00A97CD7"/>
    <w:rPr>
      <w:sz w:val="20"/>
    </w:rPr>
  </w:style>
  <w:style w:type="paragraph" w:customStyle="1" w:styleId="AMAPH1">
    <w:name w:val="AMAP H1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TableTextLinks">
    <w:name w:val="AMAP Table Text Links"/>
    <w:basedOn w:val="Normal"/>
    <w:rsid w:val="00A97CD7"/>
    <w:pPr>
      <w:spacing w:before="60" w:after="60"/>
    </w:pPr>
    <w:rPr>
      <w:sz w:val="18"/>
    </w:rPr>
  </w:style>
  <w:style w:type="paragraph" w:customStyle="1" w:styleId="AMAPTableTextTop">
    <w:name w:val="AMAP Table Text Top"/>
    <w:basedOn w:val="TableText"/>
    <w:rsid w:val="00A97CD7"/>
    <w:pPr>
      <w:jc w:val="center"/>
    </w:pPr>
    <w:rPr>
      <w:sz w:val="20"/>
    </w:rPr>
  </w:style>
  <w:style w:type="paragraph" w:customStyle="1" w:styleId="AMAPLinksTableLabel">
    <w:name w:val="AMAP Links Table Label"/>
    <w:basedOn w:val="Normal"/>
    <w:rsid w:val="00A97CD7"/>
    <w:pPr>
      <w:spacing w:before="60"/>
    </w:pPr>
    <w:rPr>
      <w:rFonts w:cs="Arial"/>
      <w:b/>
      <w:sz w:val="18"/>
      <w:szCs w:val="18"/>
    </w:rPr>
  </w:style>
  <w:style w:type="paragraph" w:customStyle="1" w:styleId="AMAPTableHeading">
    <w:name w:val="AMAP Table Heading"/>
    <w:basedOn w:val="Normal"/>
    <w:next w:val="Normal"/>
    <w:rsid w:val="00A97CD7"/>
    <w:pPr>
      <w:spacing w:before="60" w:after="60"/>
    </w:pPr>
    <w:rPr>
      <w:b/>
    </w:rPr>
  </w:style>
  <w:style w:type="paragraph" w:customStyle="1" w:styleId="AMAPTableACTSText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customStyle="1" w:styleId="AMAPTable">
    <w:name w:val="AMAP Table #"/>
    <w:basedOn w:val="Table"/>
    <w:rsid w:val="00A97CD7"/>
    <w:pPr>
      <w:ind w:right="144"/>
    </w:pPr>
    <w:rPr>
      <w:sz w:val="18"/>
    </w:rPr>
  </w:style>
  <w:style w:type="paragraph" w:customStyle="1" w:styleId="AMAPLinksTableText">
    <w:name w:val="AMAP Links Table Text"/>
    <w:basedOn w:val="Normal"/>
    <w:rsid w:val="00A97CD7"/>
    <w:pPr>
      <w:spacing w:before="60" w:after="60"/>
    </w:pPr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E64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4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E6411"/>
    <w:rPr>
      <w:rFonts w:ascii="Arial" w:hAnsi="Arial"/>
      <w:b/>
      <w:bCs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3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le16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 w:line="380" w:lineRule="atLeast"/>
      <w:contextualSpacing/>
    </w:pPr>
    <w:rPr>
      <w:rFonts w:ascii="Source Sans Pro SemiBold" w:eastAsiaTheme="minorHAnsi" w:hAnsi="Source Sans Pro SemiBold" w:cstheme="minorBidi"/>
      <w:snapToGrid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A97CD7"/>
    <w:rPr>
      <w:rFonts w:asciiTheme="majorHAnsi" w:eastAsiaTheme="majorEastAsia" w:hAnsiTheme="majorHAnsi" w:cstheme="majorBidi"/>
      <w:snapToGrid w:val="0"/>
      <w:color w:val="365F91" w:themeColor="accent1" w:themeShade="BF"/>
    </w:rPr>
  </w:style>
  <w:style w:type="paragraph" w:customStyle="1" w:styleId="AMAPH2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customStyle="1" w:styleId="AMAPNotesHeader">
    <w:name w:val="AMAP Notes Header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after="24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SemesterTableHeading">
    <w:name w:val="AMAP Semester Table Heading"/>
    <w:basedOn w:val="PCP-TableHeading"/>
    <w:rsid w:val="00A97CD7"/>
  </w:style>
  <w:style w:type="paragraph" w:customStyle="1" w:styleId="AMAPTableTextTopLabels">
    <w:name w:val="AMAP Table Text Top Labels"/>
    <w:basedOn w:val="Normal"/>
    <w:rsid w:val="00A97CD7"/>
    <w:pPr>
      <w:spacing w:before="60"/>
    </w:pPr>
    <w:rPr>
      <w:b/>
    </w:rPr>
  </w:style>
  <w:style w:type="paragraph" w:styleId="Revision">
    <w:name w:val="Revision"/>
    <w:hidden/>
    <w:uiPriority w:val="99"/>
    <w:semiHidden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eastAsia="Times New Roman" w:cs="Times New Roman"/>
      <w:snapToGrid w:val="0"/>
    </w:rPr>
  </w:style>
  <w:style w:type="paragraph" w:customStyle="1" w:styleId="AMAPTableText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/>
    <w:rsid w:val="003B53FD"/>
    <w:rPr>
      <w:rFonts w:eastAsia="Times New Roman" w:cs="Times New Roman"/>
      <w:snapToGrid w:val="0"/>
    </w:rPr>
  </w:style>
  <w:style w:type="character" w:styleId="SubtleEmphasis">
    <w:name w:val="Subtle Emphasis"/>
    <w:basedOn w:val="DefaultParagraphFont"/>
    <w:uiPriority w:val="19"/>
    <w:qFormat/>
    <w:rsid w:val="005560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ca.edu/ubulleti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uca_degree_lists\amap-pcp-templates\amap-template-new-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5KuUbEsMKYsiLog2C9lupD03w==">AMUW2mUx866Bp/6zsB3wcPOUu95eRKx9TeO8OpsK3I7ZBcOfWSkyRHcdMLU1wYqeqdhMNbrDHmCzu9Gg6zIR9MTSDmmCStEqoWID2dIPh7TAjwNuzBhcTPuWrQVCrEMRfwG0BxNZa6A0vDIC97g9XcAI/QvkY9H+3Q==</go:docsCustomData>
</go:gDocsCustomXmlDataStorage>
</file>

<file path=customXml/itemProps1.xml><?xml version="1.0" encoding="utf-8"?>
<ds:datastoreItem xmlns:ds="http://schemas.openxmlformats.org/officeDocument/2006/customXml" ds:itemID="{AB7DE1FA-13DB-4A1D-B86D-7E0C85F58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amap-template-new-generic</Template>
  <TotalTime>12</TotalTime>
  <Pages>2</Pages>
  <Words>434</Words>
  <Characters>2172</Characters>
  <Application>Microsoft Office Word</Application>
  <DocSecurity>0</DocSecurity>
  <Lines>167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 Glenn</dc:creator>
  <cp:lastModifiedBy>Kurt A Boniecki</cp:lastModifiedBy>
  <cp:revision>6</cp:revision>
  <dcterms:created xsi:type="dcterms:W3CDTF">2026-02-12T22:24:00Z</dcterms:created>
  <dcterms:modified xsi:type="dcterms:W3CDTF">2026-02-16T22:29:00Z</dcterms:modified>
</cp:coreProperties>
</file>