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EF13" w14:textId="77777777" w:rsidR="00F5571E" w:rsidRPr="008F1005" w:rsidRDefault="00F5571E" w:rsidP="008F1005">
      <w:pPr>
        <w:pStyle w:val="NoSpacing"/>
        <w:spacing w:after="120"/>
        <w:jc w:val="center"/>
        <w:rPr>
          <w:b/>
          <w:sz w:val="28"/>
          <w:szCs w:val="28"/>
        </w:rPr>
      </w:pPr>
      <w:r w:rsidRPr="008F1005">
        <w:rPr>
          <w:b/>
          <w:sz w:val="28"/>
          <w:szCs w:val="28"/>
        </w:rPr>
        <w:t>SAMPLE DEGREE PLAN</w:t>
      </w:r>
    </w:p>
    <w:p w14:paraId="45F12ED6" w14:textId="120DFCEA" w:rsidR="00D92C19" w:rsidRPr="008F1005" w:rsidRDefault="00DE4D8C" w:rsidP="008F1005">
      <w:pPr>
        <w:pStyle w:val="NoSpacing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Bachelor of Science</w:t>
      </w:r>
      <w:r w:rsidR="00367657">
        <w:rPr>
          <w:b/>
          <w:sz w:val="24"/>
          <w:szCs w:val="24"/>
        </w:rPr>
        <w:t xml:space="preserve">, </w:t>
      </w:r>
      <w:r w:rsidR="00704369">
        <w:rPr>
          <w:b/>
          <w:sz w:val="24"/>
          <w:szCs w:val="24"/>
        </w:rPr>
        <w:t>Nuclear Medicine Technology</w:t>
      </w:r>
    </w:p>
    <w:p w14:paraId="281EADD7" w14:textId="77777777" w:rsidR="00DE4D8C" w:rsidRDefault="00DE4D8C" w:rsidP="00DE4D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This degree program requires a total of </w:t>
      </w:r>
      <w:r>
        <w:rPr>
          <w:b/>
          <w:color w:val="000000"/>
          <w:u w:val="single"/>
        </w:rPr>
        <w:t>120</w:t>
      </w:r>
      <w:r>
        <w:rPr>
          <w:b/>
          <w:color w:val="000000"/>
        </w:rPr>
        <w:t xml:space="preserve"> credit hours (CH)</w:t>
      </w:r>
      <w:r>
        <w:rPr>
          <w:rFonts w:eastAsia="Arial" w:cs="Arial"/>
          <w:b/>
          <w:color w:val="000000"/>
        </w:rPr>
        <w:t>, including 38 credit hours of the lower-division (LD) UCA Core and 40 credit hours of upper-division (3000- and 4000-level) courses</w:t>
      </w:r>
      <w:r>
        <w:rPr>
          <w:b/>
          <w:color w:val="000000"/>
        </w:rPr>
        <w:t xml:space="preserve">. This sample degree plan demonstrates how a first-time entering freshman with no college credit can earn the degree in four years. </w:t>
      </w:r>
      <w:r>
        <w:rPr>
          <w:rFonts w:eastAsia="Arial" w:cs="Arial"/>
          <w:b/>
          <w:color w:val="000000"/>
        </w:rPr>
        <w:t xml:space="preserve">This degree is exempt from upper-division UCA Core requirements. </w:t>
      </w:r>
      <w:r>
        <w:rPr>
          <w:b/>
          <w:color w:val="000000"/>
        </w:rPr>
        <w:t xml:space="preserve">For general and specific degree requirements, please see the </w:t>
      </w:r>
      <w:r>
        <w:rPr>
          <w:b/>
          <w:i/>
          <w:color w:val="000000"/>
        </w:rPr>
        <w:t>Undergraduate Bulletin</w:t>
      </w:r>
      <w:r>
        <w:rPr>
          <w:b/>
          <w:color w:val="000000"/>
        </w:rPr>
        <w:t xml:space="preserve"> at </w:t>
      </w:r>
      <w:hyperlink r:id="rId9">
        <w:r>
          <w:rPr>
            <w:b/>
            <w:color w:val="0000FF"/>
            <w:u w:val="single"/>
          </w:rPr>
          <w:t>https://uca.edu/ubulletin</w:t>
        </w:r>
      </w:hyperlink>
      <w:r>
        <w:rPr>
          <w:b/>
          <w:color w:val="000000"/>
        </w:rPr>
        <w:t>. Consult your academic advisor for appropriate substitutions and additional information.</w:t>
      </w:r>
    </w:p>
    <w:p w14:paraId="3BFFD9DD" w14:textId="77777777" w:rsidR="00DE4D8C" w:rsidRPr="008F1005" w:rsidRDefault="00DE4D8C" w:rsidP="00DE4D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4761DC0" w14:textId="77777777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t>Year 1</w:t>
      </w:r>
    </w:p>
    <w:p w14:paraId="12601111" w14:textId="3AFFE9DF" w:rsidR="00E73744" w:rsidRDefault="00E73744" w:rsidP="003B53FD">
      <w:pPr>
        <w:pStyle w:val="NoSpacing"/>
      </w:pPr>
    </w:p>
    <w:tbl>
      <w:tblPr>
        <w:tblStyle w:val="a1"/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7"/>
        <w:gridCol w:w="482"/>
        <w:gridCol w:w="4565"/>
        <w:gridCol w:w="472"/>
      </w:tblGrid>
      <w:tr w:rsidR="007C4DAE" w14:paraId="2FE7A36C" w14:textId="77777777" w:rsidTr="007C4DAE">
        <w:tc>
          <w:tcPr>
            <w:tcW w:w="25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74FC" w14:textId="580CB8B8" w:rsidR="007C4DAE" w:rsidRDefault="007C4DAE" w:rsidP="004708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528D" w14:textId="7B173E50" w:rsidR="007C4DAE" w:rsidRDefault="007C4DAE" w:rsidP="004708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8F1005" w14:paraId="0B30FE7F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E9E9EE1" w14:textId="4323E8AE" w:rsidR="00A5574C" w:rsidRDefault="00A557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Courses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08DB558F" w14:textId="7325BD9B" w:rsidR="00D22413" w:rsidRDefault="00D22413" w:rsidP="007633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</w:tcPr>
          <w:p w14:paraId="35D6140F" w14:textId="28650086" w:rsidR="00D22413" w:rsidRDefault="003928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42091D" w14:textId="357A96D4" w:rsidR="00D22413" w:rsidRDefault="00D22413" w:rsidP="00DE4D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DE4D8C" w14:paraId="7D16B565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EF3B91" w14:textId="77777777" w:rsidR="00DE4D8C" w:rsidRDefault="00DE4D8C" w:rsidP="003F45FA">
            <w:pPr>
              <w:pStyle w:val="AMAPTable"/>
              <w:spacing w:before="60"/>
              <w:jc w:val="left"/>
            </w:pPr>
            <w:r>
              <w:t>WRTG 1310 Introduction to College Writing or</w:t>
            </w:r>
          </w:p>
          <w:p w14:paraId="12500135" w14:textId="50CCD4FC" w:rsidR="00DE4D8C" w:rsidRPr="007F416F" w:rsidRDefault="00DE4D8C" w:rsidP="003F45FA">
            <w:pPr>
              <w:pStyle w:val="TableText"/>
            </w:pPr>
            <w:r>
              <w:t>Other approved Writing Foundation alternative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55A79286" w14:textId="5511E569" w:rsid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3D952" w14:textId="77777777" w:rsidR="00DE4D8C" w:rsidRDefault="00DE4D8C" w:rsidP="003F45FA">
            <w:pPr>
              <w:pStyle w:val="AMAPTable"/>
              <w:spacing w:before="60"/>
              <w:jc w:val="left"/>
            </w:pPr>
            <w:r>
              <w:t>WRTG 1320 Academic Writing &amp; Research or</w:t>
            </w:r>
          </w:p>
          <w:p w14:paraId="0164D950" w14:textId="77777777" w:rsidR="00DE4D8C" w:rsidRDefault="00DE4D8C" w:rsidP="003F45FA">
            <w:pPr>
              <w:pStyle w:val="AMAPTable"/>
              <w:spacing w:before="60"/>
              <w:jc w:val="left"/>
            </w:pPr>
            <w:r>
              <w:t>ENGL 1320 Interdisciplinary Writing &amp; Research or</w:t>
            </w:r>
          </w:p>
          <w:p w14:paraId="06105C55" w14:textId="14F18039" w:rsidR="00DE4D8C" w:rsidRPr="007F416F" w:rsidRDefault="00DE4D8C" w:rsidP="003F45FA">
            <w:pPr>
              <w:pStyle w:val="AMAPTable"/>
              <w:spacing w:before="60"/>
              <w:jc w:val="left"/>
            </w:pPr>
            <w:r w:rsidRPr="00862475">
              <w:rPr>
                <w:szCs w:val="18"/>
              </w:rPr>
              <w:t>Other approved Research and Writing alternative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4AF9B7" w14:textId="5D482891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DE4D8C" w14:paraId="62C8BE3B" w14:textId="77777777" w:rsidTr="007F416F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0CC16" w14:textId="7727C232" w:rsidR="00DE4D8C" w:rsidRPr="007F416F" w:rsidRDefault="00DE4D8C" w:rsidP="003F45FA">
            <w:pPr>
              <w:pStyle w:val="TableText"/>
            </w:pPr>
            <w:r>
              <w:t>MATH 1390 College Algebra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430B26D8" w14:textId="750C76B7" w:rsid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ECBAE" w14:textId="683AF7FA" w:rsidR="00DE4D8C" w:rsidRPr="007F416F" w:rsidRDefault="00DE4D8C" w:rsidP="003F45FA">
            <w:pPr>
              <w:pStyle w:val="AMAPTable"/>
              <w:spacing w:before="60"/>
              <w:jc w:val="left"/>
            </w:pPr>
            <w:r>
              <w:t>LD UCA Core Course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521CBE" w14:textId="1ABF0A40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DE4D8C" w14:paraId="18BE98F6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867050" w14:textId="77777777" w:rsidR="00DE4D8C" w:rsidRPr="003034C6" w:rsidRDefault="00DE4D8C" w:rsidP="003F45FA">
            <w:pPr>
              <w:pStyle w:val="TableText"/>
            </w:pPr>
            <w:r w:rsidRPr="003034C6">
              <w:t>LD UCA Core First-Year Seminar or</w:t>
            </w:r>
          </w:p>
          <w:p w14:paraId="00E5F483" w14:textId="238F8EFF" w:rsidR="00DE4D8C" w:rsidRPr="007F416F" w:rsidRDefault="00DE4D8C" w:rsidP="003F45FA">
            <w:pPr>
              <w:pStyle w:val="TableText"/>
            </w:pPr>
            <w:r w:rsidRPr="003034C6">
              <w:t>Other LD UCA Core Course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6A9C0B3F" w14:textId="672BAF6F" w:rsid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3034C6">
              <w:rPr>
                <w:rFonts w:eastAsia="Arial"/>
              </w:rPr>
              <w:t>3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F62C04" w14:textId="77777777" w:rsidR="00DE4D8C" w:rsidRPr="003034C6" w:rsidRDefault="00DE4D8C" w:rsidP="003F45FA">
            <w:pPr>
              <w:pStyle w:val="TableText"/>
            </w:pPr>
            <w:r w:rsidRPr="003034C6">
              <w:t>LD UCA Core First-Year Seminar (if not taken) or</w:t>
            </w:r>
          </w:p>
          <w:p w14:paraId="3540E232" w14:textId="2C033E24" w:rsidR="00DE4D8C" w:rsidRPr="007F416F" w:rsidRDefault="00DE4D8C" w:rsidP="003F45FA">
            <w:pPr>
              <w:pStyle w:val="AMAPTable"/>
              <w:spacing w:before="60"/>
              <w:jc w:val="left"/>
            </w:pPr>
            <w:r w:rsidRPr="003034C6">
              <w:t>Other LD UCA Core Course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1F998" w14:textId="1373B6C2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DE4D8C" w14:paraId="2BEB75AD" w14:textId="77777777" w:rsidTr="007C4DAE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A54783" w14:textId="5B22D2C1" w:rsidR="00DE4D8C" w:rsidRPr="007F416F" w:rsidRDefault="00DE4D8C" w:rsidP="003F45FA">
            <w:pPr>
              <w:pStyle w:val="TableText"/>
            </w:pPr>
            <w:r>
              <w:t>BIOL 1440 Principles of Biology I</w:t>
            </w:r>
          </w:p>
        </w:tc>
        <w:tc>
          <w:tcPr>
            <w:tcW w:w="239" w:type="pct"/>
            <w:tcBorders>
              <w:right w:val="single" w:sz="12" w:space="0" w:color="auto"/>
            </w:tcBorders>
            <w:vAlign w:val="center"/>
          </w:tcPr>
          <w:p w14:paraId="3B9C09D6" w14:textId="61FC12A6" w:rsid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t>4</w:t>
            </w:r>
          </w:p>
        </w:tc>
        <w:tc>
          <w:tcPr>
            <w:tcW w:w="226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2A856D" w14:textId="7BCAC110" w:rsidR="00DE4D8C" w:rsidRPr="007F416F" w:rsidRDefault="00DE4D8C" w:rsidP="003F45FA">
            <w:pPr>
              <w:pStyle w:val="AMAPTable"/>
              <w:spacing w:before="60"/>
              <w:jc w:val="left"/>
            </w:pPr>
            <w:r>
              <w:t>PHYS 1410 College Physics I</w:t>
            </w:r>
          </w:p>
        </w:tc>
        <w:tc>
          <w:tcPr>
            <w:tcW w:w="23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B53C8A" w14:textId="2C5D6EA3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4</w:t>
            </w:r>
          </w:p>
        </w:tc>
      </w:tr>
      <w:tr w:rsidR="00DE4D8C" w14:paraId="49048C45" w14:textId="77777777" w:rsidTr="0055605A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A42FBC" w14:textId="04364010" w:rsidR="00DE4D8C" w:rsidRPr="003928A5" w:rsidRDefault="00DE4D8C" w:rsidP="003F45FA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C7E7FB" w14:textId="29C3AF60" w:rsidR="00DE4D8C" w:rsidRPr="003928A5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13</w:t>
            </w:r>
          </w:p>
        </w:tc>
        <w:tc>
          <w:tcPr>
            <w:tcW w:w="226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1B7A3A" w14:textId="624FAB87" w:rsidR="00DE4D8C" w:rsidRDefault="00DE4D8C" w:rsidP="003F45FA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CC814" w14:textId="4413F0EB" w:rsidR="00DE4D8C" w:rsidRPr="00DE4D8C" w:rsidRDefault="00DE4D8C" w:rsidP="003F45FA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DE4D8C">
              <w:rPr>
                <w:rFonts w:eastAsia="Arial"/>
                <w:b/>
                <w:bCs/>
              </w:rPr>
              <w:t>13</w:t>
            </w:r>
          </w:p>
        </w:tc>
      </w:tr>
    </w:tbl>
    <w:p w14:paraId="36B0EB24" w14:textId="77777777" w:rsidR="008F1005" w:rsidRDefault="008F1005" w:rsidP="008F1005">
      <w:pPr>
        <w:pStyle w:val="NoSpacing"/>
        <w:rPr>
          <w:rFonts w:eastAsia="Arial"/>
        </w:rPr>
      </w:pPr>
    </w:p>
    <w:p w14:paraId="5DE53CC5" w14:textId="4F317060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8F1005">
        <w:rPr>
          <w:rFonts w:eastAsia="Arial"/>
          <w:b/>
          <w:sz w:val="22"/>
          <w:szCs w:val="22"/>
        </w:rPr>
        <w:t>Year 2</w:t>
      </w:r>
    </w:p>
    <w:p w14:paraId="3E5928B5" w14:textId="1FB3833B" w:rsidR="00E73744" w:rsidRDefault="00E73744" w:rsidP="007C4DAE">
      <w:pPr>
        <w:pStyle w:val="NoSpacing"/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7C4DAE" w14:paraId="5616E101" w14:textId="77777777" w:rsidTr="007C4DAE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E56DC" w14:textId="5C20876C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0DBD" w14:textId="66F820BC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7C4DAE" w14:paraId="6620BE1E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6C2B8EE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73D6CEF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A88EAEF" w14:textId="77777777" w:rsidR="007C4DAE" w:rsidRDefault="007C4DAE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A9B210" w14:textId="77777777" w:rsidR="007C4DAE" w:rsidRDefault="007C4DAE" w:rsidP="00DE4D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8D41B6" w14:paraId="7AB00723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2A687C" w14:textId="7C3025FE" w:rsidR="008D41B6" w:rsidRPr="007F416F" w:rsidRDefault="008D41B6" w:rsidP="008D41B6">
            <w:pPr>
              <w:pStyle w:val="TableText"/>
            </w:pPr>
            <w:r>
              <w:t>CHEM 1450 College Chemistry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2F704FC" w14:textId="5E2E87FE" w:rsidR="008D41B6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A1C0EC" w14:textId="0A6BCDB9" w:rsidR="008D41B6" w:rsidRPr="007F416F" w:rsidRDefault="008D41B6" w:rsidP="008D41B6">
            <w:pPr>
              <w:pStyle w:val="AMAPTable"/>
              <w:spacing w:before="60"/>
              <w:jc w:val="left"/>
            </w:pPr>
            <w:r>
              <w:t>BIOL 3406 Structure and Function of the Human Body 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72FF10" w14:textId="64BFE18F" w:rsidR="008D41B6" w:rsidRPr="00DE4D8C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</w:tr>
      <w:tr w:rsidR="008D41B6" w14:paraId="3B7A50A2" w14:textId="77777777" w:rsidTr="00350474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106742" w14:textId="5FA4A65C" w:rsidR="008D41B6" w:rsidRPr="007F416F" w:rsidRDefault="008D41B6" w:rsidP="008D41B6">
            <w:pPr>
              <w:pStyle w:val="TableText"/>
            </w:pPr>
            <w:r>
              <w:t>LD UCA Core Course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F564908" w14:textId="76AF0682" w:rsidR="008D41B6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CB410" w14:textId="747F80A2" w:rsidR="008D41B6" w:rsidRPr="007F416F" w:rsidRDefault="008D41B6" w:rsidP="008D41B6">
            <w:pPr>
              <w:pStyle w:val="AMAPTable"/>
              <w:spacing w:before="60"/>
              <w:jc w:val="left"/>
            </w:pPr>
            <w:r>
              <w:t>LD UCA Core Course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D4A2E8" w14:textId="5A76CDB9" w:rsidR="008D41B6" w:rsidRPr="00DE4D8C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8D41B6" w14:paraId="46587545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DDB159" w14:textId="5700F208" w:rsidR="008D41B6" w:rsidRPr="007F416F" w:rsidRDefault="008D41B6" w:rsidP="008D41B6">
            <w:pPr>
              <w:pStyle w:val="TableText"/>
            </w:pPr>
            <w:r>
              <w:t>LD UCA Core Course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4BE97D8C" w14:textId="5A520B46" w:rsidR="008D41B6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89E7A" w14:textId="751735FF" w:rsidR="008D41B6" w:rsidRPr="007F416F" w:rsidRDefault="008D41B6" w:rsidP="008D41B6">
            <w:pPr>
              <w:pStyle w:val="AMAPTable"/>
              <w:spacing w:before="60"/>
              <w:jc w:val="left"/>
            </w:pPr>
            <w:r>
              <w:t>LD UCA Core Course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F46878" w14:textId="167F6077" w:rsidR="008D41B6" w:rsidRPr="00DE4D8C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3</w:t>
            </w:r>
          </w:p>
        </w:tc>
      </w:tr>
      <w:tr w:rsidR="008D41B6" w14:paraId="2B5922FE" w14:textId="77777777" w:rsidTr="007C4DAE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97C250" w14:textId="6B6B4D85" w:rsidR="008D41B6" w:rsidRPr="007F416F" w:rsidRDefault="008D41B6" w:rsidP="008D41B6">
            <w:pPr>
              <w:pStyle w:val="TableText"/>
            </w:pPr>
            <w:r>
              <w:t>General Elective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0666A2" w14:textId="0E89D4A4" w:rsidR="008D41B6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9C1A15" w14:textId="1A26E6BA" w:rsidR="008D41B6" w:rsidRPr="007F416F" w:rsidRDefault="008D41B6" w:rsidP="008D41B6">
            <w:pPr>
              <w:pStyle w:val="AMAPTable"/>
              <w:spacing w:before="60"/>
              <w:jc w:val="left"/>
            </w:pPr>
            <w:r>
              <w:t>General Elective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A1918A" w14:textId="616E399F" w:rsidR="008D41B6" w:rsidRPr="00DE4D8C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:rsidR="008D41B6" w14:paraId="0439CE5E" w14:textId="77777777" w:rsidTr="008F1005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7C5F7D" w14:textId="77777777" w:rsidR="008D41B6" w:rsidRPr="003928A5" w:rsidRDefault="008D41B6" w:rsidP="008D41B6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83F49" w14:textId="75F0C2BF" w:rsidR="008D41B6" w:rsidRPr="003928A5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13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50BD8B" w14:textId="77777777" w:rsidR="008D41B6" w:rsidRDefault="008D41B6" w:rsidP="008D41B6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4583C" w14:textId="787BB8D3" w:rsidR="008D41B6" w:rsidRPr="00DE4D8C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 w:rsidRPr="00DE4D8C">
              <w:rPr>
                <w:rFonts w:eastAsia="Arial"/>
                <w:b/>
                <w:bCs/>
              </w:rPr>
              <w:t>1</w:t>
            </w:r>
            <w:r>
              <w:rPr>
                <w:rFonts w:eastAsia="Arial"/>
                <w:b/>
                <w:bCs/>
              </w:rPr>
              <w:t>4</w:t>
            </w:r>
          </w:p>
        </w:tc>
      </w:tr>
    </w:tbl>
    <w:p w14:paraId="2C6FA93C" w14:textId="77777777" w:rsidR="008F1005" w:rsidRDefault="008F1005"/>
    <w:p w14:paraId="03BA0AB3" w14:textId="774AE6E0" w:rsidR="00E73744" w:rsidRPr="008F1005" w:rsidRDefault="00E73744" w:rsidP="008F1005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bookmarkStart w:id="0" w:name="_heading=h.30j0zll" w:colFirst="0" w:colLast="0"/>
      <w:bookmarkEnd w:id="0"/>
      <w:r w:rsidRPr="008F1005">
        <w:rPr>
          <w:rFonts w:eastAsia="Arial"/>
          <w:b/>
          <w:sz w:val="22"/>
          <w:szCs w:val="22"/>
        </w:rPr>
        <w:t>Year 3</w:t>
      </w:r>
    </w:p>
    <w:p w14:paraId="5743F02B" w14:textId="77777777" w:rsidR="007F416F" w:rsidRDefault="007F416F" w:rsidP="007F416F">
      <w:pPr>
        <w:pStyle w:val="NoSpacing"/>
        <w:rPr>
          <w:rFonts w:eastAsia="Arial"/>
        </w:rPr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7F416F" w14:paraId="103CE98E" w14:textId="77777777" w:rsidTr="00A25600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10A61" w14:textId="291985D1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825BF" w14:textId="532F641D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7F416F" w14:paraId="03970A8C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0BD8A5E9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11618D66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667A4CE8" w14:textId="77777777" w:rsidR="007F416F" w:rsidRDefault="007F416F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E54BBA" w14:textId="77777777" w:rsidR="007F416F" w:rsidRDefault="007F416F" w:rsidP="00DE4D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right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</w:tr>
      <w:tr w:rsidR="008D41B6" w14:paraId="063720F1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7C4698" w14:textId="3DBD20DE" w:rsidR="008D41B6" w:rsidRPr="007F416F" w:rsidRDefault="008D41B6" w:rsidP="008D41B6">
            <w:pPr>
              <w:pStyle w:val="TableText"/>
            </w:pPr>
            <w:r>
              <w:t>BIOL 3407 Structure &amp; Function of the Human Body II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EAD15BA" w14:textId="1BA2C994" w:rsidR="008D41B6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 w:rsidRPr="00DE4D8C"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27589D" w14:textId="33854F8E" w:rsidR="008D41B6" w:rsidRPr="003F45FA" w:rsidRDefault="008D41B6" w:rsidP="008D41B6">
            <w:pPr>
              <w:pStyle w:val="AMAPTable"/>
              <w:spacing w:before="60"/>
              <w:jc w:val="left"/>
              <w:rPr>
                <w:vertAlign w:val="superscript"/>
              </w:rPr>
            </w:pPr>
            <w:r>
              <w:t>General Elective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7F42EC" w14:textId="1C49D999" w:rsidR="008D41B6" w:rsidRPr="00DE4D8C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</w:tr>
      <w:tr w:rsidR="008D41B6" w14:paraId="6318C8F0" w14:textId="77777777" w:rsidTr="00300AC9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F782CA" w14:textId="3A07F630" w:rsidR="008D41B6" w:rsidRPr="007F416F" w:rsidRDefault="008D41B6" w:rsidP="008D41B6">
            <w:pPr>
              <w:pStyle w:val="TableText"/>
            </w:pPr>
            <w:r>
              <w:t>General Elective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1612C91" w14:textId="5E7C5B0A" w:rsidR="008D41B6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F77E74" w14:textId="734DFA57" w:rsidR="008D41B6" w:rsidRPr="007F416F" w:rsidRDefault="008D41B6" w:rsidP="008D41B6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BB28CA" w14:textId="1DE4F314" w:rsidR="008D41B6" w:rsidRPr="00DE4D8C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8D41B6" w14:paraId="086FC29D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844C6C" w14:textId="77777777" w:rsidR="008D41B6" w:rsidRPr="003928A5" w:rsidRDefault="008D41B6" w:rsidP="008D41B6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483BA" w14:textId="4DD00357" w:rsidR="008D41B6" w:rsidRPr="003928A5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7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EE7520" w14:textId="77777777" w:rsidR="008D41B6" w:rsidRDefault="008D41B6" w:rsidP="008D41B6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01E85" w14:textId="37F85E9A" w:rsidR="008D41B6" w:rsidRPr="00DE4D8C" w:rsidRDefault="008D41B6" w:rsidP="008D41B6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6</w:t>
            </w:r>
          </w:p>
        </w:tc>
      </w:tr>
    </w:tbl>
    <w:p w14:paraId="57DD82D5" w14:textId="4C44A114" w:rsidR="007F416F" w:rsidRDefault="007F416F" w:rsidP="007F416F">
      <w:pPr>
        <w:pStyle w:val="NoSpacing"/>
        <w:rPr>
          <w:rFonts w:eastAsia="Arial"/>
          <w:sz w:val="18"/>
          <w:szCs w:val="18"/>
        </w:rPr>
      </w:pPr>
    </w:p>
    <w:p w14:paraId="028C5B41" w14:textId="77777777" w:rsidR="00DE4D8C" w:rsidRDefault="00DE4D8C">
      <w:pPr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br w:type="page"/>
      </w:r>
    </w:p>
    <w:p w14:paraId="2FDAA522" w14:textId="4829B187" w:rsidR="00E73744" w:rsidRPr="00AC050C" w:rsidRDefault="00E73744" w:rsidP="00AC050C">
      <w:pPr>
        <w:pStyle w:val="NoSpacing"/>
        <w:shd w:val="clear" w:color="auto" w:fill="D9D9D9" w:themeFill="background1" w:themeFillShade="D9"/>
        <w:rPr>
          <w:b/>
          <w:sz w:val="22"/>
          <w:szCs w:val="22"/>
        </w:rPr>
      </w:pPr>
      <w:r w:rsidRPr="00AC050C">
        <w:rPr>
          <w:rFonts w:eastAsia="Arial"/>
          <w:b/>
          <w:sz w:val="22"/>
          <w:szCs w:val="22"/>
        </w:rPr>
        <w:lastRenderedPageBreak/>
        <w:t>Year 4</w:t>
      </w:r>
      <w:r w:rsidR="00C33206">
        <w:rPr>
          <w:rFonts w:eastAsia="Arial"/>
          <w:b/>
          <w:sz w:val="22"/>
          <w:szCs w:val="22"/>
        </w:rPr>
        <w:t xml:space="preserve"> – at Baptist Health College, Little Rock</w:t>
      </w:r>
    </w:p>
    <w:p w14:paraId="7CF81DA2" w14:textId="77777777" w:rsidR="0055605A" w:rsidRDefault="0055605A" w:rsidP="0055605A">
      <w:pPr>
        <w:pStyle w:val="NoSpacing"/>
        <w:rPr>
          <w:rFonts w:eastAsia="Arial"/>
          <w:vertAlign w:val="superscript"/>
        </w:rPr>
      </w:pPr>
    </w:p>
    <w:tbl>
      <w:tblPr>
        <w:tblStyle w:val="a1"/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4564"/>
        <w:gridCol w:w="478"/>
        <w:gridCol w:w="4564"/>
        <w:gridCol w:w="474"/>
      </w:tblGrid>
      <w:tr w:rsidR="0055605A" w14:paraId="037BE17B" w14:textId="77777777" w:rsidTr="00A25600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894FC" w14:textId="7CE7AF8B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Fall</w:t>
            </w:r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850AD" w14:textId="5F465AE2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eastAsia="Arial" w:cs="Arial"/>
                <w:b/>
                <w:color w:val="000000"/>
              </w:rPr>
            </w:pPr>
            <w:r w:rsidRPr="003928A5">
              <w:rPr>
                <w:rFonts w:eastAsia="Arial"/>
                <w:b/>
              </w:rPr>
              <w:t>Spring</w:t>
            </w:r>
          </w:p>
        </w:tc>
      </w:tr>
      <w:tr w:rsidR="0055605A" w14:paraId="5DD09878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4285DCFD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47B9D52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spacing w:before="60" w:after="60"/>
              <w:jc w:val="right"/>
              <w:rPr>
                <w:rFonts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CH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</w:tcPr>
          <w:p w14:paraId="354F0A3D" w14:textId="77777777" w:rsidR="0055605A" w:rsidRDefault="0055605A" w:rsidP="00A256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Courses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488986" w14:textId="77777777" w:rsidR="0055605A" w:rsidRPr="00DE4D8C" w:rsidRDefault="0055605A" w:rsidP="00DE4D8C">
            <w:pPr>
              <w:pStyle w:val="AMAPTabl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32"/>
              </w:tabs>
              <w:ind w:right="0"/>
              <w:rPr>
                <w:b/>
                <w:bCs/>
                <w:color w:val="000000"/>
              </w:rPr>
            </w:pPr>
            <w:r w:rsidRPr="00DE4D8C">
              <w:rPr>
                <w:rFonts w:eastAsia="Arial"/>
                <w:b/>
                <w:bCs/>
              </w:rPr>
              <w:t>CH</w:t>
            </w:r>
          </w:p>
        </w:tc>
      </w:tr>
      <w:tr w:rsidR="00A17944" w14:paraId="2C9979E9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7615AD" w14:textId="2441852D" w:rsidR="00A17944" w:rsidRPr="007F416F" w:rsidRDefault="00A17944" w:rsidP="00A17944">
            <w:pPr>
              <w:pStyle w:val="TableText"/>
            </w:pPr>
            <w:r>
              <w:t>NMT 3101 Spiritual Perspectives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1B2A5EC6" w14:textId="15B402B1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828C00" w14:textId="5ED297D9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 xml:space="preserve">NMT 4230 </w:t>
            </w:r>
            <w:r w:rsidRPr="007A76C8">
              <w:t>Instrumentation</w:t>
            </w:r>
            <w:r>
              <w:t>/Statistics</w:t>
            </w:r>
            <w:r w:rsidRPr="007A76C8">
              <w:t xml:space="preserve">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41AD14" w14:textId="501852FF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:rsidR="00A17944" w14:paraId="48B7D66B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E6A87B" w14:textId="38DADCF4" w:rsidR="00A17944" w:rsidRPr="007F416F" w:rsidRDefault="00A17944" w:rsidP="00A17944">
            <w:pPr>
              <w:pStyle w:val="TableText"/>
            </w:pPr>
            <w:r>
              <w:t>NMT 4101 Medical Terminology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9DA3015" w14:textId="3F5B459F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734E5A" w14:textId="5034E172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>NMT 4260 Tomography/Computer Applications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91996E" w14:textId="17B99FF8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:rsidR="00A17944" w14:paraId="77BDCA3C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A9AF52" w14:textId="25328767" w:rsidR="00A17944" w:rsidRPr="007F416F" w:rsidRDefault="00A17944" w:rsidP="00A17944">
            <w:pPr>
              <w:pStyle w:val="TableText"/>
            </w:pPr>
            <w:r>
              <w:t>NMT 4250 Nuclear Physics/Radiochemistry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BB7BE92" w14:textId="1E814280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16C274" w14:textId="0ADA3EEA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>NMT 4445 Radiation Health Physics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2EA6B1" w14:textId="71AC4F47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</w:tr>
      <w:tr w:rsidR="00A17944" w14:paraId="22AA9D31" w14:textId="77777777" w:rsidTr="00A25600"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045C67" w14:textId="0C0DE49A" w:rsidR="00A17944" w:rsidRPr="008D41B6" w:rsidRDefault="00A17944" w:rsidP="00A17944">
            <w:pPr>
              <w:pStyle w:val="TableText"/>
            </w:pPr>
            <w:r>
              <w:t>NMT 4315 Instrumentation/Statistics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D59B7F5" w14:textId="0C07A3F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2F1FE" w14:textId="7A6A4070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 xml:space="preserve">NMT 4625 </w:t>
            </w:r>
            <w:r w:rsidRPr="004D5FF8">
              <w:t>Diagnostic Nuclear Medicine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3A7BC3" w14:textId="59370D62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</w:tr>
      <w:tr w:rsidR="00A17944" w14:paraId="4DE4CD47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06140" w14:textId="0C21655C" w:rsidR="00A17944" w:rsidRPr="008D41B6" w:rsidRDefault="00A17944" w:rsidP="00A17944">
            <w:pPr>
              <w:pStyle w:val="TableText"/>
              <w:rPr>
                <w:lang w:val="it-IT"/>
              </w:rPr>
            </w:pPr>
            <w:r w:rsidRPr="008D41B6">
              <w:t xml:space="preserve">NMT 4340 Intro to Nuclear </w:t>
            </w:r>
            <w:r>
              <w:t>Medicine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26FBB0D" w14:textId="783A3E61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7C3A7" w14:textId="30095CD1" w:rsidR="00A17944" w:rsidRPr="007F416F" w:rsidRDefault="00A17944" w:rsidP="00A17944">
            <w:pPr>
              <w:pStyle w:val="AMAPTable"/>
              <w:spacing w:before="60"/>
              <w:jc w:val="left"/>
            </w:pPr>
            <w:r>
              <w:t xml:space="preserve">NMT 4825 </w:t>
            </w:r>
            <w:r w:rsidRPr="004D5FF8">
              <w:t>Clinical Practicum II</w:t>
            </w: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C9C704" w14:textId="723A8D32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</w:tr>
      <w:tr w:rsidR="00A17944" w14:paraId="1CC83476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07159B" w14:textId="5B8848CF" w:rsidR="00A17944" w:rsidRDefault="00A17944" w:rsidP="00A17944">
            <w:pPr>
              <w:pStyle w:val="TableText"/>
              <w:rPr>
                <w:rFonts w:eastAsia="Arial"/>
              </w:rPr>
            </w:pPr>
            <w:r>
              <w:t>NMT 4430 Radiopharmacy/Radionuclide Therapy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6D49D2D" w14:textId="165E2443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9E6DDD" w14:textId="683301C8" w:rsidR="00A17944" w:rsidRPr="007F416F" w:rsidRDefault="00A17944" w:rsidP="00A17944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E978B3" w14:textId="2245BB66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A17944" w14:paraId="31106B61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1F3207" w14:textId="21CC8DC2" w:rsidR="00A17944" w:rsidRPr="008D41B6" w:rsidRDefault="00A17944" w:rsidP="00A17944">
            <w:pPr>
              <w:pStyle w:val="TableText"/>
              <w:rPr>
                <w:rFonts w:eastAsia="Arial"/>
                <w:lang w:val="it-IT"/>
              </w:rPr>
            </w:pPr>
            <w:r>
              <w:rPr>
                <w:lang w:val="it-IT"/>
              </w:rPr>
              <w:t>NMT 4520 Clinical Practicum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05CF157B" w14:textId="3F66FDC1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77C87A" w14:textId="0FDBBC2F" w:rsidR="00A17944" w:rsidRPr="007F416F" w:rsidRDefault="00A17944" w:rsidP="00A17944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52E463" w14:textId="07D84BAC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A17944" w14:paraId="75ED2994" w14:textId="77777777" w:rsidTr="00A25600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20E0B9" w14:textId="4C5049F2" w:rsidR="00A17944" w:rsidRPr="008D41B6" w:rsidRDefault="00A17944" w:rsidP="00A17944">
            <w:pPr>
              <w:pStyle w:val="TableText"/>
              <w:rPr>
                <w:lang w:val="it-IT"/>
              </w:rPr>
            </w:pPr>
            <w:r w:rsidRPr="00DE4D8C">
              <w:rPr>
                <w:lang w:val="it-IT"/>
              </w:rPr>
              <w:t>NMT 4</w:t>
            </w:r>
            <w:r>
              <w:rPr>
                <w:lang w:val="it-IT"/>
              </w:rPr>
              <w:t>5</w:t>
            </w:r>
            <w:r w:rsidRPr="00DE4D8C">
              <w:rPr>
                <w:lang w:val="it-IT"/>
              </w:rPr>
              <w:t>25 Diagnostic Nuclear Medicine 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D59CF27" w14:textId="3F924034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6D02FB" w14:textId="1DF26591" w:rsidR="00A17944" w:rsidRDefault="00A17944" w:rsidP="00A17944">
            <w:pPr>
              <w:pStyle w:val="AMAPTable"/>
              <w:spacing w:before="60"/>
              <w:jc w:val="left"/>
            </w:pPr>
          </w:p>
        </w:tc>
        <w:tc>
          <w:tcPr>
            <w:tcW w:w="2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181BBE" w14:textId="6E7F1FC3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</w:rPr>
            </w:pPr>
          </w:p>
        </w:tc>
      </w:tr>
      <w:tr w:rsidR="00A17944" w14:paraId="6E61310A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3FB20" w14:textId="77777777" w:rsidR="00A17944" w:rsidRPr="003928A5" w:rsidRDefault="00A17944" w:rsidP="00A17944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5EEC3" w14:textId="54A2669B" w:rsidR="00A17944" w:rsidRPr="003928A5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24</w:t>
            </w:r>
          </w:p>
        </w:tc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059D82" w14:textId="77777777" w:rsidR="00A17944" w:rsidRDefault="00A17944" w:rsidP="00A17944">
            <w:pPr>
              <w:pStyle w:val="AMAPTable"/>
              <w:spacing w:before="60"/>
              <w:ind w:right="10"/>
              <w:rPr>
                <w:rFonts w:eastAsia="Arial"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86901" w14:textId="4D6A05B5" w:rsidR="00A17944" w:rsidRPr="00DE4D8C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22</w:t>
            </w:r>
          </w:p>
        </w:tc>
      </w:tr>
      <w:tr w:rsidR="00A17944" w14:paraId="58C33951" w14:textId="77777777" w:rsidTr="00A17944">
        <w:trPr>
          <w:trHeight w:val="288"/>
        </w:trPr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79D3D" w14:textId="3D2D11AB" w:rsidR="00A17944" w:rsidRDefault="00A17944" w:rsidP="00A17944">
            <w:pPr>
              <w:keepNext/>
              <w:spacing w:before="60" w:after="6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Summer</w:t>
            </w:r>
          </w:p>
        </w:tc>
        <w:tc>
          <w:tcPr>
            <w:tcW w:w="249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FAFDD22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48FB5BDE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E334B6" w14:textId="399473FD" w:rsidR="00A17944" w:rsidRDefault="00A17944" w:rsidP="00A17944">
            <w:pPr>
              <w:pStyle w:val="TableText"/>
              <w:ind w:right="40"/>
              <w:rPr>
                <w:rFonts w:eastAsia="Arial"/>
                <w:b/>
              </w:rPr>
            </w:pPr>
            <w:r>
              <w:t xml:space="preserve">NMT 4200 </w:t>
            </w:r>
            <w:r w:rsidRPr="002A7860">
              <w:t>Senior Seminar</w:t>
            </w:r>
            <w:r>
              <w:t>s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3E69DC2B" w14:textId="0F32777F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CBAE54C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08CF3516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9D4291" w14:textId="5A4C5B6D" w:rsidR="00A17944" w:rsidRDefault="00A17944" w:rsidP="00A17944">
            <w:pPr>
              <w:pStyle w:val="TableText"/>
              <w:ind w:right="40"/>
              <w:rPr>
                <w:rFonts w:eastAsia="Arial"/>
                <w:b/>
              </w:rPr>
            </w:pPr>
            <w:r>
              <w:t>NMT 4270 CT Procedures and Anatomy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630F6B5F" w14:textId="3E5C52BE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BEE7CA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6CF4F03D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669DA1" w14:textId="0E4C60A0" w:rsidR="00A17944" w:rsidRDefault="00A17944" w:rsidP="00A17944">
            <w:pPr>
              <w:pStyle w:val="TableText"/>
              <w:ind w:right="40"/>
              <w:rPr>
                <w:rFonts w:eastAsia="Arial"/>
                <w:b/>
              </w:rPr>
            </w:pPr>
            <w:r>
              <w:t xml:space="preserve">NMT 4335 </w:t>
            </w:r>
            <w:r w:rsidRPr="004D5FF8">
              <w:t>Clinical Practicum</w:t>
            </w:r>
            <w:r w:rsidRPr="00D00CB2">
              <w:t xml:space="preserve"> III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46B9F311" w14:textId="232385CF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8526B8D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4A1A150E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E39288" w14:textId="24D12C12" w:rsidR="00A17944" w:rsidRDefault="00A17944" w:rsidP="00A17944">
            <w:pPr>
              <w:pStyle w:val="TableText"/>
              <w:ind w:right="40"/>
              <w:rPr>
                <w:rFonts w:eastAsia="Arial"/>
                <w:b/>
              </w:rPr>
            </w:pPr>
            <w:r>
              <w:t xml:space="preserve">NMT 4240 </w:t>
            </w:r>
            <w:r w:rsidRPr="004D5FF8">
              <w:t>Clinical Practicum</w:t>
            </w:r>
            <w:r w:rsidRPr="00D00CB2">
              <w:t xml:space="preserve"> IV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vAlign w:val="center"/>
          </w:tcPr>
          <w:p w14:paraId="28793044" w14:textId="0794682A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289CF3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  <w:tr w:rsidR="00A17944" w14:paraId="676D29B3" w14:textId="77777777" w:rsidTr="00A17944">
        <w:trPr>
          <w:trHeight w:val="288"/>
        </w:trPr>
        <w:tc>
          <w:tcPr>
            <w:tcW w:w="226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0821A7" w14:textId="0C595289" w:rsidR="00A17944" w:rsidRDefault="00A17944" w:rsidP="00A17944">
            <w:pPr>
              <w:pStyle w:val="TableText"/>
              <w:ind w:right="40"/>
              <w:jc w:val="righ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Total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FFE753" w14:textId="168D586A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9</w:t>
            </w:r>
          </w:p>
        </w:tc>
        <w:tc>
          <w:tcPr>
            <w:tcW w:w="249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48A19E" w14:textId="77777777" w:rsidR="00A17944" w:rsidRDefault="00A17944" w:rsidP="00A17944">
            <w:pPr>
              <w:pStyle w:val="AMAPTable"/>
              <w:tabs>
                <w:tab w:val="clear" w:pos="432"/>
              </w:tabs>
              <w:spacing w:before="60"/>
              <w:ind w:right="0"/>
              <w:rPr>
                <w:rFonts w:eastAsia="Arial"/>
                <w:b/>
                <w:bCs/>
              </w:rPr>
            </w:pPr>
          </w:p>
        </w:tc>
      </w:tr>
    </w:tbl>
    <w:p w14:paraId="30AE7093" w14:textId="7A4328C8" w:rsidR="00D92C19" w:rsidRDefault="00AB0AFB" w:rsidP="0055605A">
      <w:pPr>
        <w:pStyle w:val="NoSpacing"/>
        <w:rPr>
          <w:sz w:val="18"/>
          <w:szCs w:val="18"/>
        </w:rPr>
      </w:pPr>
      <w:r>
        <w:rPr>
          <w:rFonts w:eastAsia="Arial"/>
          <w:vertAlign w:val="superscript"/>
        </w:rPr>
        <w:t xml:space="preserve"> </w:t>
      </w:r>
    </w:p>
    <w:sectPr w:rsidR="00D92C19" w:rsidSect="008F1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/>
      <w:pgMar w:top="1080" w:right="1080" w:bottom="1080" w:left="108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571B" w14:textId="77777777" w:rsidR="00E6447E" w:rsidRDefault="00E6447E" w:rsidP="0011367B">
      <w:pPr>
        <w:pStyle w:val="AMAPNotesHeader"/>
      </w:pPr>
      <w:r>
        <w:t>Notes</w:t>
      </w:r>
    </w:p>
  </w:endnote>
  <w:endnote w:type="continuationSeparator" w:id="0">
    <w:p w14:paraId="342C9876" w14:textId="77777777" w:rsidR="00E6447E" w:rsidRPr="003278BC" w:rsidRDefault="00E6447E">
      <w:pPr>
        <w:rPr>
          <w:i/>
          <w:iCs/>
        </w:rPr>
      </w:pPr>
      <w:r>
        <w:t xml:space="preserve">Notes – </w:t>
      </w:r>
      <w:r>
        <w:rPr>
          <w:i/>
          <w:iCs/>
        </w:rPr>
        <w:t>continued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DF98" w14:textId="2F415630" w:rsidR="00D92C19" w:rsidRDefault="00D92C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0997" w14:textId="7C8DE2C6" w:rsidR="00D92C19" w:rsidRDefault="0023408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  <w:r>
      <w:rPr>
        <w:rFonts w:eastAsia="Arial" w:cs="Arial"/>
        <w:color w:val="000000"/>
      </w:rPr>
      <w:t xml:space="preserve">Effective: </w:t>
    </w:r>
    <w:r w:rsidR="00C33206">
      <w:rPr>
        <w:rFonts w:eastAsia="Arial" w:cs="Arial"/>
        <w:color w:val="000000"/>
      </w:rPr>
      <w:t>Fall, 202</w:t>
    </w:r>
    <w:r w:rsidR="006851E8">
      <w:rPr>
        <w:rFonts w:eastAsia="Arial" w:cs="Arial"/>
        <w:color w:val="000000"/>
      </w:rPr>
      <w:t>6</w:t>
    </w:r>
    <w:r w:rsidR="00E73744">
      <w:rPr>
        <w:rFonts w:eastAsia="Arial" w:cs="Arial"/>
        <w:color w:val="000000"/>
      </w:rPr>
      <w:ptab w:relativeTo="margin" w:alignment="center" w:leader="none"/>
    </w:r>
    <w:r w:rsidR="00E73744">
      <w:rPr>
        <w:rFonts w:eastAsia="Arial" w:cs="Arial"/>
        <w:color w:val="000000"/>
      </w:rPr>
      <w:ptab w:relativeTo="margin" w:alignment="right" w:leader="none"/>
    </w:r>
    <w:r w:rsidR="00E83C78">
      <w:rPr>
        <w:rFonts w:eastAsia="Arial" w:cs="Arial"/>
        <w:color w:val="000000"/>
      </w:rPr>
      <w:t xml:space="preserve">Page </w:t>
    </w:r>
    <w:r w:rsidR="00E83C78">
      <w:rPr>
        <w:color w:val="000000"/>
      </w:rPr>
      <w:fldChar w:fldCharType="begin"/>
    </w:r>
    <w:r w:rsidR="00E83C78">
      <w:rPr>
        <w:rFonts w:eastAsia="Arial" w:cs="Arial"/>
        <w:color w:val="000000"/>
      </w:rPr>
      <w:instrText>PAGE</w:instrText>
    </w:r>
    <w:r w:rsidR="00E83C78">
      <w:rPr>
        <w:color w:val="000000"/>
      </w:rPr>
      <w:fldChar w:fldCharType="separate"/>
    </w:r>
    <w:r w:rsidR="00A97CD7">
      <w:rPr>
        <w:noProof/>
        <w:color w:val="000000"/>
      </w:rPr>
      <w:t>1</w:t>
    </w:r>
    <w:r w:rsidR="00E83C78">
      <w:rPr>
        <w:color w:val="000000"/>
      </w:rPr>
      <w:fldChar w:fldCharType="end"/>
    </w:r>
    <w:r w:rsidR="00E83C78">
      <w:rPr>
        <w:rFonts w:eastAsia="Arial" w:cs="Arial"/>
        <w:color w:val="000000"/>
      </w:rPr>
      <w:t xml:space="preserve"> of </w:t>
    </w:r>
    <w:r w:rsidR="00E83C78">
      <w:rPr>
        <w:color w:val="000000"/>
      </w:rPr>
      <w:fldChar w:fldCharType="begin"/>
    </w:r>
    <w:r w:rsidR="00E83C78">
      <w:rPr>
        <w:rFonts w:eastAsia="Arial" w:cs="Arial"/>
        <w:color w:val="000000"/>
      </w:rPr>
      <w:instrText>NUMPAGES</w:instrText>
    </w:r>
    <w:r w:rsidR="00E83C78">
      <w:rPr>
        <w:color w:val="000000"/>
      </w:rPr>
      <w:fldChar w:fldCharType="separate"/>
    </w:r>
    <w:r w:rsidR="00A97CD7">
      <w:rPr>
        <w:noProof/>
        <w:color w:val="000000"/>
      </w:rPr>
      <w:t>2</w:t>
    </w:r>
    <w:r w:rsidR="00E83C78"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2746" w14:textId="3E87306D" w:rsidR="00D92C19" w:rsidRDefault="00D92C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104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2ED1" w14:textId="77777777" w:rsidR="00E6447E" w:rsidRDefault="00E6447E">
      <w:r>
        <w:separator/>
      </w:r>
    </w:p>
  </w:footnote>
  <w:footnote w:type="continuationSeparator" w:id="0">
    <w:p w14:paraId="78EA77C2" w14:textId="77777777" w:rsidR="00E6447E" w:rsidRDefault="00E6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0FF4" w14:textId="69C6E549" w:rsidR="00D92C19" w:rsidRDefault="00D92C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8B4F" w14:textId="42705A52" w:rsidR="00D92C19" w:rsidRDefault="00F5571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rFonts w:eastAsia="Arial" w:cs="Arial"/>
        <w:color w:val="000000"/>
      </w:rPr>
      <w:t xml:space="preserve">SDP </w:t>
    </w:r>
    <w:r w:rsidR="00E83C78">
      <w:rPr>
        <w:rFonts w:eastAsia="Arial" w:cs="Arial"/>
        <w:color w:val="000000"/>
      </w:rPr>
      <w:t>– Four Years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CEB6" w14:textId="45E5E252" w:rsidR="00D92C19" w:rsidRDefault="00D92C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27B59B3"/>
    <w:multiLevelType w:val="hybridMultilevel"/>
    <w:tmpl w:val="8C528D94"/>
    <w:lvl w:ilvl="0" w:tplc="8C82C1B2">
      <w:start w:val="1"/>
      <w:numFmt w:val="bullet"/>
      <w:pStyle w:val="ListSS1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8F00EF"/>
    <w:multiLevelType w:val="hybridMultilevel"/>
    <w:tmpl w:val="F57C2C42"/>
    <w:lvl w:ilvl="0" w:tplc="4E36ECFA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04A6B"/>
    <w:multiLevelType w:val="multilevel"/>
    <w:tmpl w:val="83F4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ssessmentList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5805391">
    <w:abstractNumId w:val="14"/>
  </w:num>
  <w:num w:numId="2" w16cid:durableId="1819952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1700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770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411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657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257454">
    <w:abstractNumId w:val="1"/>
  </w:num>
  <w:num w:numId="8" w16cid:durableId="893737507">
    <w:abstractNumId w:val="0"/>
  </w:num>
  <w:num w:numId="9" w16cid:durableId="846990740">
    <w:abstractNumId w:val="9"/>
  </w:num>
  <w:num w:numId="10" w16cid:durableId="1750032342">
    <w:abstractNumId w:val="10"/>
  </w:num>
  <w:num w:numId="11" w16cid:durableId="999192307">
    <w:abstractNumId w:val="8"/>
  </w:num>
  <w:num w:numId="12" w16cid:durableId="828910708">
    <w:abstractNumId w:val="12"/>
  </w:num>
  <w:num w:numId="13" w16cid:durableId="1719820920">
    <w:abstractNumId w:val="11"/>
  </w:num>
  <w:num w:numId="14" w16cid:durableId="1352031179">
    <w:abstractNumId w:val="4"/>
  </w:num>
  <w:num w:numId="15" w16cid:durableId="1465929920">
    <w:abstractNumId w:val="3"/>
  </w:num>
  <w:num w:numId="16" w16cid:durableId="288366663">
    <w:abstractNumId w:val="5"/>
  </w:num>
  <w:num w:numId="17" w16cid:durableId="1313413632">
    <w:abstractNumId w:val="13"/>
  </w:num>
  <w:num w:numId="18" w16cid:durableId="208883189">
    <w:abstractNumId w:val="6"/>
  </w:num>
  <w:num w:numId="19" w16cid:durableId="1257130530">
    <w:abstractNumId w:val="2"/>
  </w:num>
  <w:num w:numId="20" w16cid:durableId="154027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19"/>
    <w:rsid w:val="00007EE0"/>
    <w:rsid w:val="00065ED3"/>
    <w:rsid w:val="000A5297"/>
    <w:rsid w:val="000C2E6F"/>
    <w:rsid w:val="000F07FE"/>
    <w:rsid w:val="000F2E50"/>
    <w:rsid w:val="00105B27"/>
    <w:rsid w:val="0011367B"/>
    <w:rsid w:val="00123CD6"/>
    <w:rsid w:val="00124426"/>
    <w:rsid w:val="00166A31"/>
    <w:rsid w:val="00181FD4"/>
    <w:rsid w:val="001C0935"/>
    <w:rsid w:val="001D275F"/>
    <w:rsid w:val="00234086"/>
    <w:rsid w:val="002A29B3"/>
    <w:rsid w:val="002C1B19"/>
    <w:rsid w:val="002E65A8"/>
    <w:rsid w:val="00312A39"/>
    <w:rsid w:val="003278BC"/>
    <w:rsid w:val="00335835"/>
    <w:rsid w:val="00367657"/>
    <w:rsid w:val="0038371C"/>
    <w:rsid w:val="003928A5"/>
    <w:rsid w:val="003A525D"/>
    <w:rsid w:val="003B53FD"/>
    <w:rsid w:val="003B778C"/>
    <w:rsid w:val="003F45FA"/>
    <w:rsid w:val="00404EB7"/>
    <w:rsid w:val="00470897"/>
    <w:rsid w:val="004B6518"/>
    <w:rsid w:val="00550F80"/>
    <w:rsid w:val="005549E7"/>
    <w:rsid w:val="00555398"/>
    <w:rsid w:val="0055605A"/>
    <w:rsid w:val="00570CD8"/>
    <w:rsid w:val="00592DE1"/>
    <w:rsid w:val="005A5A4D"/>
    <w:rsid w:val="005A6546"/>
    <w:rsid w:val="005C5D0C"/>
    <w:rsid w:val="006223F7"/>
    <w:rsid w:val="00644A81"/>
    <w:rsid w:val="00650615"/>
    <w:rsid w:val="00665517"/>
    <w:rsid w:val="00677AB8"/>
    <w:rsid w:val="006851E8"/>
    <w:rsid w:val="006F59B7"/>
    <w:rsid w:val="006F62C3"/>
    <w:rsid w:val="00704369"/>
    <w:rsid w:val="00707C35"/>
    <w:rsid w:val="00724077"/>
    <w:rsid w:val="0076126A"/>
    <w:rsid w:val="00763368"/>
    <w:rsid w:val="00774219"/>
    <w:rsid w:val="007C4DAE"/>
    <w:rsid w:val="007D361B"/>
    <w:rsid w:val="007F416F"/>
    <w:rsid w:val="00821A50"/>
    <w:rsid w:val="00821D9C"/>
    <w:rsid w:val="00830CFB"/>
    <w:rsid w:val="00834A97"/>
    <w:rsid w:val="008377F5"/>
    <w:rsid w:val="00837AB8"/>
    <w:rsid w:val="0084398B"/>
    <w:rsid w:val="008560B4"/>
    <w:rsid w:val="00885794"/>
    <w:rsid w:val="008B0A8A"/>
    <w:rsid w:val="008B1CE8"/>
    <w:rsid w:val="008C15BC"/>
    <w:rsid w:val="008D41B6"/>
    <w:rsid w:val="008E48DE"/>
    <w:rsid w:val="008F1005"/>
    <w:rsid w:val="009049B6"/>
    <w:rsid w:val="00926201"/>
    <w:rsid w:val="009511D5"/>
    <w:rsid w:val="00961669"/>
    <w:rsid w:val="00A029FC"/>
    <w:rsid w:val="00A17944"/>
    <w:rsid w:val="00A35D92"/>
    <w:rsid w:val="00A5574C"/>
    <w:rsid w:val="00A77AEE"/>
    <w:rsid w:val="00A913F2"/>
    <w:rsid w:val="00A917ED"/>
    <w:rsid w:val="00A97CD7"/>
    <w:rsid w:val="00AA4C1E"/>
    <w:rsid w:val="00AB0AFB"/>
    <w:rsid w:val="00AC050C"/>
    <w:rsid w:val="00AC6823"/>
    <w:rsid w:val="00AD2543"/>
    <w:rsid w:val="00AF4103"/>
    <w:rsid w:val="00B2785F"/>
    <w:rsid w:val="00B7622B"/>
    <w:rsid w:val="00B82FA1"/>
    <w:rsid w:val="00B86845"/>
    <w:rsid w:val="00BA1825"/>
    <w:rsid w:val="00BE229D"/>
    <w:rsid w:val="00C33206"/>
    <w:rsid w:val="00C62FD6"/>
    <w:rsid w:val="00CB1A51"/>
    <w:rsid w:val="00CC0EC5"/>
    <w:rsid w:val="00CE4F56"/>
    <w:rsid w:val="00D05423"/>
    <w:rsid w:val="00D22413"/>
    <w:rsid w:val="00D415C7"/>
    <w:rsid w:val="00D92C19"/>
    <w:rsid w:val="00DA047C"/>
    <w:rsid w:val="00DB2A6E"/>
    <w:rsid w:val="00DE1C9B"/>
    <w:rsid w:val="00DE4D8C"/>
    <w:rsid w:val="00E6447E"/>
    <w:rsid w:val="00E73744"/>
    <w:rsid w:val="00E83C78"/>
    <w:rsid w:val="00EB2548"/>
    <w:rsid w:val="00EC7CCD"/>
    <w:rsid w:val="00F013BC"/>
    <w:rsid w:val="00F5208E"/>
    <w:rsid w:val="00F5571E"/>
    <w:rsid w:val="00F934E2"/>
    <w:rsid w:val="00F95D5A"/>
    <w:rsid w:val="00FB4D3E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391F7"/>
  <w15:docId w15:val="{7EA09136-FBDE-4FD6-8AF4-7F89A076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tabs>
          <w:tab w:val="left" w:pos="432"/>
          <w:tab w:val="left" w:pos="864"/>
          <w:tab w:val="left" w:pos="1296"/>
          <w:tab w:val="left" w:pos="1728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7CD7"/>
    <w:rPr>
      <w:rFonts w:eastAsia="Times New Roman" w:cs="Times New Roman"/>
      <w:snapToGrid w:val="0"/>
    </w:rPr>
  </w:style>
  <w:style w:type="paragraph" w:styleId="Heading1">
    <w:name w:val="heading 1"/>
    <w:basedOn w:val="Normal"/>
    <w:next w:val="Normal"/>
    <w:qFormat/>
    <w:rsid w:val="00A97CD7"/>
    <w:pPr>
      <w:keepNext/>
      <w:pBdr>
        <w:bottom w:val="dotted" w:sz="12" w:space="1" w:color="7030A0"/>
      </w:pBdr>
      <w:tabs>
        <w:tab w:val="clear" w:pos="432"/>
        <w:tab w:val="clear" w:pos="864"/>
        <w:tab w:val="clear" w:pos="1728"/>
      </w:tabs>
      <w:spacing w:before="360" w:after="120" w:line="280" w:lineRule="atLeast"/>
      <w:ind w:left="432" w:hanging="432"/>
      <w:outlineLvl w:val="0"/>
    </w:pPr>
    <w:rPr>
      <w:b/>
      <w:snapToGrid/>
      <w:color w:val="7030A0"/>
      <w:kern w:val="28"/>
      <w:sz w:val="32"/>
      <w:szCs w:val="24"/>
    </w:rPr>
  </w:style>
  <w:style w:type="paragraph" w:styleId="Heading2">
    <w:name w:val="heading 2"/>
    <w:basedOn w:val="Normal"/>
    <w:next w:val="Normal"/>
    <w:rsid w:val="00A97CD7"/>
    <w:pPr>
      <w:keepNext/>
      <w:keepLines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rsid w:val="00A97CD7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rsid w:val="00A97CD7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97C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A97CD7"/>
    <w:pPr>
      <w:spacing w:before="240" w:after="240"/>
      <w:jc w:val="center"/>
      <w:outlineLvl w:val="0"/>
    </w:pPr>
    <w:rPr>
      <w:b/>
      <w:kern w:val="28"/>
      <w:sz w:val="28"/>
    </w:rPr>
  </w:style>
  <w:style w:type="paragraph" w:customStyle="1" w:styleId="SectionHighlight">
    <w:name w:val="SectionHighlight"/>
    <w:basedOn w:val="Normal"/>
    <w:next w:val="Normal"/>
    <w:rsid w:val="00A97C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after="240" w:line="480" w:lineRule="auto"/>
    </w:pPr>
    <w:rPr>
      <w:b/>
      <w:sz w:val="24"/>
    </w:rPr>
  </w:style>
  <w:style w:type="paragraph" w:customStyle="1" w:styleId="guidelinesmainhead">
    <w:name w:val="guidelines_mainhead"/>
    <w:basedOn w:val="Normal"/>
    <w:rsid w:val="00EF7EB9"/>
    <w:pPr>
      <w:widowControl w:val="0"/>
      <w:tabs>
        <w:tab w:val="left" w:pos="720"/>
      </w:tabs>
      <w:spacing w:before="120" w:after="60" w:line="1" w:lineRule="atLeast"/>
      <w:ind w:left="720" w:hanging="720"/>
    </w:pPr>
    <w:rPr>
      <w:b/>
      <w:u w:val="single"/>
    </w:rPr>
  </w:style>
  <w:style w:type="paragraph" w:customStyle="1" w:styleId="H1LON">
    <w:name w:val="H1_LON"/>
    <w:basedOn w:val="Heading1"/>
    <w:next w:val="Normal"/>
    <w:qFormat/>
    <w:rsid w:val="00EF7EB9"/>
    <w:rPr>
      <w:sz w:val="22"/>
    </w:rPr>
  </w:style>
  <w:style w:type="paragraph" w:customStyle="1" w:styleId="articlehead">
    <w:name w:val="article_head"/>
    <w:basedOn w:val="Normal"/>
    <w:rsid w:val="00EF7EB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ProposalBody2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/>
      <w:snapToGrid/>
    </w:rPr>
  </w:style>
  <w:style w:type="paragraph" w:styleId="FootnoteText">
    <w:name w:val="footnote text"/>
    <w:basedOn w:val="Normal"/>
    <w:semiHidden/>
    <w:rsid w:val="00A97CD7"/>
    <w:pPr>
      <w:ind w:firstLine="432"/>
    </w:pPr>
  </w:style>
  <w:style w:type="paragraph" w:customStyle="1" w:styleId="TableText">
    <w:name w:val="Table Text"/>
    <w:basedOn w:val="Normal"/>
    <w:rsid w:val="00A97CD7"/>
    <w:pPr>
      <w:spacing w:before="60"/>
    </w:pPr>
    <w:rPr>
      <w:sz w:val="18"/>
    </w:rPr>
  </w:style>
  <w:style w:type="paragraph" w:customStyle="1" w:styleId="Table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customStyle="1" w:styleId="PCP-Table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/>
    <w:rsid w:val="00A97CD7"/>
    <w:pPr>
      <w:pBdr>
        <w:top w:val="single" w:sz="4" w:space="1" w:color="auto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customStyle="1" w:styleId="ListSS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customStyle="1" w:styleId="Refindented">
    <w:name w:val="Ref indented"/>
    <w:basedOn w:val="BodyText"/>
    <w:rsid w:val="00A97CD7"/>
    <w:pPr>
      <w:ind w:left="432" w:hanging="432"/>
    </w:pPr>
  </w:style>
  <w:style w:type="paragraph" w:customStyle="1" w:styleId="AppendixTitle">
    <w:name w:val="Appendix Title"/>
    <w:basedOn w:val="Title"/>
    <w:next w:val="Normal"/>
    <w:rsid w:val="00EF7EB9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customStyle="1" w:styleId="CMapHeading">
    <w:name w:val="CMap Heading"/>
    <w:basedOn w:val="Normal"/>
    <w:rsid w:val="00EF7EB9"/>
    <w:pPr>
      <w:spacing w:before="60"/>
    </w:pPr>
  </w:style>
  <w:style w:type="paragraph" w:customStyle="1" w:styleId="TableText9">
    <w:name w:val="Table Text 9"/>
    <w:basedOn w:val="TableText"/>
    <w:rsid w:val="00A97CD7"/>
    <w:pPr>
      <w:ind w:left="432"/>
    </w:pPr>
  </w:style>
  <w:style w:type="paragraph" w:customStyle="1" w:styleId="Table9">
    <w:name w:val="Table # 9"/>
    <w:basedOn w:val="Table"/>
    <w:rsid w:val="00A97CD7"/>
    <w:rPr>
      <w:sz w:val="18"/>
    </w:rPr>
  </w:style>
  <w:style w:type="paragraph" w:customStyle="1" w:styleId="TableSubheadInternal">
    <w:name w:val="Table Subhead Internal"/>
    <w:basedOn w:val="TableText"/>
    <w:rsid w:val="00A97CD7"/>
    <w:pPr>
      <w:spacing w:after="60"/>
      <w:jc w:val="center"/>
    </w:pPr>
    <w:rPr>
      <w:b/>
    </w:rPr>
  </w:style>
  <w:style w:type="paragraph" w:customStyle="1" w:styleId="TableHeadings">
    <w:name w:val="Table Headings"/>
    <w:basedOn w:val="TableText"/>
    <w:rsid w:val="00A97CD7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before="240" w:after="60"/>
      <w:jc w:val="center"/>
    </w:pPr>
    <w:rPr>
      <w:b/>
    </w:rPr>
  </w:style>
  <w:style w:type="paragraph" w:customStyle="1" w:styleId="TopSubtitle">
    <w:name w:val="Top_Subtitle"/>
    <w:basedOn w:val="Normal"/>
    <w:rsid w:val="00A97CD7"/>
    <w:pPr>
      <w:jc w:val="center"/>
    </w:pPr>
    <w:rPr>
      <w:rFonts w:cs="Arial"/>
    </w:rPr>
  </w:style>
  <w:style w:type="paragraph" w:customStyle="1" w:styleId="SubtitleMajor">
    <w:name w:val="Subtitle_Major"/>
    <w:basedOn w:val="Normal"/>
    <w:rsid w:val="00A97CD7"/>
    <w:pPr>
      <w:jc w:val="center"/>
    </w:pPr>
    <w:rPr>
      <w:rFonts w:cs="Arial"/>
    </w:rPr>
  </w:style>
  <w:style w:type="character" w:customStyle="1" w:styleId="Comment">
    <w:name w:val="Comment"/>
    <w:rsid w:val="00A97CD7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A97CD7"/>
    <w:pPr>
      <w:numPr>
        <w:numId w:val="13"/>
      </w:numPr>
    </w:pPr>
  </w:style>
  <w:style w:type="paragraph" w:customStyle="1" w:styleId="ListNumber6by6">
    <w:name w:val="List Number 6by6"/>
    <w:basedOn w:val="ListNumber1"/>
    <w:rsid w:val="00A97CD7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customStyle="1" w:styleId="HLCh4">
    <w:name w:val="HLC_h4"/>
    <w:basedOn w:val="Heading4"/>
    <w:next w:val="Normal"/>
    <w:rsid w:val="00EF7EB9"/>
    <w:pPr>
      <w:jc w:val="center"/>
    </w:pPr>
  </w:style>
  <w:style w:type="paragraph" w:customStyle="1" w:styleId="H2LON">
    <w:name w:val="H2_LON"/>
    <w:basedOn w:val="Heading2"/>
    <w:next w:val="Normal"/>
    <w:qFormat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A97CD7"/>
    <w:rPr>
      <w:vertAlign w:val="superscript"/>
    </w:rPr>
  </w:style>
  <w:style w:type="paragraph" w:customStyle="1" w:styleId="BodyText6by6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customStyle="1" w:styleId="ListSS3">
    <w:name w:val="List SS 3"/>
    <w:basedOn w:val="ListSS2"/>
    <w:qFormat/>
    <w:rsid w:val="00A97CD7"/>
    <w:pPr>
      <w:numPr>
        <w:numId w:val="19"/>
      </w:numPr>
    </w:pPr>
  </w:style>
  <w:style w:type="paragraph" w:customStyle="1" w:styleId="BodyTextIndentL1">
    <w:name w:val="Body Text Indent L1"/>
    <w:basedOn w:val="BodyText"/>
    <w:rsid w:val="00A97CD7"/>
    <w:pPr>
      <w:ind w:left="432"/>
    </w:pPr>
  </w:style>
  <w:style w:type="paragraph" w:customStyle="1" w:styleId="Title14">
    <w:name w:val="Title14"/>
    <w:basedOn w:val="Title"/>
    <w:next w:val="BodyText"/>
    <w:qFormat/>
    <w:rsid w:val="00A97CD7"/>
    <w:pPr>
      <w:contextualSpacing/>
    </w:pPr>
  </w:style>
  <w:style w:type="character" w:customStyle="1" w:styleId="BodyTextChar">
    <w:name w:val="Body Text Char"/>
    <w:link w:val="BodyText"/>
    <w:rsid w:val="00A97CD7"/>
    <w:rPr>
      <w:rFonts w:eastAsiaTheme="minorHAnsi" w:cs="Times New Roman"/>
      <w:b/>
    </w:rPr>
  </w:style>
  <w:style w:type="paragraph" w:customStyle="1" w:styleId="AssessmentListL1">
    <w:name w:val="AssessmentList_L1"/>
    <w:basedOn w:val="ListNumber1"/>
    <w:rsid w:val="00EF7EB9"/>
    <w:p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EF7EB9"/>
    <w:pPr>
      <w:numPr>
        <w:ilvl w:val="1"/>
        <w:numId w:val="4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EF7EB9"/>
    <w:pPr>
      <w:spacing w:before="60" w:after="60"/>
    </w:pPr>
  </w:style>
  <w:style w:type="paragraph" w:customStyle="1" w:styleId="AssessmentUListL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/>
    </w:pPr>
  </w:style>
  <w:style w:type="paragraph" w:customStyle="1" w:styleId="AssessmentUListL2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customStyle="1" w:styleId="ListSS2">
    <w:name w:val="List SS 2"/>
    <w:basedOn w:val="ListSS1"/>
    <w:qFormat/>
    <w:rsid w:val="00A97CD7"/>
    <w:pPr>
      <w:numPr>
        <w:numId w:val="18"/>
      </w:numPr>
    </w:pPr>
  </w:style>
  <w:style w:type="paragraph" w:customStyle="1" w:styleId="Title12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before="0" w:after="0"/>
      <w:outlineLvl w:val="9"/>
    </w:pPr>
    <w:rPr>
      <w:snapToGrid/>
      <w:kern w:val="0"/>
      <w:sz w:val="24"/>
      <w:szCs w:val="24"/>
    </w:rPr>
  </w:style>
  <w:style w:type="paragraph" w:customStyle="1" w:styleId="H1MOU">
    <w:name w:val="H1_MOU"/>
    <w:basedOn w:val="H1LON"/>
    <w:next w:val="BodyText"/>
    <w:rsid w:val="00EF7EB9"/>
    <w:rPr>
      <w:rFonts w:ascii="Times New Roman" w:hAnsi="Times New Roman"/>
    </w:rPr>
  </w:style>
  <w:style w:type="paragraph" w:customStyle="1" w:styleId="VersionNote">
    <w:name w:val="VersionNote"/>
    <w:basedOn w:val="Normal"/>
    <w:next w:val="Normal"/>
    <w:rsid w:val="00A97CD7"/>
    <w:pPr>
      <w:spacing w:before="120" w:after="120"/>
    </w:pPr>
    <w:rPr>
      <w:sz w:val="18"/>
    </w:rPr>
  </w:style>
  <w:style w:type="paragraph" w:customStyle="1" w:styleId="BodyTextIndentL2">
    <w:name w:val="Body Text Indent L2"/>
    <w:basedOn w:val="BodyTextIndentL1"/>
    <w:rsid w:val="00A97CD7"/>
    <w:pPr>
      <w:ind w:left="1296" w:hanging="432"/>
    </w:pPr>
  </w:style>
  <w:style w:type="paragraph" w:customStyle="1" w:styleId="PCP-TableHeading">
    <w:name w:val="PCP-Table Heading"/>
    <w:basedOn w:val="Normal"/>
    <w:next w:val="Normal"/>
    <w:rsid w:val="00A97CD7"/>
    <w:pPr>
      <w:keepNext/>
      <w:spacing w:before="60" w:after="60"/>
    </w:pPr>
    <w:rPr>
      <w:b/>
    </w:rPr>
  </w:style>
  <w:style w:type="paragraph" w:customStyle="1" w:styleId="PCP-H1">
    <w:name w:val="PCP-H1"/>
    <w:basedOn w:val="AMAPH1"/>
    <w:rsid w:val="00A97CD7"/>
  </w:style>
  <w:style w:type="paragraph" w:customStyle="1" w:styleId="PCP-HNotes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customStyle="1" w:styleId="EndnoteTextChar">
    <w:name w:val="Endnote Text Char"/>
    <w:link w:val="EndnoteText"/>
    <w:rsid w:val="00A97CD7"/>
    <w:rPr>
      <w:rFonts w:eastAsia="Times New Roman" w:cs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customStyle="1" w:styleId="HeaderChar">
    <w:name w:val="Header Char"/>
    <w:link w:val="Header"/>
    <w:uiPriority w:val="99"/>
    <w:rsid w:val="00A97CD7"/>
    <w:rPr>
      <w:rFonts w:eastAsia="Times New Roman" w:cs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D7"/>
    <w:rPr>
      <w:rFonts w:ascii="Tahoma" w:eastAsia="Times New Roman" w:hAnsi="Tahoma" w:cs="Tahoma"/>
      <w:snapToGrid w:val="0"/>
      <w:sz w:val="16"/>
      <w:szCs w:val="16"/>
    </w:rPr>
  </w:style>
  <w:style w:type="character" w:styleId="Emphasis">
    <w:name w:val="Emphasis"/>
    <w:uiPriority w:val="20"/>
    <w:qFormat/>
    <w:rsid w:val="00D248DA"/>
    <w:rPr>
      <w:i/>
      <w:iCs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customStyle="1" w:styleId="BodyTextACTSNote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customStyle="1" w:styleId="PCP-Table-ACTS-Text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customStyle="1" w:styleId="AMAPProgramName">
    <w:name w:val="AMAP Program Name"/>
    <w:uiPriority w:val="1"/>
    <w:rsid w:val="00A97CD7"/>
    <w:rPr>
      <w:sz w:val="20"/>
    </w:rPr>
  </w:style>
  <w:style w:type="character" w:customStyle="1" w:styleId="AMAPTrackName">
    <w:name w:val="AMAP Track Name"/>
    <w:uiPriority w:val="1"/>
    <w:rsid w:val="00A97CD7"/>
    <w:rPr>
      <w:sz w:val="20"/>
    </w:rPr>
  </w:style>
  <w:style w:type="paragraph" w:customStyle="1" w:styleId="AMAPH1">
    <w:name w:val="AMAP H1"/>
    <w:basedOn w:val="Normal"/>
    <w:rsid w:val="00A97CD7"/>
    <w:pPr>
      <w:keepNext/>
      <w:shd w:val="clear" w:color="auto" w:fill="D9D9D9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/>
      <w:snapToGrid/>
      <w:kern w:val="28"/>
      <w:sz w:val="22"/>
      <w:szCs w:val="24"/>
    </w:rPr>
  </w:style>
  <w:style w:type="paragraph" w:customStyle="1" w:styleId="AMAPTableTextLinks">
    <w:name w:val="AMAP Table Text Links"/>
    <w:basedOn w:val="Normal"/>
    <w:rsid w:val="00A97CD7"/>
    <w:pPr>
      <w:spacing w:before="60" w:after="60"/>
    </w:pPr>
    <w:rPr>
      <w:sz w:val="18"/>
    </w:rPr>
  </w:style>
  <w:style w:type="paragraph" w:customStyle="1" w:styleId="AMAPTableTextTop">
    <w:name w:val="AMAP Table Text Top"/>
    <w:basedOn w:val="TableText"/>
    <w:rsid w:val="00A97CD7"/>
    <w:pPr>
      <w:jc w:val="center"/>
    </w:pPr>
    <w:rPr>
      <w:sz w:val="20"/>
    </w:rPr>
  </w:style>
  <w:style w:type="paragraph" w:customStyle="1" w:styleId="AMAPLinksTableLabel">
    <w:name w:val="AMAP Links Table Label"/>
    <w:basedOn w:val="Normal"/>
    <w:rsid w:val="00A97CD7"/>
    <w:pPr>
      <w:spacing w:before="60"/>
    </w:pPr>
    <w:rPr>
      <w:rFonts w:cs="Arial"/>
      <w:b/>
      <w:sz w:val="18"/>
      <w:szCs w:val="18"/>
    </w:rPr>
  </w:style>
  <w:style w:type="paragraph" w:customStyle="1" w:styleId="AMAPTableHeading">
    <w:name w:val="AMAP Table Heading"/>
    <w:basedOn w:val="Normal"/>
    <w:next w:val="Normal"/>
    <w:rsid w:val="00A97CD7"/>
    <w:pPr>
      <w:spacing w:before="60" w:after="60"/>
    </w:pPr>
    <w:rPr>
      <w:b/>
    </w:rPr>
  </w:style>
  <w:style w:type="paragraph" w:customStyle="1" w:styleId="AMAPTableACTSText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customStyle="1" w:styleId="AMAPTable">
    <w:name w:val="AMAP Table #"/>
    <w:basedOn w:val="Table"/>
    <w:rsid w:val="00A97CD7"/>
    <w:pPr>
      <w:ind w:right="144"/>
    </w:pPr>
    <w:rPr>
      <w:sz w:val="18"/>
    </w:rPr>
  </w:style>
  <w:style w:type="paragraph" w:customStyle="1" w:styleId="AMAPLinksTableText">
    <w:name w:val="AMAP Links Table Text"/>
    <w:basedOn w:val="Normal"/>
    <w:rsid w:val="00A97CD7"/>
    <w:pPr>
      <w:spacing w:before="60" w:after="60"/>
    </w:pPr>
    <w:rPr>
      <w:sz w:val="18"/>
    </w:rPr>
  </w:style>
  <w:style w:type="character" w:styleId="CommentReference">
    <w:name w:val="annotation reference"/>
    <w:basedOn w:val="DefaultParagraphFont"/>
    <w:semiHidden/>
    <w:unhideWhenUsed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E641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4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E6411"/>
    <w:rPr>
      <w:rFonts w:ascii="Arial" w:hAnsi="Arial"/>
      <w:b/>
      <w:bCs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38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le16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before="0" w:after="0" w:line="380" w:lineRule="atLeast"/>
      <w:contextualSpacing/>
    </w:pPr>
    <w:rPr>
      <w:rFonts w:ascii="Source Sans Pro SemiBold" w:eastAsiaTheme="minorHAnsi" w:hAnsi="Source Sans Pro SemiBold" w:cstheme="minorBidi"/>
      <w:snapToGrid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A97CD7"/>
    <w:rPr>
      <w:rFonts w:asciiTheme="majorHAnsi" w:eastAsiaTheme="majorEastAsia" w:hAnsiTheme="majorHAnsi" w:cstheme="majorBidi"/>
      <w:snapToGrid w:val="0"/>
      <w:color w:val="365F91" w:themeColor="accent1" w:themeShade="BF"/>
    </w:rPr>
  </w:style>
  <w:style w:type="paragraph" w:customStyle="1" w:styleId="AMAPH2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customStyle="1" w:styleId="AMAPNotesHeader">
    <w:name w:val="AMAP Notes Header"/>
    <w:basedOn w:val="Normal"/>
    <w:rsid w:val="00A97CD7"/>
    <w:pPr>
      <w:keepNext/>
      <w:shd w:val="clear" w:color="auto" w:fill="D9D9D9"/>
      <w:tabs>
        <w:tab w:val="clear" w:pos="432"/>
        <w:tab w:val="clear" w:pos="864"/>
        <w:tab w:val="clear" w:pos="1728"/>
      </w:tabs>
      <w:spacing w:before="360" w:after="240" w:line="280" w:lineRule="atLeast"/>
      <w:ind w:left="432" w:hanging="432"/>
      <w:outlineLvl w:val="0"/>
    </w:pPr>
    <w:rPr>
      <w:b/>
      <w:snapToGrid/>
      <w:kern w:val="28"/>
      <w:sz w:val="22"/>
      <w:szCs w:val="24"/>
    </w:rPr>
  </w:style>
  <w:style w:type="paragraph" w:customStyle="1" w:styleId="AMAPSemesterTableHeading">
    <w:name w:val="AMAP Semester Table Heading"/>
    <w:basedOn w:val="PCP-TableHeading"/>
    <w:rsid w:val="00A97CD7"/>
  </w:style>
  <w:style w:type="paragraph" w:customStyle="1" w:styleId="AMAPTableTextTopLabels">
    <w:name w:val="AMAP Table Text Top Labels"/>
    <w:basedOn w:val="Normal"/>
    <w:rsid w:val="00A97CD7"/>
    <w:pPr>
      <w:spacing w:before="60"/>
    </w:pPr>
    <w:rPr>
      <w:b/>
    </w:rPr>
  </w:style>
  <w:style w:type="paragraph" w:styleId="Revision">
    <w:name w:val="Revision"/>
    <w:hidden/>
    <w:uiPriority w:val="99"/>
    <w:semiHidden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eastAsia="Times New Roman" w:cs="Times New Roman"/>
      <w:snapToGrid w:val="0"/>
    </w:rPr>
  </w:style>
  <w:style w:type="paragraph" w:customStyle="1" w:styleId="AMAPTableText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/>
    <w:rsid w:val="003B53FD"/>
    <w:rPr>
      <w:rFonts w:eastAsia="Times New Roman" w:cs="Times New Roman"/>
      <w:snapToGrid w:val="0"/>
    </w:rPr>
  </w:style>
  <w:style w:type="character" w:styleId="SubtleEmphasis">
    <w:name w:val="Subtle Emphasis"/>
    <w:basedOn w:val="DefaultParagraphFont"/>
    <w:uiPriority w:val="19"/>
    <w:qFormat/>
    <w:rsid w:val="005560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ca.edu/ubulletin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uca_degree_lists\amap-pcp-templates\amap-template-new-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5KuUbEsMKYsiLog2C9lupD03w==">AMUW2mUx866Bp/6zsB3wcPOUu95eRKx9TeO8OpsK3I7ZBcOfWSkyRHcdMLU1wYqeqdhMNbrDHmCzu9Gg6zIR9MTSDmmCStEqoWID2dIPh7TAjwNuzBhcTPuWrQVCrEMRfwG0BxNZa6A0vDIC97g9XcAI/QvkY9H+3Q==</go:docsCustomData>
</go:gDocsCustomXmlDataStorage>
</file>

<file path=customXml/itemProps1.xml><?xml version="1.0" encoding="utf-8"?>
<ds:datastoreItem xmlns:ds="http://schemas.openxmlformats.org/officeDocument/2006/customXml" ds:itemID="{53F216B5-E827-4365-B1B1-C1A09EDDA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amap-template-new-generic</Template>
  <TotalTime>13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A Glenn</dc:creator>
  <cp:lastModifiedBy>Kurt A Boniecki</cp:lastModifiedBy>
  <cp:revision>5</cp:revision>
  <dcterms:created xsi:type="dcterms:W3CDTF">2026-02-12T21:47:00Z</dcterms:created>
  <dcterms:modified xsi:type="dcterms:W3CDTF">2026-06-09T20:58:00Z</dcterms:modified>
</cp:coreProperties>
</file>