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CEF13" w14:textId="77777777" w:rsidR="00F5571E" w:rsidRPr="008F1005" w:rsidRDefault="00F5571E" w:rsidP="008F1005">
      <w:pPr>
        <w:pStyle w:val="NoSpacing"/>
        <w:spacing w:after="120"/>
        <w:jc w:val="center"/>
        <w:rPr>
          <w:b/>
          <w:sz w:val="28"/>
          <w:szCs w:val="28"/>
        </w:rPr>
      </w:pPr>
      <w:r w:rsidRPr="008F1005">
        <w:rPr>
          <w:b/>
          <w:sz w:val="28"/>
          <w:szCs w:val="28"/>
        </w:rPr>
        <w:t>SAMPLE DEGREE PLAN</w:t>
      </w:r>
    </w:p>
    <w:p w14:paraId="45F12ED6" w14:textId="6A83F03B" w:rsidR="00D92C19" w:rsidRPr="008F1005" w:rsidRDefault="00D159F4" w:rsidP="008F1005">
      <w:pPr>
        <w:pStyle w:val="NoSpacing"/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Bachelor of Science</w:t>
      </w:r>
      <w:r w:rsidR="00367657">
        <w:rPr>
          <w:b/>
          <w:sz w:val="24"/>
          <w:szCs w:val="24"/>
        </w:rPr>
        <w:t>, Medical Laboratory Science</w:t>
      </w:r>
    </w:p>
    <w:p w14:paraId="6CDAB015" w14:textId="36107A40" w:rsidR="00D159F4" w:rsidRDefault="00D159F4" w:rsidP="00D159F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This degree program requires a total of </w:t>
      </w:r>
      <w:r>
        <w:rPr>
          <w:b/>
          <w:color w:val="000000"/>
          <w:u w:val="single"/>
        </w:rPr>
        <w:t>120</w:t>
      </w:r>
      <w:r>
        <w:rPr>
          <w:b/>
          <w:color w:val="000000"/>
        </w:rPr>
        <w:t xml:space="preserve"> credit hours (CH)</w:t>
      </w:r>
      <w:r>
        <w:rPr>
          <w:rFonts w:eastAsia="Arial" w:cs="Arial"/>
          <w:b/>
          <w:color w:val="000000"/>
        </w:rPr>
        <w:t>, including 38 credit hours of the lower-division (LD) UCA Core and 40 credit hours of upper-division (3000- and 4000-level) courses</w:t>
      </w:r>
      <w:r>
        <w:rPr>
          <w:b/>
          <w:color w:val="000000"/>
        </w:rPr>
        <w:t xml:space="preserve">. This sample degree plan demonstrates how a first-time entering freshman with no college credit can earn the degree in four years. </w:t>
      </w:r>
      <w:r>
        <w:rPr>
          <w:rFonts w:eastAsia="Arial" w:cs="Arial"/>
          <w:b/>
          <w:color w:val="000000"/>
        </w:rPr>
        <w:t>Th</w:t>
      </w:r>
      <w:r w:rsidR="0005393C">
        <w:rPr>
          <w:rFonts w:eastAsia="Arial" w:cs="Arial"/>
          <w:b/>
          <w:color w:val="000000"/>
        </w:rPr>
        <w:t xml:space="preserve">is degree is exempt from </w:t>
      </w:r>
      <w:r>
        <w:rPr>
          <w:rFonts w:eastAsia="Arial" w:cs="Arial"/>
          <w:b/>
          <w:color w:val="000000"/>
        </w:rPr>
        <w:t xml:space="preserve">upper-division UCA Core </w:t>
      </w:r>
      <w:r w:rsidR="0005393C">
        <w:rPr>
          <w:rFonts w:eastAsia="Arial" w:cs="Arial"/>
          <w:b/>
          <w:color w:val="000000"/>
        </w:rPr>
        <w:t>requirements</w:t>
      </w:r>
      <w:r>
        <w:rPr>
          <w:rFonts w:eastAsia="Arial" w:cs="Arial"/>
          <w:b/>
          <w:color w:val="000000"/>
        </w:rPr>
        <w:t xml:space="preserve">. </w:t>
      </w:r>
      <w:r>
        <w:rPr>
          <w:b/>
          <w:color w:val="000000"/>
        </w:rPr>
        <w:t xml:space="preserve">For general and specific degree requirements, please see the </w:t>
      </w:r>
      <w:r>
        <w:rPr>
          <w:b/>
          <w:i/>
          <w:color w:val="000000"/>
        </w:rPr>
        <w:t>Undergraduate Bulletin</w:t>
      </w:r>
      <w:r>
        <w:rPr>
          <w:b/>
          <w:color w:val="000000"/>
        </w:rPr>
        <w:t xml:space="preserve"> at </w:t>
      </w:r>
      <w:hyperlink r:id="rId9">
        <w:r>
          <w:rPr>
            <w:b/>
            <w:color w:val="0000FF"/>
            <w:u w:val="single"/>
          </w:rPr>
          <w:t>https://uca.edu/ubulletin</w:t>
        </w:r>
      </w:hyperlink>
      <w:r>
        <w:rPr>
          <w:b/>
          <w:color w:val="000000"/>
        </w:rPr>
        <w:t>. Consult your academic advisor for appropriate substitutions and additional information.</w:t>
      </w:r>
    </w:p>
    <w:p w14:paraId="1CA20B0B" w14:textId="77777777" w:rsidR="00D159F4" w:rsidRPr="008F1005" w:rsidRDefault="00D159F4" w:rsidP="00D159F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14761DC0" w14:textId="77777777" w:rsidR="00E73744" w:rsidRPr="008F1005" w:rsidRDefault="00E73744" w:rsidP="008F1005">
      <w:pPr>
        <w:pStyle w:val="NoSpacing"/>
        <w:shd w:val="clear" w:color="auto" w:fill="D9D9D9" w:themeFill="background1" w:themeFillShade="D9"/>
        <w:rPr>
          <w:b/>
          <w:sz w:val="22"/>
          <w:szCs w:val="22"/>
        </w:rPr>
      </w:pPr>
      <w:r w:rsidRPr="008F1005">
        <w:rPr>
          <w:rFonts w:eastAsia="Arial"/>
          <w:b/>
          <w:sz w:val="22"/>
          <w:szCs w:val="22"/>
        </w:rPr>
        <w:t>Year 1</w:t>
      </w:r>
    </w:p>
    <w:p w14:paraId="12601111" w14:textId="3AFFE9DF" w:rsidR="00E73744" w:rsidRDefault="00E73744" w:rsidP="003B53FD">
      <w:pPr>
        <w:pStyle w:val="NoSpacing"/>
      </w:pPr>
    </w:p>
    <w:tbl>
      <w:tblPr>
        <w:tblStyle w:val="a1"/>
        <w:tblW w:w="50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8" w:type="dxa"/>
          <w:right w:w="58" w:type="dxa"/>
        </w:tblCellMar>
        <w:tblLook w:val="0400" w:firstRow="0" w:lastRow="0" w:firstColumn="0" w:lastColumn="0" w:noHBand="0" w:noVBand="1"/>
      </w:tblPr>
      <w:tblGrid>
        <w:gridCol w:w="4567"/>
        <w:gridCol w:w="482"/>
        <w:gridCol w:w="4565"/>
        <w:gridCol w:w="472"/>
      </w:tblGrid>
      <w:tr w:rsidR="007C4DAE" w14:paraId="2FE7A36C" w14:textId="77777777" w:rsidTr="007C4DAE">
        <w:tc>
          <w:tcPr>
            <w:tcW w:w="250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7574FC" w14:textId="5B270F69" w:rsidR="007C4DAE" w:rsidRDefault="007C4DAE" w:rsidP="0047089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eastAsia="Arial" w:cs="Arial"/>
                <w:b/>
                <w:color w:val="000000"/>
              </w:rPr>
            </w:pPr>
            <w:r w:rsidRPr="003928A5">
              <w:rPr>
                <w:rFonts w:eastAsia="Arial"/>
                <w:b/>
              </w:rPr>
              <w:t>Fall</w:t>
            </w:r>
          </w:p>
        </w:tc>
        <w:tc>
          <w:tcPr>
            <w:tcW w:w="2497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AC528D" w14:textId="04871846" w:rsidR="007C4DAE" w:rsidRDefault="007C4DAE" w:rsidP="0047089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eastAsia="Arial" w:cs="Arial"/>
                <w:b/>
                <w:color w:val="000000"/>
              </w:rPr>
            </w:pPr>
            <w:r w:rsidRPr="003928A5">
              <w:rPr>
                <w:rFonts w:eastAsia="Arial"/>
                <w:b/>
              </w:rPr>
              <w:t>Spring</w:t>
            </w:r>
          </w:p>
        </w:tc>
      </w:tr>
      <w:tr w:rsidR="008F1005" w14:paraId="0B30FE7F" w14:textId="77777777" w:rsidTr="007C4DAE"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</w:tcPr>
          <w:p w14:paraId="4E9E9EE1" w14:textId="4323E8AE" w:rsidR="00A5574C" w:rsidRDefault="00A557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Courses</w:t>
            </w:r>
          </w:p>
        </w:tc>
        <w:tc>
          <w:tcPr>
            <w:tcW w:w="239" w:type="pct"/>
            <w:tcBorders>
              <w:right w:val="single" w:sz="12" w:space="0" w:color="auto"/>
            </w:tcBorders>
            <w:vAlign w:val="center"/>
          </w:tcPr>
          <w:p w14:paraId="08DB558F" w14:textId="7325BD9B" w:rsidR="00D22413" w:rsidRDefault="00D22413" w:rsidP="0076336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432"/>
              </w:tabs>
              <w:spacing w:before="60" w:after="60"/>
              <w:jc w:val="right"/>
              <w:rPr>
                <w:rFonts w:eastAsia="Arial" w:cs="Arial"/>
                <w:b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CH</w:t>
            </w:r>
          </w:p>
        </w:tc>
        <w:tc>
          <w:tcPr>
            <w:tcW w:w="2263" w:type="pct"/>
            <w:tcBorders>
              <w:left w:val="single" w:sz="12" w:space="0" w:color="auto"/>
            </w:tcBorders>
            <w:shd w:val="clear" w:color="auto" w:fill="auto"/>
          </w:tcPr>
          <w:p w14:paraId="35D6140F" w14:textId="28650086" w:rsidR="00D22413" w:rsidRDefault="003928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Courses</w:t>
            </w:r>
          </w:p>
        </w:tc>
        <w:tc>
          <w:tcPr>
            <w:tcW w:w="23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42091D" w14:textId="357A96D4" w:rsidR="00D22413" w:rsidRDefault="00D22413" w:rsidP="0005393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right"/>
              <w:rPr>
                <w:b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CH</w:t>
            </w:r>
          </w:p>
        </w:tc>
      </w:tr>
      <w:tr w:rsidR="0005393C" w14:paraId="7D16B565" w14:textId="77777777" w:rsidTr="007C4DAE"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268D40" w14:textId="77777777" w:rsidR="0005393C" w:rsidRDefault="0005393C" w:rsidP="0005393C">
            <w:pPr>
              <w:pStyle w:val="AMAPTable"/>
              <w:spacing w:before="60"/>
              <w:jc w:val="left"/>
            </w:pPr>
            <w:r>
              <w:t>WRTG 1310 Introduction to College Writing or</w:t>
            </w:r>
          </w:p>
          <w:p w14:paraId="12500135" w14:textId="230591F7" w:rsidR="0005393C" w:rsidRPr="007F416F" w:rsidRDefault="0005393C" w:rsidP="0005393C">
            <w:pPr>
              <w:pStyle w:val="TableText"/>
            </w:pPr>
            <w:r>
              <w:t>Other approved Writing Foundation alternative</w:t>
            </w:r>
          </w:p>
        </w:tc>
        <w:tc>
          <w:tcPr>
            <w:tcW w:w="239" w:type="pct"/>
            <w:tcBorders>
              <w:right w:val="single" w:sz="12" w:space="0" w:color="auto"/>
            </w:tcBorders>
            <w:vAlign w:val="center"/>
          </w:tcPr>
          <w:p w14:paraId="55A79286" w14:textId="2971E324" w:rsidR="0005393C" w:rsidRDefault="0005393C" w:rsidP="0005393C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3</w:t>
            </w:r>
          </w:p>
        </w:tc>
        <w:tc>
          <w:tcPr>
            <w:tcW w:w="226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7487A9" w14:textId="77777777" w:rsidR="0005393C" w:rsidRDefault="0005393C" w:rsidP="0005393C">
            <w:pPr>
              <w:pStyle w:val="AMAPTable"/>
              <w:spacing w:before="60"/>
              <w:jc w:val="left"/>
            </w:pPr>
            <w:r>
              <w:t>WRTG 1320 Academic Writing &amp; Research or</w:t>
            </w:r>
          </w:p>
          <w:p w14:paraId="5485286C" w14:textId="77777777" w:rsidR="0005393C" w:rsidRDefault="0005393C" w:rsidP="0005393C">
            <w:pPr>
              <w:pStyle w:val="AMAPTable"/>
              <w:spacing w:before="60"/>
              <w:jc w:val="left"/>
            </w:pPr>
            <w:r>
              <w:t>ENGL 1320 Interdisciplinary Writing &amp; Research or</w:t>
            </w:r>
          </w:p>
          <w:p w14:paraId="06105C55" w14:textId="136CA2C2" w:rsidR="0005393C" w:rsidRPr="007F416F" w:rsidRDefault="0005393C" w:rsidP="0005393C">
            <w:pPr>
              <w:pStyle w:val="AMAPTable"/>
              <w:spacing w:before="60"/>
              <w:jc w:val="left"/>
            </w:pPr>
            <w:r w:rsidRPr="00862475">
              <w:rPr>
                <w:szCs w:val="18"/>
              </w:rPr>
              <w:t>Other approved Research and Writing alternative</w:t>
            </w:r>
          </w:p>
        </w:tc>
        <w:tc>
          <w:tcPr>
            <w:tcW w:w="23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4AF9B7" w14:textId="4ECCB886" w:rsidR="0005393C" w:rsidRPr="0005393C" w:rsidRDefault="0005393C" w:rsidP="0005393C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 w:rsidRPr="0005393C">
              <w:rPr>
                <w:rFonts w:eastAsia="Arial"/>
              </w:rPr>
              <w:t>3</w:t>
            </w:r>
          </w:p>
        </w:tc>
      </w:tr>
      <w:tr w:rsidR="0005393C" w14:paraId="62C8BE3B" w14:textId="77777777" w:rsidTr="007F416F"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70CC16" w14:textId="7727C232" w:rsidR="0005393C" w:rsidRPr="007F416F" w:rsidRDefault="0005393C" w:rsidP="0005393C">
            <w:pPr>
              <w:pStyle w:val="TableText"/>
            </w:pPr>
            <w:r>
              <w:t>MATH 1390 College Algebra</w:t>
            </w:r>
          </w:p>
        </w:tc>
        <w:tc>
          <w:tcPr>
            <w:tcW w:w="239" w:type="pct"/>
            <w:tcBorders>
              <w:right w:val="single" w:sz="12" w:space="0" w:color="auto"/>
            </w:tcBorders>
            <w:vAlign w:val="center"/>
          </w:tcPr>
          <w:p w14:paraId="430B26D8" w14:textId="750C76B7" w:rsidR="0005393C" w:rsidRDefault="0005393C" w:rsidP="0005393C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3</w:t>
            </w:r>
          </w:p>
        </w:tc>
        <w:tc>
          <w:tcPr>
            <w:tcW w:w="226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AECBAE" w14:textId="45D27FE6" w:rsidR="0005393C" w:rsidRPr="007F416F" w:rsidRDefault="0005393C" w:rsidP="0005393C">
            <w:pPr>
              <w:pStyle w:val="AMAPTable"/>
              <w:spacing w:before="60"/>
              <w:jc w:val="left"/>
            </w:pPr>
            <w:r>
              <w:t>CHEM 1450 College Chemistry I</w:t>
            </w:r>
          </w:p>
        </w:tc>
        <w:tc>
          <w:tcPr>
            <w:tcW w:w="23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D521CBE" w14:textId="3781719F" w:rsidR="0005393C" w:rsidRPr="0005393C" w:rsidRDefault="0005393C" w:rsidP="0005393C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 w:rsidRPr="0005393C">
              <w:rPr>
                <w:rFonts w:eastAsia="Arial"/>
              </w:rPr>
              <w:t>4</w:t>
            </w:r>
          </w:p>
        </w:tc>
      </w:tr>
      <w:tr w:rsidR="0005393C" w14:paraId="18BE98F6" w14:textId="77777777" w:rsidTr="007C4DAE"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57230F" w14:textId="77777777" w:rsidR="0005393C" w:rsidRPr="003034C6" w:rsidRDefault="0005393C" w:rsidP="0005393C">
            <w:pPr>
              <w:pStyle w:val="TableText"/>
            </w:pPr>
            <w:r w:rsidRPr="003034C6">
              <w:t>LD UCA Core First-Year Seminar or</w:t>
            </w:r>
          </w:p>
          <w:p w14:paraId="00E5F483" w14:textId="26E8A9ED" w:rsidR="0005393C" w:rsidRPr="007F416F" w:rsidRDefault="0005393C" w:rsidP="0005393C">
            <w:pPr>
              <w:pStyle w:val="TableText"/>
            </w:pPr>
            <w:r w:rsidRPr="003034C6">
              <w:t>Other LD UCA Core Course</w:t>
            </w:r>
          </w:p>
        </w:tc>
        <w:tc>
          <w:tcPr>
            <w:tcW w:w="239" w:type="pct"/>
            <w:tcBorders>
              <w:right w:val="single" w:sz="12" w:space="0" w:color="auto"/>
            </w:tcBorders>
            <w:vAlign w:val="center"/>
          </w:tcPr>
          <w:p w14:paraId="6A9C0B3F" w14:textId="10C8F0F6" w:rsidR="0005393C" w:rsidRDefault="0005393C" w:rsidP="0005393C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 w:rsidRPr="003034C6">
              <w:rPr>
                <w:rFonts w:eastAsia="Arial"/>
              </w:rPr>
              <w:t>3</w:t>
            </w:r>
          </w:p>
        </w:tc>
        <w:tc>
          <w:tcPr>
            <w:tcW w:w="226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D0B53C" w14:textId="77777777" w:rsidR="0005393C" w:rsidRPr="003034C6" w:rsidRDefault="0005393C" w:rsidP="0005393C">
            <w:pPr>
              <w:pStyle w:val="TableText"/>
            </w:pPr>
            <w:r w:rsidRPr="003034C6">
              <w:t>LD UCA Core First-Year Seminar (if not taken) or</w:t>
            </w:r>
          </w:p>
          <w:p w14:paraId="3540E232" w14:textId="6CC5642F" w:rsidR="0005393C" w:rsidRPr="007F416F" w:rsidRDefault="0005393C" w:rsidP="0005393C">
            <w:pPr>
              <w:pStyle w:val="AMAPTable"/>
              <w:spacing w:before="60"/>
              <w:jc w:val="left"/>
            </w:pPr>
            <w:r w:rsidRPr="003034C6">
              <w:t>Other LD UCA Core Course</w:t>
            </w:r>
          </w:p>
        </w:tc>
        <w:tc>
          <w:tcPr>
            <w:tcW w:w="23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0E1F998" w14:textId="28948E84" w:rsidR="0005393C" w:rsidRPr="0005393C" w:rsidRDefault="0005393C" w:rsidP="0005393C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 w:rsidRPr="0005393C">
              <w:rPr>
                <w:rFonts w:eastAsia="Arial"/>
              </w:rPr>
              <w:t>3</w:t>
            </w:r>
          </w:p>
        </w:tc>
      </w:tr>
      <w:tr w:rsidR="00623CE6" w14:paraId="2F801F1C" w14:textId="77777777" w:rsidTr="007C4DAE"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F0BC45" w14:textId="2FB0EC21" w:rsidR="00623CE6" w:rsidRPr="007F416F" w:rsidRDefault="00623CE6" w:rsidP="00623CE6">
            <w:pPr>
              <w:pStyle w:val="TableText"/>
            </w:pPr>
            <w:r>
              <w:t>BIOL 1440 Principles of Biology I</w:t>
            </w:r>
          </w:p>
        </w:tc>
        <w:tc>
          <w:tcPr>
            <w:tcW w:w="239" w:type="pct"/>
            <w:tcBorders>
              <w:right w:val="single" w:sz="12" w:space="0" w:color="auto"/>
            </w:tcBorders>
            <w:vAlign w:val="center"/>
          </w:tcPr>
          <w:p w14:paraId="63310494" w14:textId="315F7DB7" w:rsidR="00623CE6" w:rsidRDefault="00623CE6" w:rsidP="00623CE6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4</w:t>
            </w:r>
          </w:p>
        </w:tc>
        <w:tc>
          <w:tcPr>
            <w:tcW w:w="226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DB162A" w14:textId="720F49A4" w:rsidR="00623CE6" w:rsidRPr="007F416F" w:rsidRDefault="00623CE6" w:rsidP="00623CE6">
            <w:pPr>
              <w:pStyle w:val="AMAPTable"/>
              <w:spacing w:before="60"/>
              <w:jc w:val="left"/>
            </w:pPr>
            <w:r>
              <w:t>BIOL 1441 Principles of Biology II</w:t>
            </w:r>
          </w:p>
        </w:tc>
        <w:tc>
          <w:tcPr>
            <w:tcW w:w="23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736706" w14:textId="55C2ADDB" w:rsidR="00623CE6" w:rsidRPr="0005393C" w:rsidRDefault="00623CE6" w:rsidP="00623CE6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 w:rsidRPr="0005393C">
              <w:rPr>
                <w:rFonts w:eastAsia="Arial"/>
              </w:rPr>
              <w:t>4</w:t>
            </w:r>
          </w:p>
        </w:tc>
      </w:tr>
      <w:tr w:rsidR="00623CE6" w14:paraId="49048C45" w14:textId="77777777" w:rsidTr="0055605A">
        <w:trPr>
          <w:trHeight w:val="288"/>
        </w:trPr>
        <w:tc>
          <w:tcPr>
            <w:tcW w:w="226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A42FBC" w14:textId="04364010" w:rsidR="00623CE6" w:rsidRPr="003928A5" w:rsidRDefault="00623CE6" w:rsidP="00623CE6">
            <w:pPr>
              <w:pStyle w:val="TableText"/>
              <w:ind w:right="40"/>
              <w:jc w:val="right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Total</w:t>
            </w:r>
          </w:p>
        </w:tc>
        <w:tc>
          <w:tcPr>
            <w:tcW w:w="23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C7E7FB" w14:textId="7527DF16" w:rsidR="00623CE6" w:rsidRPr="003928A5" w:rsidRDefault="00623CE6" w:rsidP="00623CE6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13</w:t>
            </w:r>
          </w:p>
        </w:tc>
        <w:tc>
          <w:tcPr>
            <w:tcW w:w="2263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1B7A3A" w14:textId="624FAB87" w:rsidR="00623CE6" w:rsidRDefault="00623CE6" w:rsidP="00623CE6">
            <w:pPr>
              <w:pStyle w:val="AMAPTable"/>
              <w:spacing w:before="60"/>
              <w:ind w:right="10"/>
              <w:rPr>
                <w:rFonts w:eastAsia="Arial"/>
              </w:rPr>
            </w:pPr>
            <w:r>
              <w:rPr>
                <w:rFonts w:eastAsia="Arial"/>
                <w:b/>
              </w:rPr>
              <w:t>Total</w:t>
            </w:r>
          </w:p>
        </w:tc>
        <w:tc>
          <w:tcPr>
            <w:tcW w:w="23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2CC814" w14:textId="17D2CFB8" w:rsidR="00623CE6" w:rsidRPr="0005393C" w:rsidRDefault="00623CE6" w:rsidP="00623CE6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  <w:bCs/>
              </w:rPr>
            </w:pPr>
            <w:r w:rsidRPr="0005393C">
              <w:rPr>
                <w:rFonts w:eastAsia="Arial"/>
                <w:b/>
                <w:bCs/>
              </w:rPr>
              <w:t>14</w:t>
            </w:r>
          </w:p>
        </w:tc>
      </w:tr>
    </w:tbl>
    <w:p w14:paraId="36B0EB24" w14:textId="77777777" w:rsidR="008F1005" w:rsidRDefault="008F1005" w:rsidP="008F1005">
      <w:pPr>
        <w:pStyle w:val="NoSpacing"/>
        <w:rPr>
          <w:rFonts w:eastAsia="Arial"/>
        </w:rPr>
      </w:pPr>
    </w:p>
    <w:p w14:paraId="5DE53CC5" w14:textId="4F317060" w:rsidR="00E73744" w:rsidRPr="008F1005" w:rsidRDefault="00E73744" w:rsidP="008F1005">
      <w:pPr>
        <w:pStyle w:val="NoSpacing"/>
        <w:shd w:val="clear" w:color="auto" w:fill="D9D9D9" w:themeFill="background1" w:themeFillShade="D9"/>
        <w:rPr>
          <w:b/>
          <w:sz w:val="22"/>
          <w:szCs w:val="22"/>
        </w:rPr>
      </w:pPr>
      <w:r w:rsidRPr="008F1005">
        <w:rPr>
          <w:rFonts w:eastAsia="Arial"/>
          <w:b/>
          <w:sz w:val="22"/>
          <w:szCs w:val="22"/>
        </w:rPr>
        <w:t>Year 2</w:t>
      </w:r>
    </w:p>
    <w:p w14:paraId="3E5928B5" w14:textId="1FB3833B" w:rsidR="00E73744" w:rsidRDefault="00E73744" w:rsidP="007C4DAE">
      <w:pPr>
        <w:pStyle w:val="NoSpacing"/>
      </w:pPr>
    </w:p>
    <w:tbl>
      <w:tblPr>
        <w:tblStyle w:val="a1"/>
        <w:tblW w:w="501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400" w:firstRow="0" w:lastRow="0" w:firstColumn="0" w:lastColumn="0" w:noHBand="0" w:noVBand="1"/>
      </w:tblPr>
      <w:tblGrid>
        <w:gridCol w:w="4564"/>
        <w:gridCol w:w="478"/>
        <w:gridCol w:w="4564"/>
        <w:gridCol w:w="474"/>
      </w:tblGrid>
      <w:tr w:rsidR="007C4DAE" w14:paraId="5616E101" w14:textId="77777777" w:rsidTr="007C4DAE">
        <w:tc>
          <w:tcPr>
            <w:tcW w:w="250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5E56DC" w14:textId="4DBAE2D6" w:rsidR="007C4DAE" w:rsidRDefault="007C4DAE" w:rsidP="00A256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eastAsia="Arial" w:cs="Arial"/>
                <w:b/>
                <w:color w:val="000000"/>
              </w:rPr>
            </w:pPr>
            <w:r w:rsidRPr="003928A5">
              <w:rPr>
                <w:rFonts w:eastAsia="Arial"/>
                <w:b/>
              </w:rPr>
              <w:t>Fall</w:t>
            </w:r>
          </w:p>
        </w:tc>
        <w:tc>
          <w:tcPr>
            <w:tcW w:w="2499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370DBD" w14:textId="159D086E" w:rsidR="007C4DAE" w:rsidRDefault="007C4DAE" w:rsidP="00A256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eastAsia="Arial" w:cs="Arial"/>
                <w:b/>
                <w:color w:val="000000"/>
              </w:rPr>
            </w:pPr>
            <w:r w:rsidRPr="003928A5">
              <w:rPr>
                <w:rFonts w:eastAsia="Arial"/>
                <w:b/>
              </w:rPr>
              <w:t>Spring</w:t>
            </w:r>
          </w:p>
        </w:tc>
      </w:tr>
      <w:tr w:rsidR="007C4DAE" w14:paraId="6620BE1E" w14:textId="77777777" w:rsidTr="007C4DAE"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</w:tcPr>
          <w:p w14:paraId="46C2B8EE" w14:textId="77777777" w:rsidR="007C4DAE" w:rsidRDefault="007C4DAE" w:rsidP="00A256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Courses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373D6CEF" w14:textId="77777777" w:rsidR="007C4DAE" w:rsidRDefault="007C4DAE" w:rsidP="00A256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432"/>
              </w:tabs>
              <w:spacing w:before="60" w:after="60"/>
              <w:jc w:val="right"/>
              <w:rPr>
                <w:rFonts w:eastAsia="Arial" w:cs="Arial"/>
                <w:b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CH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</w:tcPr>
          <w:p w14:paraId="4A88EAEF" w14:textId="77777777" w:rsidR="007C4DAE" w:rsidRDefault="007C4DAE" w:rsidP="00A256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Courses</w:t>
            </w:r>
          </w:p>
        </w:tc>
        <w:tc>
          <w:tcPr>
            <w:tcW w:w="23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A9B210" w14:textId="77777777" w:rsidR="007C4DAE" w:rsidRDefault="007C4DAE" w:rsidP="0005393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right"/>
              <w:rPr>
                <w:b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CH</w:t>
            </w:r>
          </w:p>
        </w:tc>
      </w:tr>
      <w:tr w:rsidR="007A677B" w14:paraId="7AB00723" w14:textId="77777777" w:rsidTr="00806347"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2A687C" w14:textId="63BA7244" w:rsidR="007A677B" w:rsidRPr="007F416F" w:rsidRDefault="007A677B" w:rsidP="007A677B">
            <w:pPr>
              <w:pStyle w:val="TableText"/>
            </w:pPr>
            <w:r>
              <w:t>CHEM 1451 College Chemistry II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22F704FC" w14:textId="02BE8D33" w:rsidR="007A677B" w:rsidRDefault="007A677B" w:rsidP="007A677B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4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</w:tcPr>
          <w:p w14:paraId="4CA1C0EC" w14:textId="35F832FF" w:rsidR="007A677B" w:rsidRPr="007F416F" w:rsidRDefault="007A677B" w:rsidP="007A677B">
            <w:pPr>
              <w:pStyle w:val="AMAPTable"/>
              <w:spacing w:before="60"/>
              <w:jc w:val="left"/>
            </w:pPr>
            <w:r>
              <w:t>BIOL 2405 Human Anatomy &amp; Physiology</w:t>
            </w:r>
          </w:p>
        </w:tc>
        <w:tc>
          <w:tcPr>
            <w:tcW w:w="23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472FF10" w14:textId="0DC9281F" w:rsidR="007A677B" w:rsidRPr="0005393C" w:rsidRDefault="007A677B" w:rsidP="007A677B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 w:rsidRPr="0005393C">
              <w:rPr>
                <w:rFonts w:eastAsia="Arial"/>
              </w:rPr>
              <w:t>4</w:t>
            </w:r>
          </w:p>
        </w:tc>
      </w:tr>
      <w:tr w:rsidR="007A677B" w14:paraId="3B7A50A2" w14:textId="77777777" w:rsidTr="00296DF3"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106742" w14:textId="6555FCC3" w:rsidR="007A677B" w:rsidRPr="007F416F" w:rsidRDefault="007A677B" w:rsidP="007A677B">
            <w:pPr>
              <w:pStyle w:val="TableText"/>
            </w:pPr>
            <w:r>
              <w:t>LD UCA Core Course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6F564908" w14:textId="2ECEC2DF" w:rsidR="007A677B" w:rsidRDefault="007A677B" w:rsidP="007A677B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3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3CB410" w14:textId="36F565B1" w:rsidR="007A677B" w:rsidRPr="007F416F" w:rsidRDefault="007A677B" w:rsidP="007A677B">
            <w:pPr>
              <w:pStyle w:val="AMAPTable"/>
              <w:spacing w:before="60"/>
              <w:jc w:val="left"/>
            </w:pPr>
            <w:r>
              <w:t>CHEM 2401 Organic Chemistry I</w:t>
            </w:r>
          </w:p>
        </w:tc>
        <w:tc>
          <w:tcPr>
            <w:tcW w:w="23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FD4A2E8" w14:textId="7F4B0B84" w:rsidR="007A677B" w:rsidRPr="0005393C" w:rsidRDefault="007A677B" w:rsidP="007A677B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 w:rsidRPr="0005393C">
              <w:rPr>
                <w:rFonts w:eastAsia="Arial"/>
              </w:rPr>
              <w:t>4</w:t>
            </w:r>
          </w:p>
        </w:tc>
      </w:tr>
      <w:tr w:rsidR="007A677B" w14:paraId="46587545" w14:textId="77777777" w:rsidTr="007C4DAE"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DDB159" w14:textId="1156B7CF" w:rsidR="007A677B" w:rsidRPr="007F416F" w:rsidRDefault="007A677B" w:rsidP="007A677B">
            <w:pPr>
              <w:pStyle w:val="TableText"/>
            </w:pPr>
            <w:r>
              <w:t>LD UCA Core Course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4BE97D8C" w14:textId="6399EBE4" w:rsidR="007A677B" w:rsidRDefault="007A677B" w:rsidP="007A677B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3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489E7A" w14:textId="0819100A" w:rsidR="007A677B" w:rsidRPr="007F416F" w:rsidRDefault="007A677B" w:rsidP="007A677B">
            <w:pPr>
              <w:pStyle w:val="AMAPTable"/>
              <w:spacing w:before="60"/>
              <w:jc w:val="left"/>
            </w:pPr>
            <w:r>
              <w:t>LD UCA Core Course</w:t>
            </w:r>
          </w:p>
        </w:tc>
        <w:tc>
          <w:tcPr>
            <w:tcW w:w="23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F46878" w14:textId="1A645F3B" w:rsidR="007A677B" w:rsidRPr="0005393C" w:rsidRDefault="007A677B" w:rsidP="007A677B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3</w:t>
            </w:r>
          </w:p>
        </w:tc>
      </w:tr>
      <w:tr w:rsidR="007A677B" w14:paraId="2B5922FE" w14:textId="77777777" w:rsidTr="007C4DAE"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97C250" w14:textId="213EB465" w:rsidR="007A677B" w:rsidRPr="007F416F" w:rsidRDefault="007A677B" w:rsidP="007A677B">
            <w:pPr>
              <w:pStyle w:val="TableText"/>
            </w:pPr>
            <w:r>
              <w:t>LD UCA Core Course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3B0666A2" w14:textId="22FB7919" w:rsidR="007A677B" w:rsidRDefault="007A677B" w:rsidP="007A677B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3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9C1A15" w14:textId="2A3665C7" w:rsidR="007A677B" w:rsidRPr="007F416F" w:rsidRDefault="007A677B" w:rsidP="007A677B">
            <w:pPr>
              <w:pStyle w:val="AMAPTable"/>
              <w:spacing w:before="60"/>
              <w:jc w:val="left"/>
            </w:pPr>
            <w:r>
              <w:t>LD UCA Core Course</w:t>
            </w:r>
          </w:p>
        </w:tc>
        <w:tc>
          <w:tcPr>
            <w:tcW w:w="23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A1918A" w14:textId="41332441" w:rsidR="007A677B" w:rsidRPr="0005393C" w:rsidRDefault="007A677B" w:rsidP="007A677B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3</w:t>
            </w:r>
          </w:p>
        </w:tc>
      </w:tr>
      <w:tr w:rsidR="007A677B" w14:paraId="0439CE5E" w14:textId="77777777" w:rsidTr="008F1005">
        <w:trPr>
          <w:trHeight w:val="288"/>
        </w:trPr>
        <w:tc>
          <w:tcPr>
            <w:tcW w:w="226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7C5F7D" w14:textId="77777777" w:rsidR="007A677B" w:rsidRPr="003928A5" w:rsidRDefault="007A677B" w:rsidP="007A677B">
            <w:pPr>
              <w:pStyle w:val="TableText"/>
              <w:ind w:right="40"/>
              <w:jc w:val="right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Total</w:t>
            </w:r>
          </w:p>
        </w:tc>
        <w:tc>
          <w:tcPr>
            <w:tcW w:w="23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683F49" w14:textId="76106227" w:rsidR="007A677B" w:rsidRPr="003928A5" w:rsidRDefault="007A677B" w:rsidP="007A677B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13</w:t>
            </w:r>
          </w:p>
        </w:tc>
        <w:tc>
          <w:tcPr>
            <w:tcW w:w="226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50BD8B" w14:textId="77777777" w:rsidR="007A677B" w:rsidRDefault="007A677B" w:rsidP="007A677B">
            <w:pPr>
              <w:pStyle w:val="AMAPTable"/>
              <w:spacing w:before="60"/>
              <w:ind w:right="10"/>
              <w:rPr>
                <w:rFonts w:eastAsia="Arial"/>
              </w:rPr>
            </w:pPr>
            <w:r>
              <w:rPr>
                <w:rFonts w:eastAsia="Arial"/>
                <w:b/>
              </w:rPr>
              <w:t>Total</w:t>
            </w:r>
          </w:p>
        </w:tc>
        <w:tc>
          <w:tcPr>
            <w:tcW w:w="23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84583C" w14:textId="25B8C4AA" w:rsidR="007A677B" w:rsidRPr="0005393C" w:rsidRDefault="007A677B" w:rsidP="007A677B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  <w:bCs/>
              </w:rPr>
            </w:pPr>
            <w:r w:rsidRPr="0005393C">
              <w:rPr>
                <w:rFonts w:eastAsia="Arial"/>
                <w:b/>
                <w:bCs/>
              </w:rPr>
              <w:t>14</w:t>
            </w:r>
          </w:p>
        </w:tc>
      </w:tr>
    </w:tbl>
    <w:p w14:paraId="2C6FA93C" w14:textId="77777777" w:rsidR="008F1005" w:rsidRDefault="008F1005"/>
    <w:p w14:paraId="03BA0AB3" w14:textId="774AE6E0" w:rsidR="00E73744" w:rsidRPr="008F1005" w:rsidRDefault="00E73744" w:rsidP="008F1005">
      <w:pPr>
        <w:pStyle w:val="NoSpacing"/>
        <w:shd w:val="clear" w:color="auto" w:fill="D9D9D9" w:themeFill="background1" w:themeFillShade="D9"/>
        <w:rPr>
          <w:b/>
          <w:sz w:val="22"/>
          <w:szCs w:val="22"/>
        </w:rPr>
      </w:pPr>
      <w:bookmarkStart w:id="0" w:name="_heading=h.30j0zll" w:colFirst="0" w:colLast="0"/>
      <w:bookmarkEnd w:id="0"/>
      <w:r w:rsidRPr="008F1005">
        <w:rPr>
          <w:rFonts w:eastAsia="Arial"/>
          <w:b/>
          <w:sz w:val="22"/>
          <w:szCs w:val="22"/>
        </w:rPr>
        <w:t>Year 3</w:t>
      </w:r>
    </w:p>
    <w:p w14:paraId="5743F02B" w14:textId="77777777" w:rsidR="007F416F" w:rsidRDefault="007F416F" w:rsidP="007F416F">
      <w:pPr>
        <w:pStyle w:val="NoSpacing"/>
        <w:rPr>
          <w:rFonts w:eastAsia="Arial"/>
        </w:rPr>
      </w:pPr>
    </w:p>
    <w:tbl>
      <w:tblPr>
        <w:tblStyle w:val="a1"/>
        <w:tblW w:w="501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400" w:firstRow="0" w:lastRow="0" w:firstColumn="0" w:lastColumn="0" w:noHBand="0" w:noVBand="1"/>
      </w:tblPr>
      <w:tblGrid>
        <w:gridCol w:w="4564"/>
        <w:gridCol w:w="478"/>
        <w:gridCol w:w="4564"/>
        <w:gridCol w:w="474"/>
      </w:tblGrid>
      <w:tr w:rsidR="007F416F" w14:paraId="103CE98E" w14:textId="77777777" w:rsidTr="00A25600">
        <w:tc>
          <w:tcPr>
            <w:tcW w:w="250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F10A61" w14:textId="445931E3" w:rsidR="007F416F" w:rsidRDefault="007F416F" w:rsidP="00A256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eastAsia="Arial" w:cs="Arial"/>
                <w:b/>
                <w:color w:val="000000"/>
              </w:rPr>
            </w:pPr>
            <w:r w:rsidRPr="003928A5">
              <w:rPr>
                <w:rFonts w:eastAsia="Arial"/>
                <w:b/>
              </w:rPr>
              <w:t>Fall</w:t>
            </w:r>
          </w:p>
        </w:tc>
        <w:tc>
          <w:tcPr>
            <w:tcW w:w="2499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2825BF" w14:textId="2CDBA7B5" w:rsidR="007F416F" w:rsidRDefault="007F416F" w:rsidP="00A256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eastAsia="Arial" w:cs="Arial"/>
                <w:b/>
                <w:color w:val="000000"/>
              </w:rPr>
            </w:pPr>
            <w:r w:rsidRPr="003928A5">
              <w:rPr>
                <w:rFonts w:eastAsia="Arial"/>
                <w:b/>
              </w:rPr>
              <w:t>Spring</w:t>
            </w:r>
          </w:p>
        </w:tc>
      </w:tr>
      <w:tr w:rsidR="007F416F" w14:paraId="03970A8C" w14:textId="77777777" w:rsidTr="00A25600"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</w:tcPr>
          <w:p w14:paraId="0BD8A5E9" w14:textId="77777777" w:rsidR="007F416F" w:rsidRDefault="007F416F" w:rsidP="00A256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Courses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11618D66" w14:textId="77777777" w:rsidR="007F416F" w:rsidRDefault="007F416F" w:rsidP="00A256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432"/>
              </w:tabs>
              <w:spacing w:before="60" w:after="60"/>
              <w:jc w:val="right"/>
              <w:rPr>
                <w:rFonts w:eastAsia="Arial" w:cs="Arial"/>
                <w:b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CH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</w:tcPr>
          <w:p w14:paraId="667A4CE8" w14:textId="77777777" w:rsidR="007F416F" w:rsidRDefault="007F416F" w:rsidP="00A256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Courses</w:t>
            </w:r>
          </w:p>
        </w:tc>
        <w:tc>
          <w:tcPr>
            <w:tcW w:w="23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E54BBA" w14:textId="77777777" w:rsidR="007F416F" w:rsidRDefault="007F416F" w:rsidP="0005393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right"/>
              <w:rPr>
                <w:b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CH</w:t>
            </w:r>
          </w:p>
        </w:tc>
      </w:tr>
      <w:tr w:rsidR="00734E84" w14:paraId="063720F1" w14:textId="77777777" w:rsidTr="00A25600"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566593" w14:textId="77777777" w:rsidR="00734E84" w:rsidRDefault="00734E84" w:rsidP="00734E84">
            <w:pPr>
              <w:pStyle w:val="AMAPTable"/>
              <w:spacing w:before="60"/>
              <w:jc w:val="left"/>
            </w:pPr>
            <w:r>
              <w:t>BIOL 2411 Microbiology in Human Affairs or</w:t>
            </w:r>
          </w:p>
          <w:p w14:paraId="547C4698" w14:textId="4D83898D" w:rsidR="00734E84" w:rsidRPr="007F416F" w:rsidRDefault="00734E84" w:rsidP="00734E84">
            <w:pPr>
              <w:pStyle w:val="TableText"/>
            </w:pPr>
            <w:r>
              <w:t>BIOL 3420 General Microbiology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3EAD15BA" w14:textId="4A40B532" w:rsidR="00734E84" w:rsidRDefault="00734E84" w:rsidP="00734E8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 w:rsidRPr="0005393C">
              <w:rPr>
                <w:rFonts w:eastAsia="Arial"/>
              </w:rPr>
              <w:t>4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CBCCCDD" w14:textId="77777777" w:rsidR="00734E84" w:rsidRDefault="00734E84" w:rsidP="00734E84">
            <w:pPr>
              <w:pStyle w:val="TableText"/>
            </w:pPr>
            <w:r>
              <w:t>PSYC 2330 Psychological Statistics or</w:t>
            </w:r>
          </w:p>
          <w:p w14:paraId="1127589D" w14:textId="320C0EF5" w:rsidR="00734E84" w:rsidRPr="007F416F" w:rsidRDefault="00734E84" w:rsidP="00734E84">
            <w:pPr>
              <w:pStyle w:val="AMAPTable"/>
              <w:spacing w:before="60"/>
              <w:jc w:val="left"/>
            </w:pPr>
            <w:r>
              <w:t>Other approved introductory statistics course</w:t>
            </w:r>
          </w:p>
        </w:tc>
        <w:tc>
          <w:tcPr>
            <w:tcW w:w="23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7F42EC" w14:textId="13A68A39" w:rsidR="00734E84" w:rsidRPr="0005393C" w:rsidRDefault="00734E84" w:rsidP="00734E8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3</w:t>
            </w:r>
          </w:p>
        </w:tc>
      </w:tr>
      <w:tr w:rsidR="007A677B" w14:paraId="6318C8F0" w14:textId="77777777" w:rsidTr="00300AC9"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F782CA" w14:textId="22FBC21F" w:rsidR="007A677B" w:rsidRPr="007F416F" w:rsidRDefault="007A677B" w:rsidP="007A677B">
            <w:pPr>
              <w:pStyle w:val="TableText"/>
            </w:pPr>
            <w:r>
              <w:t>CHEM 3411 Organic Chemistry II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31612C91" w14:textId="2F52E998" w:rsidR="007A677B" w:rsidRDefault="007A677B" w:rsidP="007A677B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4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F77E74" w14:textId="2A99D423" w:rsidR="007A677B" w:rsidRPr="0005393C" w:rsidRDefault="007A677B" w:rsidP="007A677B">
            <w:pPr>
              <w:pStyle w:val="AMAPTable"/>
              <w:spacing w:before="60"/>
              <w:jc w:val="left"/>
              <w:rPr>
                <w:vertAlign w:val="superscript"/>
              </w:rPr>
            </w:pPr>
            <w:r>
              <w:t>BIOL 2490 Genetics</w:t>
            </w:r>
          </w:p>
        </w:tc>
        <w:tc>
          <w:tcPr>
            <w:tcW w:w="23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CBB28CA" w14:textId="4CA23285" w:rsidR="007A677B" w:rsidRPr="0005393C" w:rsidRDefault="007A677B" w:rsidP="007A677B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4</w:t>
            </w:r>
          </w:p>
        </w:tc>
      </w:tr>
      <w:tr w:rsidR="00623CE6" w14:paraId="221D140B" w14:textId="77777777" w:rsidTr="00A25600"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7A4E90" w14:textId="77777777" w:rsidR="00623CE6" w:rsidRDefault="00623CE6" w:rsidP="00623CE6">
            <w:pPr>
              <w:pStyle w:val="AMAPTable"/>
              <w:spacing w:before="60"/>
              <w:jc w:val="left"/>
            </w:pPr>
            <w:r w:rsidRPr="0065660B">
              <w:t>BIOL 3402</w:t>
            </w:r>
            <w:r>
              <w:t xml:space="preserve"> Cell Biology or</w:t>
            </w:r>
          </w:p>
          <w:p w14:paraId="3124B578" w14:textId="77777777" w:rsidR="00623CE6" w:rsidRDefault="00623CE6" w:rsidP="00623CE6">
            <w:pPr>
              <w:pStyle w:val="AMAPTable"/>
              <w:spacing w:before="60"/>
              <w:jc w:val="left"/>
            </w:pPr>
            <w:r>
              <w:t>BIOL</w:t>
            </w:r>
            <w:r w:rsidRPr="0065660B">
              <w:t xml:space="preserve"> 3410</w:t>
            </w:r>
            <w:r>
              <w:t xml:space="preserve"> Vertebrate Zoology or</w:t>
            </w:r>
          </w:p>
          <w:p w14:paraId="6852772F" w14:textId="77777777" w:rsidR="00623CE6" w:rsidRDefault="00623CE6" w:rsidP="00623CE6">
            <w:pPr>
              <w:pStyle w:val="AMAPTable"/>
              <w:spacing w:before="60"/>
              <w:jc w:val="left"/>
            </w:pPr>
            <w:r>
              <w:t>BIOL</w:t>
            </w:r>
            <w:r w:rsidRPr="0065660B">
              <w:t xml:space="preserve"> 4401</w:t>
            </w:r>
            <w:r>
              <w:t xml:space="preserve"> Invertebrate Zoology</w:t>
            </w:r>
            <w:r w:rsidRPr="0065660B">
              <w:t xml:space="preserve"> or </w:t>
            </w:r>
          </w:p>
          <w:p w14:paraId="48E18D42" w14:textId="3EB347ED" w:rsidR="00623CE6" w:rsidRPr="0005393C" w:rsidRDefault="00623CE6" w:rsidP="00623CE6">
            <w:pPr>
              <w:pStyle w:val="TableText"/>
              <w:rPr>
                <w:vertAlign w:val="superscript"/>
              </w:rPr>
            </w:pPr>
            <w:r>
              <w:t xml:space="preserve">Other </w:t>
            </w:r>
            <w:r w:rsidRPr="0065660B">
              <w:t xml:space="preserve">higher-level </w:t>
            </w:r>
            <w:r>
              <w:t>BIOL with</w:t>
            </w:r>
            <w:r w:rsidRPr="0065660B">
              <w:t xml:space="preserve"> lab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0FF4F04D" w14:textId="7EDB209E" w:rsidR="00623CE6" w:rsidRDefault="00623CE6" w:rsidP="00623CE6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4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B36CD9" w14:textId="0AA256D0" w:rsidR="00623CE6" w:rsidRPr="007F416F" w:rsidRDefault="00623CE6" w:rsidP="00623CE6">
            <w:pPr>
              <w:pStyle w:val="AMAPTable"/>
              <w:spacing w:before="60"/>
              <w:jc w:val="left"/>
            </w:pPr>
            <w:r>
              <w:t>General Electives</w:t>
            </w:r>
            <w:r>
              <w:rPr>
                <w:vertAlign w:val="superscript"/>
              </w:rPr>
              <w:t>1</w:t>
            </w:r>
          </w:p>
        </w:tc>
        <w:tc>
          <w:tcPr>
            <w:tcW w:w="23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63A77B" w14:textId="18858B3F" w:rsidR="00623CE6" w:rsidRPr="0005393C" w:rsidRDefault="005E1145" w:rsidP="00623CE6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6</w:t>
            </w:r>
          </w:p>
        </w:tc>
      </w:tr>
      <w:tr w:rsidR="00623CE6" w14:paraId="086FC29D" w14:textId="77777777" w:rsidTr="00A25600">
        <w:trPr>
          <w:trHeight w:val="288"/>
        </w:trPr>
        <w:tc>
          <w:tcPr>
            <w:tcW w:w="226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844C6C" w14:textId="77777777" w:rsidR="00623CE6" w:rsidRPr="003928A5" w:rsidRDefault="00623CE6" w:rsidP="00623CE6">
            <w:pPr>
              <w:pStyle w:val="TableText"/>
              <w:ind w:right="40"/>
              <w:jc w:val="right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Total</w:t>
            </w:r>
          </w:p>
        </w:tc>
        <w:tc>
          <w:tcPr>
            <w:tcW w:w="23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7483BA" w14:textId="72F1023B" w:rsidR="00623CE6" w:rsidRPr="003928A5" w:rsidRDefault="00623CE6" w:rsidP="00623CE6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12</w:t>
            </w:r>
          </w:p>
        </w:tc>
        <w:tc>
          <w:tcPr>
            <w:tcW w:w="226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EE7520" w14:textId="77777777" w:rsidR="00623CE6" w:rsidRDefault="00623CE6" w:rsidP="00623CE6">
            <w:pPr>
              <w:pStyle w:val="AMAPTable"/>
              <w:spacing w:before="60"/>
              <w:ind w:right="10"/>
              <w:rPr>
                <w:rFonts w:eastAsia="Arial"/>
              </w:rPr>
            </w:pPr>
            <w:r>
              <w:rPr>
                <w:rFonts w:eastAsia="Arial"/>
                <w:b/>
              </w:rPr>
              <w:t>Total</w:t>
            </w:r>
          </w:p>
        </w:tc>
        <w:tc>
          <w:tcPr>
            <w:tcW w:w="23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101E85" w14:textId="1A70515C" w:rsidR="00623CE6" w:rsidRPr="0005393C" w:rsidRDefault="00623CE6" w:rsidP="00623CE6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  <w:bCs/>
              </w:rPr>
            </w:pPr>
            <w:r w:rsidRPr="0005393C">
              <w:rPr>
                <w:rFonts w:eastAsia="Arial"/>
                <w:b/>
                <w:bCs/>
              </w:rPr>
              <w:t>1</w:t>
            </w:r>
            <w:r w:rsidR="007A677B">
              <w:rPr>
                <w:rFonts w:eastAsia="Arial"/>
                <w:b/>
                <w:bCs/>
              </w:rPr>
              <w:t>3</w:t>
            </w:r>
          </w:p>
        </w:tc>
      </w:tr>
    </w:tbl>
    <w:p w14:paraId="57DD82D5" w14:textId="4C44A114" w:rsidR="007F416F" w:rsidRDefault="007F416F" w:rsidP="007F416F">
      <w:pPr>
        <w:pStyle w:val="NoSpacing"/>
        <w:rPr>
          <w:rFonts w:eastAsia="Arial"/>
          <w:sz w:val="18"/>
          <w:szCs w:val="18"/>
        </w:rPr>
      </w:pPr>
    </w:p>
    <w:p w14:paraId="302019E3" w14:textId="062D0EB6" w:rsidR="0005393C" w:rsidRPr="0005393C" w:rsidRDefault="0005393C" w:rsidP="0005393C">
      <w:pPr>
        <w:pStyle w:val="NoSpacing"/>
        <w:ind w:left="90" w:hanging="90"/>
        <w:rPr>
          <w:rFonts w:eastAsia="Arial"/>
          <w:sz w:val="18"/>
          <w:szCs w:val="18"/>
        </w:rPr>
      </w:pPr>
      <w:r>
        <w:rPr>
          <w:rFonts w:eastAsia="Arial"/>
          <w:sz w:val="18"/>
          <w:szCs w:val="18"/>
          <w:vertAlign w:val="superscript"/>
        </w:rPr>
        <w:t>1</w:t>
      </w:r>
      <w:r>
        <w:rPr>
          <w:rFonts w:eastAsia="Arial"/>
          <w:sz w:val="18"/>
          <w:szCs w:val="18"/>
        </w:rPr>
        <w:tab/>
      </w:r>
      <w:r w:rsidRPr="0005393C">
        <w:rPr>
          <w:rFonts w:eastAsia="Arial"/>
          <w:sz w:val="18"/>
          <w:szCs w:val="18"/>
        </w:rPr>
        <w:t>Baptist</w:t>
      </w:r>
      <w:r w:rsidR="00CF1438">
        <w:rPr>
          <w:rFonts w:eastAsia="Arial"/>
          <w:sz w:val="18"/>
          <w:szCs w:val="18"/>
        </w:rPr>
        <w:t xml:space="preserve"> Health College</w:t>
      </w:r>
      <w:r w:rsidRPr="0005393C">
        <w:rPr>
          <w:rFonts w:eastAsia="Arial"/>
          <w:sz w:val="18"/>
          <w:szCs w:val="18"/>
        </w:rPr>
        <w:t xml:space="preserve"> strongly recommends taking </w:t>
      </w:r>
      <w:r w:rsidR="0065660B">
        <w:rPr>
          <w:rFonts w:eastAsia="Arial"/>
          <w:sz w:val="18"/>
          <w:szCs w:val="18"/>
        </w:rPr>
        <w:t xml:space="preserve">upper-division BIOL </w:t>
      </w:r>
      <w:r w:rsidRPr="0005393C">
        <w:rPr>
          <w:rFonts w:eastAsia="Arial"/>
          <w:sz w:val="18"/>
          <w:szCs w:val="18"/>
        </w:rPr>
        <w:t>courses such as BIOL 3402</w:t>
      </w:r>
      <w:r w:rsidR="0065660B">
        <w:rPr>
          <w:rFonts w:eastAsia="Arial"/>
          <w:sz w:val="18"/>
          <w:szCs w:val="18"/>
        </w:rPr>
        <w:t>,</w:t>
      </w:r>
      <w:r w:rsidR="00CF1438">
        <w:rPr>
          <w:rFonts w:eastAsia="Arial"/>
          <w:sz w:val="18"/>
          <w:szCs w:val="18"/>
        </w:rPr>
        <w:t xml:space="preserve"> </w:t>
      </w:r>
      <w:r w:rsidRPr="0005393C">
        <w:rPr>
          <w:rFonts w:eastAsia="Arial"/>
          <w:sz w:val="18"/>
          <w:szCs w:val="18"/>
        </w:rPr>
        <w:t>3420, 4340</w:t>
      </w:r>
      <w:r w:rsidR="0065660B">
        <w:rPr>
          <w:rFonts w:eastAsia="Arial"/>
          <w:sz w:val="18"/>
          <w:szCs w:val="18"/>
        </w:rPr>
        <w:t>, and 4405, and upper-division CHEM courses such as CHEM 4320 and 4121</w:t>
      </w:r>
      <w:r>
        <w:rPr>
          <w:rFonts w:eastAsia="Arial"/>
          <w:sz w:val="18"/>
          <w:szCs w:val="18"/>
        </w:rPr>
        <w:t>.</w:t>
      </w:r>
    </w:p>
    <w:p w14:paraId="508ACA8E" w14:textId="0F477A65" w:rsidR="00F54A4D" w:rsidRDefault="00F54A4D">
      <w:pPr>
        <w:rPr>
          <w:rFonts w:eastAsia="Arial"/>
          <w:b/>
          <w:sz w:val="22"/>
          <w:szCs w:val="22"/>
        </w:rPr>
      </w:pPr>
      <w:r>
        <w:rPr>
          <w:rFonts w:eastAsia="Arial"/>
          <w:b/>
          <w:sz w:val="22"/>
          <w:szCs w:val="22"/>
        </w:rPr>
        <w:br w:type="page"/>
      </w:r>
    </w:p>
    <w:p w14:paraId="2FDAA522" w14:textId="6C1A85C5" w:rsidR="00E73744" w:rsidRPr="00AC050C" w:rsidRDefault="00E73744" w:rsidP="00AC050C">
      <w:pPr>
        <w:pStyle w:val="NoSpacing"/>
        <w:shd w:val="clear" w:color="auto" w:fill="D9D9D9" w:themeFill="background1" w:themeFillShade="D9"/>
        <w:rPr>
          <w:b/>
          <w:sz w:val="22"/>
          <w:szCs w:val="22"/>
        </w:rPr>
      </w:pPr>
      <w:r w:rsidRPr="00AC050C">
        <w:rPr>
          <w:rFonts w:eastAsia="Arial"/>
          <w:b/>
          <w:sz w:val="22"/>
          <w:szCs w:val="22"/>
        </w:rPr>
        <w:lastRenderedPageBreak/>
        <w:t>Year 4</w:t>
      </w:r>
      <w:r w:rsidR="00C33206">
        <w:rPr>
          <w:rFonts w:eastAsia="Arial"/>
          <w:b/>
          <w:sz w:val="22"/>
          <w:szCs w:val="22"/>
        </w:rPr>
        <w:t xml:space="preserve"> – at Baptist Health College, Little Rock</w:t>
      </w:r>
    </w:p>
    <w:p w14:paraId="7CF81DA2" w14:textId="77777777" w:rsidR="0055605A" w:rsidRDefault="0055605A" w:rsidP="0055605A">
      <w:pPr>
        <w:pStyle w:val="NoSpacing"/>
        <w:rPr>
          <w:rFonts w:eastAsia="Arial"/>
          <w:vertAlign w:val="superscript"/>
        </w:rPr>
      </w:pPr>
    </w:p>
    <w:tbl>
      <w:tblPr>
        <w:tblStyle w:val="a1"/>
        <w:tblW w:w="501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400" w:firstRow="0" w:lastRow="0" w:firstColumn="0" w:lastColumn="0" w:noHBand="0" w:noVBand="1"/>
      </w:tblPr>
      <w:tblGrid>
        <w:gridCol w:w="4564"/>
        <w:gridCol w:w="478"/>
        <w:gridCol w:w="4564"/>
        <w:gridCol w:w="474"/>
      </w:tblGrid>
      <w:tr w:rsidR="0055605A" w14:paraId="037BE17B" w14:textId="77777777" w:rsidTr="00A25600">
        <w:tc>
          <w:tcPr>
            <w:tcW w:w="250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B894FC" w14:textId="01BDA738" w:rsidR="0055605A" w:rsidRDefault="0055605A" w:rsidP="00A256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eastAsia="Arial" w:cs="Arial"/>
                <w:b/>
                <w:color w:val="000000"/>
              </w:rPr>
            </w:pPr>
            <w:r w:rsidRPr="003928A5">
              <w:rPr>
                <w:rFonts w:eastAsia="Arial"/>
                <w:b/>
              </w:rPr>
              <w:t>Fall</w:t>
            </w:r>
          </w:p>
        </w:tc>
        <w:tc>
          <w:tcPr>
            <w:tcW w:w="2499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3850AD" w14:textId="63C4C85D" w:rsidR="0055605A" w:rsidRDefault="0055605A" w:rsidP="00A256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eastAsia="Arial" w:cs="Arial"/>
                <w:b/>
                <w:color w:val="000000"/>
              </w:rPr>
            </w:pPr>
            <w:r w:rsidRPr="003928A5">
              <w:rPr>
                <w:rFonts w:eastAsia="Arial"/>
                <w:b/>
              </w:rPr>
              <w:t>Spring</w:t>
            </w:r>
          </w:p>
        </w:tc>
      </w:tr>
      <w:tr w:rsidR="0055605A" w14:paraId="5DD09878" w14:textId="77777777" w:rsidTr="00A25600"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</w:tcPr>
          <w:p w14:paraId="4285DCFD" w14:textId="77777777" w:rsidR="0055605A" w:rsidRDefault="0055605A" w:rsidP="00A256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Courses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247B9D52" w14:textId="77777777" w:rsidR="0055605A" w:rsidRDefault="0055605A" w:rsidP="00A256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432"/>
              </w:tabs>
              <w:spacing w:before="60" w:after="60"/>
              <w:jc w:val="right"/>
              <w:rPr>
                <w:rFonts w:eastAsia="Arial" w:cs="Arial"/>
                <w:b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CH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</w:tcPr>
          <w:p w14:paraId="354F0A3D" w14:textId="77777777" w:rsidR="0055605A" w:rsidRDefault="0055605A" w:rsidP="00A256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Courses</w:t>
            </w:r>
          </w:p>
        </w:tc>
        <w:tc>
          <w:tcPr>
            <w:tcW w:w="23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488986" w14:textId="77777777" w:rsidR="0055605A" w:rsidRDefault="0055605A" w:rsidP="0005393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right"/>
              <w:rPr>
                <w:b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CH</w:t>
            </w:r>
          </w:p>
        </w:tc>
      </w:tr>
      <w:tr w:rsidR="004B1E0B" w14:paraId="2C9979E9" w14:textId="77777777" w:rsidTr="00A25600"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7615AD" w14:textId="173F1FEC" w:rsidR="004B1E0B" w:rsidRPr="007F416F" w:rsidRDefault="005E1145" w:rsidP="004B1E0B">
            <w:pPr>
              <w:pStyle w:val="TableText"/>
            </w:pPr>
            <w:r>
              <w:t>MD T</w:t>
            </w:r>
            <w:r w:rsidR="004B1E0B">
              <w:t xml:space="preserve"> 4108 Laboratory Fundamentals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1B2A5EC6" w14:textId="56F725B5" w:rsidR="004B1E0B" w:rsidRPr="00BF18F3" w:rsidRDefault="004B1E0B" w:rsidP="004B1E0B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 w:rsidRPr="00BF18F3">
              <w:rPr>
                <w:rFonts w:eastAsia="Arial"/>
              </w:rPr>
              <w:t>1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828C00" w14:textId="5CBA9F04" w:rsidR="004B1E0B" w:rsidRPr="007F416F" w:rsidRDefault="005E1145" w:rsidP="004B1E0B">
            <w:pPr>
              <w:pStyle w:val="AMAPTable"/>
              <w:spacing w:before="60"/>
              <w:jc w:val="left"/>
            </w:pPr>
            <w:r>
              <w:t>MD T 3101 Spiritual Perspectives</w:t>
            </w:r>
          </w:p>
        </w:tc>
        <w:tc>
          <w:tcPr>
            <w:tcW w:w="23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41AD14" w14:textId="7E735156" w:rsidR="004B1E0B" w:rsidRPr="0005393C" w:rsidRDefault="005E1145" w:rsidP="004B1E0B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</w:tr>
      <w:tr w:rsidR="005E1145" w14:paraId="48B7D66B" w14:textId="77777777" w:rsidTr="00A25600"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E6A87B" w14:textId="48D18455" w:rsidR="005E1145" w:rsidRPr="007F416F" w:rsidRDefault="005E1145" w:rsidP="005E1145">
            <w:pPr>
              <w:pStyle w:val="TableText"/>
            </w:pPr>
            <w:r>
              <w:t>MD T 4202 Urinalysis &amp; Body Fluids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29DA3015" w14:textId="106D18A2" w:rsidR="005E1145" w:rsidRPr="00BF18F3" w:rsidRDefault="005E1145" w:rsidP="005E1145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 w:rsidRPr="00BF18F3">
              <w:rPr>
                <w:rFonts w:eastAsia="Arial"/>
              </w:rPr>
              <w:t>2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734E5A" w14:textId="175EF5DE" w:rsidR="005E1145" w:rsidRPr="007F416F" w:rsidRDefault="005E1145" w:rsidP="005E1145">
            <w:pPr>
              <w:pStyle w:val="AMAPTable"/>
              <w:spacing w:before="60"/>
              <w:jc w:val="left"/>
            </w:pPr>
            <w:r>
              <w:t>MD T 4110 Seminar II</w:t>
            </w:r>
          </w:p>
        </w:tc>
        <w:tc>
          <w:tcPr>
            <w:tcW w:w="23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91996E" w14:textId="15C52457" w:rsidR="005E1145" w:rsidRPr="0005393C" w:rsidRDefault="005E1145" w:rsidP="005E1145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</w:tr>
      <w:tr w:rsidR="005E1145" w14:paraId="77BDCA3C" w14:textId="77777777" w:rsidTr="00A25600"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A9AF52" w14:textId="7C5AC593" w:rsidR="005E1145" w:rsidRPr="007F416F" w:rsidRDefault="005E1145" w:rsidP="005E1145">
            <w:pPr>
              <w:pStyle w:val="TableText"/>
            </w:pPr>
            <w:r>
              <w:t>MD T 4302 Immunology/Serology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3BB7BE92" w14:textId="595308B6" w:rsidR="005E1145" w:rsidRPr="00BF18F3" w:rsidRDefault="005E1145" w:rsidP="005E1145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 w:rsidRPr="00BF18F3">
              <w:rPr>
                <w:rFonts w:eastAsia="Arial"/>
              </w:rPr>
              <w:t>3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16C274" w14:textId="1125E2B5" w:rsidR="005E1145" w:rsidRPr="007F416F" w:rsidRDefault="005E1145" w:rsidP="005E1145">
            <w:pPr>
              <w:pStyle w:val="AMAPTable"/>
              <w:spacing w:before="60"/>
              <w:jc w:val="left"/>
            </w:pPr>
            <w:r>
              <w:t>MD T 4200 Clinical Internship I</w:t>
            </w:r>
          </w:p>
        </w:tc>
        <w:tc>
          <w:tcPr>
            <w:tcW w:w="23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2EA6B1" w14:textId="789DB6D1" w:rsidR="005E1145" w:rsidRPr="0005393C" w:rsidRDefault="005E1145" w:rsidP="005E1145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2</w:t>
            </w:r>
          </w:p>
        </w:tc>
      </w:tr>
      <w:tr w:rsidR="005E1145" w14:paraId="22AA9D31" w14:textId="77777777" w:rsidTr="00A25600"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045C67" w14:textId="2B70CBAA" w:rsidR="005E1145" w:rsidRPr="007F416F" w:rsidRDefault="005E1145" w:rsidP="005E1145">
            <w:pPr>
              <w:pStyle w:val="TableText"/>
            </w:pPr>
            <w:r>
              <w:t>MD T</w:t>
            </w:r>
            <w:r>
              <w:rPr>
                <w:rFonts w:eastAsia="Arial"/>
              </w:rPr>
              <w:t xml:space="preserve"> 4513 Hematology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0D59B7F5" w14:textId="53B8877C" w:rsidR="005E1145" w:rsidRPr="00BF18F3" w:rsidRDefault="005E1145" w:rsidP="005E1145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 w:rsidRPr="00BF18F3">
              <w:rPr>
                <w:rFonts w:eastAsia="Arial"/>
              </w:rPr>
              <w:t>5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F2F1FE" w14:textId="711863D7" w:rsidR="005E1145" w:rsidRPr="007F416F" w:rsidRDefault="005E1145" w:rsidP="005E1145">
            <w:pPr>
              <w:pStyle w:val="AMAPTable"/>
              <w:spacing w:before="60"/>
              <w:jc w:val="left"/>
            </w:pPr>
            <w:r>
              <w:t>MD T 4201 Clinical Internship II</w:t>
            </w:r>
          </w:p>
        </w:tc>
        <w:tc>
          <w:tcPr>
            <w:tcW w:w="23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43A7BC3" w14:textId="6BE59ABC" w:rsidR="005E1145" w:rsidRPr="0005393C" w:rsidRDefault="005E1145" w:rsidP="005E1145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2</w:t>
            </w:r>
          </w:p>
        </w:tc>
      </w:tr>
      <w:tr w:rsidR="005E1145" w14:paraId="4DE4CD47" w14:textId="77777777" w:rsidTr="00A25600">
        <w:trPr>
          <w:trHeight w:val="288"/>
        </w:trPr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106140" w14:textId="4E5C87EB" w:rsidR="005E1145" w:rsidRPr="007F416F" w:rsidRDefault="005E1145" w:rsidP="005E1145">
            <w:pPr>
              <w:pStyle w:val="TableText"/>
            </w:pPr>
            <w:r>
              <w:t>MD T</w:t>
            </w:r>
            <w:r>
              <w:rPr>
                <w:rFonts w:eastAsia="Arial"/>
              </w:rPr>
              <w:t xml:space="preserve"> 4514 Clinical Chemistry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626FBB0D" w14:textId="4F867621" w:rsidR="005E1145" w:rsidRPr="00BF18F3" w:rsidRDefault="005E1145" w:rsidP="005E1145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 w:rsidRPr="00BF18F3">
              <w:rPr>
                <w:rFonts w:eastAsia="Arial"/>
              </w:rPr>
              <w:t>5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67C3A7" w14:textId="5A384546" w:rsidR="005E1145" w:rsidRPr="007F416F" w:rsidRDefault="005E1145" w:rsidP="005E1145">
            <w:pPr>
              <w:pStyle w:val="AMAPTable"/>
              <w:spacing w:before="60"/>
              <w:jc w:val="left"/>
            </w:pPr>
            <w:r>
              <w:t>MD T 4411 Clinical Internship III</w:t>
            </w:r>
          </w:p>
        </w:tc>
        <w:tc>
          <w:tcPr>
            <w:tcW w:w="23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C9C704" w14:textId="50914E08" w:rsidR="005E1145" w:rsidRPr="0005393C" w:rsidRDefault="005E1145" w:rsidP="005E1145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4</w:t>
            </w:r>
          </w:p>
        </w:tc>
      </w:tr>
      <w:tr w:rsidR="005E1145" w14:paraId="1CC83476" w14:textId="77777777" w:rsidTr="00A25600">
        <w:trPr>
          <w:trHeight w:val="288"/>
        </w:trPr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07159B" w14:textId="28D1D9E3" w:rsidR="005E1145" w:rsidRDefault="005E1145" w:rsidP="005E1145">
            <w:pPr>
              <w:pStyle w:val="TableText"/>
              <w:rPr>
                <w:rFonts w:eastAsia="Arial"/>
              </w:rPr>
            </w:pPr>
            <w:r>
              <w:t>MD T 4523 Immunohematology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06D49D2D" w14:textId="7A547EBD" w:rsidR="005E1145" w:rsidRPr="00BF18F3" w:rsidRDefault="005E1145" w:rsidP="005E1145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 w:rsidRPr="00BF18F3">
              <w:rPr>
                <w:rFonts w:eastAsia="Arial"/>
              </w:rPr>
              <w:t>5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9E6DDD" w14:textId="47867AA0" w:rsidR="005E1145" w:rsidRPr="007F416F" w:rsidRDefault="005E1145" w:rsidP="005E1145">
            <w:pPr>
              <w:pStyle w:val="AMAPTable"/>
              <w:spacing w:before="60"/>
              <w:jc w:val="left"/>
            </w:pPr>
            <w:r>
              <w:t>MD T 4311 Clinical Internship IV</w:t>
            </w:r>
          </w:p>
        </w:tc>
        <w:tc>
          <w:tcPr>
            <w:tcW w:w="23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E978B3" w14:textId="609CCC51" w:rsidR="005E1145" w:rsidRPr="0005393C" w:rsidRDefault="005E1145" w:rsidP="005E1145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3</w:t>
            </w:r>
          </w:p>
        </w:tc>
      </w:tr>
      <w:tr w:rsidR="005E1145" w14:paraId="31106B61" w14:textId="77777777" w:rsidTr="00A25600">
        <w:trPr>
          <w:trHeight w:val="288"/>
        </w:trPr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1F3207" w14:textId="635BBF9E" w:rsidR="005E1145" w:rsidRDefault="005E1145" w:rsidP="005E1145">
            <w:pPr>
              <w:pStyle w:val="TableText"/>
              <w:rPr>
                <w:rFonts w:eastAsia="Arial"/>
              </w:rPr>
            </w:pPr>
            <w:r>
              <w:t>MD T 4710 Microbiology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05CF157B" w14:textId="357AFB25" w:rsidR="005E1145" w:rsidRPr="00BF18F3" w:rsidRDefault="005E1145" w:rsidP="005E1145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 w:rsidRPr="00BF18F3">
              <w:rPr>
                <w:rFonts w:eastAsia="Arial"/>
              </w:rPr>
              <w:t>7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77C87A" w14:textId="77777777" w:rsidR="005E1145" w:rsidRPr="007F416F" w:rsidRDefault="005E1145" w:rsidP="005E1145">
            <w:pPr>
              <w:pStyle w:val="AMAPTable"/>
              <w:spacing w:before="60"/>
              <w:jc w:val="left"/>
            </w:pPr>
          </w:p>
        </w:tc>
        <w:tc>
          <w:tcPr>
            <w:tcW w:w="23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252E463" w14:textId="77777777" w:rsidR="005E1145" w:rsidRPr="0005393C" w:rsidRDefault="005E1145" w:rsidP="005E1145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</w:p>
        </w:tc>
      </w:tr>
      <w:tr w:rsidR="005E1145" w14:paraId="6E61310A" w14:textId="77777777" w:rsidTr="00A25600">
        <w:trPr>
          <w:trHeight w:val="288"/>
        </w:trPr>
        <w:tc>
          <w:tcPr>
            <w:tcW w:w="226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A3FB20" w14:textId="77777777" w:rsidR="005E1145" w:rsidRPr="003928A5" w:rsidRDefault="005E1145" w:rsidP="005E1145">
            <w:pPr>
              <w:pStyle w:val="TableText"/>
              <w:ind w:right="40"/>
              <w:jc w:val="right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Total</w:t>
            </w:r>
          </w:p>
        </w:tc>
        <w:tc>
          <w:tcPr>
            <w:tcW w:w="23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E5EEC3" w14:textId="429D7EB1" w:rsidR="005E1145" w:rsidRPr="003928A5" w:rsidRDefault="005E1145" w:rsidP="005E1145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28</w:t>
            </w:r>
          </w:p>
        </w:tc>
        <w:tc>
          <w:tcPr>
            <w:tcW w:w="226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059D82" w14:textId="77777777" w:rsidR="005E1145" w:rsidRDefault="005E1145" w:rsidP="005E1145">
            <w:pPr>
              <w:pStyle w:val="AMAPTable"/>
              <w:spacing w:before="60"/>
              <w:ind w:right="10"/>
              <w:rPr>
                <w:rFonts w:eastAsia="Arial"/>
              </w:rPr>
            </w:pPr>
            <w:r>
              <w:rPr>
                <w:rFonts w:eastAsia="Arial"/>
                <w:b/>
              </w:rPr>
              <w:t>Total</w:t>
            </w:r>
          </w:p>
        </w:tc>
        <w:tc>
          <w:tcPr>
            <w:tcW w:w="23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786901" w14:textId="1C71AB8A" w:rsidR="005E1145" w:rsidRPr="0005393C" w:rsidRDefault="005E1145" w:rsidP="005E1145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>13</w:t>
            </w:r>
          </w:p>
        </w:tc>
      </w:tr>
    </w:tbl>
    <w:p w14:paraId="30AE7093" w14:textId="7A4328C8" w:rsidR="00D92C19" w:rsidRDefault="00AB0AFB" w:rsidP="0055605A">
      <w:pPr>
        <w:pStyle w:val="NoSpacing"/>
        <w:rPr>
          <w:sz w:val="18"/>
          <w:szCs w:val="18"/>
        </w:rPr>
      </w:pPr>
      <w:r>
        <w:rPr>
          <w:rFonts w:eastAsia="Arial"/>
          <w:vertAlign w:val="superscript"/>
        </w:rPr>
        <w:t xml:space="preserve"> </w:t>
      </w:r>
    </w:p>
    <w:sectPr w:rsidR="00D92C19" w:rsidSect="008F10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type w:val="continuous"/>
      <w:pgSz w:w="12240" w:h="15840"/>
      <w:pgMar w:top="1080" w:right="1080" w:bottom="1080" w:left="1080" w:header="576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F1BD7" w14:textId="77777777" w:rsidR="00CF1274" w:rsidRDefault="00CF1274" w:rsidP="0011367B">
      <w:pPr>
        <w:pStyle w:val="AMAPNotesHeader"/>
      </w:pPr>
      <w:r>
        <w:t>Notes</w:t>
      </w:r>
    </w:p>
  </w:endnote>
  <w:endnote w:type="continuationSeparator" w:id="0">
    <w:p w14:paraId="426E132F" w14:textId="77777777" w:rsidR="00CF1274" w:rsidRPr="003278BC" w:rsidRDefault="00CF1274">
      <w:pPr>
        <w:rPr>
          <w:i/>
          <w:iCs/>
        </w:rPr>
      </w:pPr>
      <w:r>
        <w:t xml:space="preserve">Notes – </w:t>
      </w:r>
      <w:r>
        <w:rPr>
          <w:i/>
          <w:iCs/>
        </w:rPr>
        <w:t>continued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BDF98" w14:textId="2F415630" w:rsidR="00D92C19" w:rsidRDefault="00D92C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right" w:pos="10440"/>
      </w:tabs>
      <w:jc w:val="righ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10997" w14:textId="5DF9DFF8" w:rsidR="00D92C19" w:rsidRDefault="00234086">
    <w:pPr>
      <w:pBdr>
        <w:top w:val="single" w:sz="4" w:space="1" w:color="000000"/>
        <w:left w:val="nil"/>
        <w:bottom w:val="nil"/>
        <w:right w:val="nil"/>
        <w:between w:val="nil"/>
      </w:pBdr>
      <w:tabs>
        <w:tab w:val="right" w:pos="10440"/>
      </w:tabs>
      <w:jc w:val="right"/>
      <w:rPr>
        <w:color w:val="000000"/>
      </w:rPr>
    </w:pPr>
    <w:r>
      <w:rPr>
        <w:rFonts w:eastAsia="Arial" w:cs="Arial"/>
        <w:color w:val="000000"/>
      </w:rPr>
      <w:t xml:space="preserve">Effective: </w:t>
    </w:r>
    <w:r w:rsidR="00C33206">
      <w:rPr>
        <w:rFonts w:eastAsia="Arial" w:cs="Arial"/>
        <w:color w:val="000000"/>
      </w:rPr>
      <w:t>Fall, 202</w:t>
    </w:r>
    <w:r w:rsidR="00C16944">
      <w:rPr>
        <w:rFonts w:eastAsia="Arial" w:cs="Arial"/>
        <w:color w:val="000000"/>
      </w:rPr>
      <w:t>6</w:t>
    </w:r>
    <w:r w:rsidR="00E73744">
      <w:rPr>
        <w:rFonts w:eastAsia="Arial" w:cs="Arial"/>
        <w:color w:val="000000"/>
      </w:rPr>
      <w:ptab w:relativeTo="margin" w:alignment="center" w:leader="none"/>
    </w:r>
    <w:r w:rsidR="00E73744">
      <w:rPr>
        <w:rFonts w:eastAsia="Arial" w:cs="Arial"/>
        <w:color w:val="000000"/>
      </w:rPr>
      <w:ptab w:relativeTo="margin" w:alignment="right" w:leader="none"/>
    </w:r>
    <w:r w:rsidR="00E83C78">
      <w:rPr>
        <w:rFonts w:eastAsia="Arial" w:cs="Arial"/>
        <w:color w:val="000000"/>
      </w:rPr>
      <w:t xml:space="preserve">Page </w:t>
    </w:r>
    <w:r w:rsidR="00E83C78">
      <w:rPr>
        <w:color w:val="000000"/>
      </w:rPr>
      <w:fldChar w:fldCharType="begin"/>
    </w:r>
    <w:r w:rsidR="00E83C78">
      <w:rPr>
        <w:rFonts w:eastAsia="Arial" w:cs="Arial"/>
        <w:color w:val="000000"/>
      </w:rPr>
      <w:instrText>PAGE</w:instrText>
    </w:r>
    <w:r w:rsidR="00E83C78">
      <w:rPr>
        <w:color w:val="000000"/>
      </w:rPr>
      <w:fldChar w:fldCharType="separate"/>
    </w:r>
    <w:r w:rsidR="00A97CD7">
      <w:rPr>
        <w:noProof/>
        <w:color w:val="000000"/>
      </w:rPr>
      <w:t>1</w:t>
    </w:r>
    <w:r w:rsidR="00E83C78">
      <w:rPr>
        <w:color w:val="000000"/>
      </w:rPr>
      <w:fldChar w:fldCharType="end"/>
    </w:r>
    <w:r w:rsidR="00E83C78">
      <w:rPr>
        <w:rFonts w:eastAsia="Arial" w:cs="Arial"/>
        <w:color w:val="000000"/>
      </w:rPr>
      <w:t xml:space="preserve"> of </w:t>
    </w:r>
    <w:r w:rsidR="00E83C78">
      <w:rPr>
        <w:color w:val="000000"/>
      </w:rPr>
      <w:fldChar w:fldCharType="begin"/>
    </w:r>
    <w:r w:rsidR="00E83C78">
      <w:rPr>
        <w:rFonts w:eastAsia="Arial" w:cs="Arial"/>
        <w:color w:val="000000"/>
      </w:rPr>
      <w:instrText>NUMPAGES</w:instrText>
    </w:r>
    <w:r w:rsidR="00E83C78">
      <w:rPr>
        <w:color w:val="000000"/>
      </w:rPr>
      <w:fldChar w:fldCharType="separate"/>
    </w:r>
    <w:r w:rsidR="00A97CD7">
      <w:rPr>
        <w:noProof/>
        <w:color w:val="000000"/>
      </w:rPr>
      <w:t>2</w:t>
    </w:r>
    <w:r w:rsidR="00E83C78"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42746" w14:textId="3E87306D" w:rsidR="00D92C19" w:rsidRDefault="00D92C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right" w:pos="10440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A13E9" w14:textId="77777777" w:rsidR="00CF1274" w:rsidRDefault="00CF1274">
      <w:r>
        <w:separator/>
      </w:r>
    </w:p>
  </w:footnote>
  <w:footnote w:type="continuationSeparator" w:id="0">
    <w:p w14:paraId="3AD6EA30" w14:textId="77777777" w:rsidR="00CF1274" w:rsidRDefault="00CF1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90FF4" w14:textId="69C6E549" w:rsidR="00D92C19" w:rsidRDefault="00D92C19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48B4F" w14:textId="42705A52" w:rsidR="00D92C19" w:rsidRDefault="00F5571E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rFonts w:eastAsia="Arial" w:cs="Arial"/>
        <w:color w:val="000000"/>
      </w:rPr>
      <w:t xml:space="preserve">SDP </w:t>
    </w:r>
    <w:r w:rsidR="00E83C78">
      <w:rPr>
        <w:rFonts w:eastAsia="Arial" w:cs="Arial"/>
        <w:color w:val="000000"/>
      </w:rPr>
      <w:t>– Four Years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9CEB6" w14:textId="45E5E252" w:rsidR="00D92C19" w:rsidRDefault="00D92C19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BACCD9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" w15:restartNumberingAfterBreak="0">
    <w:nsid w:val="FFFFFF82"/>
    <w:multiLevelType w:val="singleLevel"/>
    <w:tmpl w:val="F75AEE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00794AB6"/>
    <w:multiLevelType w:val="hybridMultilevel"/>
    <w:tmpl w:val="9C169390"/>
    <w:lvl w:ilvl="0" w:tplc="1E82DD9E">
      <w:start w:val="1"/>
      <w:numFmt w:val="bullet"/>
      <w:pStyle w:val="ListSS3"/>
      <w:lvlText w:val=""/>
      <w:lvlJc w:val="left"/>
      <w:pPr>
        <w:ind w:left="15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 w15:restartNumberingAfterBreak="0">
    <w:nsid w:val="1ECB1C44"/>
    <w:multiLevelType w:val="multilevel"/>
    <w:tmpl w:val="10B8CDB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07E2728"/>
    <w:multiLevelType w:val="hybridMultilevel"/>
    <w:tmpl w:val="8D627300"/>
    <w:lvl w:ilvl="0" w:tplc="8C809F72">
      <w:start w:val="1"/>
      <w:numFmt w:val="lowerLetter"/>
      <w:lvlText w:val="%1."/>
      <w:lvlJc w:val="left"/>
      <w:pPr>
        <w:ind w:left="1584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216F5769"/>
    <w:multiLevelType w:val="hybridMultilevel"/>
    <w:tmpl w:val="74660F92"/>
    <w:lvl w:ilvl="0" w:tplc="D264D0D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ED337B"/>
    <w:multiLevelType w:val="hybridMultilevel"/>
    <w:tmpl w:val="A3CA1E94"/>
    <w:lvl w:ilvl="0" w:tplc="D0D2C4B8">
      <w:start w:val="1"/>
      <w:numFmt w:val="bullet"/>
      <w:pStyle w:val="ListSS2"/>
      <w:lvlText w:val="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327B59B3"/>
    <w:multiLevelType w:val="hybridMultilevel"/>
    <w:tmpl w:val="8C528D94"/>
    <w:lvl w:ilvl="0" w:tplc="8C82C1B2">
      <w:start w:val="1"/>
      <w:numFmt w:val="bullet"/>
      <w:pStyle w:val="ListSS1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87913"/>
    <w:multiLevelType w:val="hybridMultilevel"/>
    <w:tmpl w:val="314A44C8"/>
    <w:lvl w:ilvl="0" w:tplc="81566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2463EE"/>
    <w:multiLevelType w:val="hybridMultilevel"/>
    <w:tmpl w:val="02CE13CC"/>
    <w:lvl w:ilvl="0" w:tplc="9978FB2E">
      <w:start w:val="1"/>
      <w:numFmt w:val="bullet"/>
      <w:lvlText w:val="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53B508AD"/>
    <w:multiLevelType w:val="hybridMultilevel"/>
    <w:tmpl w:val="28021CC8"/>
    <w:lvl w:ilvl="0" w:tplc="1D7C611A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80814"/>
    <w:multiLevelType w:val="hybridMultilevel"/>
    <w:tmpl w:val="EB06E172"/>
    <w:lvl w:ilvl="0" w:tplc="78247726">
      <w:start w:val="1"/>
      <w:numFmt w:val="decimal"/>
      <w:pStyle w:val="ListNumber1"/>
      <w:lvlText w:val="%1."/>
      <w:lvlJc w:val="left"/>
      <w:pPr>
        <w:ind w:left="1152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598F00EF"/>
    <w:multiLevelType w:val="hybridMultilevel"/>
    <w:tmpl w:val="F57C2C42"/>
    <w:lvl w:ilvl="0" w:tplc="4E36ECFA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E43240"/>
    <w:multiLevelType w:val="hybridMultilevel"/>
    <w:tmpl w:val="DB0E2714"/>
    <w:lvl w:ilvl="0" w:tplc="6C0EDB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04A6B"/>
    <w:multiLevelType w:val="multilevel"/>
    <w:tmpl w:val="83F4B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ssessmentList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39161132">
    <w:abstractNumId w:val="14"/>
  </w:num>
  <w:num w:numId="2" w16cid:durableId="13132153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39979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32264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34565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71657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9625327">
    <w:abstractNumId w:val="1"/>
  </w:num>
  <w:num w:numId="8" w16cid:durableId="1868448217">
    <w:abstractNumId w:val="0"/>
  </w:num>
  <w:num w:numId="9" w16cid:durableId="373849383">
    <w:abstractNumId w:val="9"/>
  </w:num>
  <w:num w:numId="10" w16cid:durableId="32776874">
    <w:abstractNumId w:val="10"/>
  </w:num>
  <w:num w:numId="11" w16cid:durableId="1083649689">
    <w:abstractNumId w:val="8"/>
  </w:num>
  <w:num w:numId="12" w16cid:durableId="396979393">
    <w:abstractNumId w:val="12"/>
  </w:num>
  <w:num w:numId="13" w16cid:durableId="1228954337">
    <w:abstractNumId w:val="11"/>
  </w:num>
  <w:num w:numId="14" w16cid:durableId="1588416599">
    <w:abstractNumId w:val="4"/>
  </w:num>
  <w:num w:numId="15" w16cid:durableId="666396767">
    <w:abstractNumId w:val="3"/>
  </w:num>
  <w:num w:numId="16" w16cid:durableId="1648700591">
    <w:abstractNumId w:val="5"/>
  </w:num>
  <w:num w:numId="17" w16cid:durableId="1317689846">
    <w:abstractNumId w:val="13"/>
  </w:num>
  <w:num w:numId="18" w16cid:durableId="529877467">
    <w:abstractNumId w:val="6"/>
  </w:num>
  <w:num w:numId="19" w16cid:durableId="1044600666">
    <w:abstractNumId w:val="2"/>
  </w:num>
  <w:num w:numId="20" w16cid:durableId="10855706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C19"/>
    <w:rsid w:val="00007EE0"/>
    <w:rsid w:val="0005393C"/>
    <w:rsid w:val="00056669"/>
    <w:rsid w:val="000A0693"/>
    <w:rsid w:val="000A5297"/>
    <w:rsid w:val="000C2E6F"/>
    <w:rsid w:val="000E5AA3"/>
    <w:rsid w:val="000F07FE"/>
    <w:rsid w:val="000F2E50"/>
    <w:rsid w:val="00105B27"/>
    <w:rsid w:val="0011367B"/>
    <w:rsid w:val="00123CD6"/>
    <w:rsid w:val="00124426"/>
    <w:rsid w:val="00166A31"/>
    <w:rsid w:val="00181FD4"/>
    <w:rsid w:val="001948A3"/>
    <w:rsid w:val="001C0935"/>
    <w:rsid w:val="001D275F"/>
    <w:rsid w:val="00234086"/>
    <w:rsid w:val="002A29B3"/>
    <w:rsid w:val="002E65A8"/>
    <w:rsid w:val="003278BC"/>
    <w:rsid w:val="00335835"/>
    <w:rsid w:val="00367657"/>
    <w:rsid w:val="0038371C"/>
    <w:rsid w:val="003928A5"/>
    <w:rsid w:val="003A525D"/>
    <w:rsid w:val="003B53FD"/>
    <w:rsid w:val="00404EB7"/>
    <w:rsid w:val="00470897"/>
    <w:rsid w:val="00495345"/>
    <w:rsid w:val="004B1E0B"/>
    <w:rsid w:val="004F1594"/>
    <w:rsid w:val="00550F80"/>
    <w:rsid w:val="00555398"/>
    <w:rsid w:val="0055605A"/>
    <w:rsid w:val="00570CD8"/>
    <w:rsid w:val="005A5A4D"/>
    <w:rsid w:val="005A6029"/>
    <w:rsid w:val="005A6546"/>
    <w:rsid w:val="005B3590"/>
    <w:rsid w:val="005C5D0C"/>
    <w:rsid w:val="005E1145"/>
    <w:rsid w:val="006223F7"/>
    <w:rsid w:val="00623CE6"/>
    <w:rsid w:val="00650615"/>
    <w:rsid w:val="0065660B"/>
    <w:rsid w:val="00665517"/>
    <w:rsid w:val="006F59B7"/>
    <w:rsid w:val="006F62C3"/>
    <w:rsid w:val="00707C35"/>
    <w:rsid w:val="00734E84"/>
    <w:rsid w:val="0076126A"/>
    <w:rsid w:val="00763368"/>
    <w:rsid w:val="007A677B"/>
    <w:rsid w:val="007C4DAE"/>
    <w:rsid w:val="007D361B"/>
    <w:rsid w:val="007F014B"/>
    <w:rsid w:val="007F416F"/>
    <w:rsid w:val="00821A50"/>
    <w:rsid w:val="00821D9C"/>
    <w:rsid w:val="00830CFB"/>
    <w:rsid w:val="00834A97"/>
    <w:rsid w:val="008377F5"/>
    <w:rsid w:val="008560B4"/>
    <w:rsid w:val="00867F50"/>
    <w:rsid w:val="00885794"/>
    <w:rsid w:val="008B0A8A"/>
    <w:rsid w:val="008B1CE8"/>
    <w:rsid w:val="008C15BC"/>
    <w:rsid w:val="008D40A4"/>
    <w:rsid w:val="008F1005"/>
    <w:rsid w:val="009049B6"/>
    <w:rsid w:val="00926201"/>
    <w:rsid w:val="009511D5"/>
    <w:rsid w:val="00961669"/>
    <w:rsid w:val="00A029FC"/>
    <w:rsid w:val="00A5574C"/>
    <w:rsid w:val="00A647EF"/>
    <w:rsid w:val="00A77AEE"/>
    <w:rsid w:val="00A913F2"/>
    <w:rsid w:val="00A97CD7"/>
    <w:rsid w:val="00AA4C1E"/>
    <w:rsid w:val="00AB0AFB"/>
    <w:rsid w:val="00AB3364"/>
    <w:rsid w:val="00AC050C"/>
    <w:rsid w:val="00AC6823"/>
    <w:rsid w:val="00AD2543"/>
    <w:rsid w:val="00AF4103"/>
    <w:rsid w:val="00B2785F"/>
    <w:rsid w:val="00B7622B"/>
    <w:rsid w:val="00B82FA1"/>
    <w:rsid w:val="00B86845"/>
    <w:rsid w:val="00B87782"/>
    <w:rsid w:val="00BA1825"/>
    <w:rsid w:val="00BF18F3"/>
    <w:rsid w:val="00C1088D"/>
    <w:rsid w:val="00C16944"/>
    <w:rsid w:val="00C33206"/>
    <w:rsid w:val="00C52944"/>
    <w:rsid w:val="00CB1A51"/>
    <w:rsid w:val="00CC0EC5"/>
    <w:rsid w:val="00CF1274"/>
    <w:rsid w:val="00CF1438"/>
    <w:rsid w:val="00D05423"/>
    <w:rsid w:val="00D159F4"/>
    <w:rsid w:val="00D22413"/>
    <w:rsid w:val="00D415C7"/>
    <w:rsid w:val="00D92C19"/>
    <w:rsid w:val="00DA047C"/>
    <w:rsid w:val="00DE1C9B"/>
    <w:rsid w:val="00E23FE7"/>
    <w:rsid w:val="00E73744"/>
    <w:rsid w:val="00E75FAC"/>
    <w:rsid w:val="00E83C78"/>
    <w:rsid w:val="00EA440B"/>
    <w:rsid w:val="00EB2548"/>
    <w:rsid w:val="00F013BC"/>
    <w:rsid w:val="00F5173A"/>
    <w:rsid w:val="00F5208E"/>
    <w:rsid w:val="00F53640"/>
    <w:rsid w:val="00F54A4D"/>
    <w:rsid w:val="00F5571E"/>
    <w:rsid w:val="00F934E2"/>
    <w:rsid w:val="00F95D5A"/>
    <w:rsid w:val="00FB4D3E"/>
    <w:rsid w:val="00FB5634"/>
    <w:rsid w:val="00FD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391F7"/>
  <w15:docId w15:val="{7EA09136-FBDE-4FD6-8AF4-7F89A076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tabs>
          <w:tab w:val="left" w:pos="432"/>
          <w:tab w:val="left" w:pos="864"/>
          <w:tab w:val="left" w:pos="1296"/>
          <w:tab w:val="left" w:pos="1728"/>
        </w:tabs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97CD7"/>
    <w:rPr>
      <w:rFonts w:eastAsia="Times New Roman" w:cs="Times New Roman"/>
      <w:snapToGrid w:val="0"/>
    </w:rPr>
  </w:style>
  <w:style w:type="paragraph" w:styleId="Heading1">
    <w:name w:val="heading 1"/>
    <w:basedOn w:val="Normal"/>
    <w:next w:val="Normal"/>
    <w:qFormat/>
    <w:rsid w:val="00A97CD7"/>
    <w:pPr>
      <w:keepNext/>
      <w:pBdr>
        <w:bottom w:val="dotted" w:sz="12" w:space="1" w:color="7030A0"/>
      </w:pBdr>
      <w:tabs>
        <w:tab w:val="clear" w:pos="432"/>
        <w:tab w:val="clear" w:pos="864"/>
        <w:tab w:val="clear" w:pos="1728"/>
      </w:tabs>
      <w:spacing w:before="360" w:after="120" w:line="280" w:lineRule="atLeast"/>
      <w:ind w:left="432" w:hanging="432"/>
      <w:outlineLvl w:val="0"/>
    </w:pPr>
    <w:rPr>
      <w:b/>
      <w:snapToGrid/>
      <w:color w:val="7030A0"/>
      <w:kern w:val="28"/>
      <w:sz w:val="32"/>
      <w:szCs w:val="24"/>
    </w:rPr>
  </w:style>
  <w:style w:type="paragraph" w:styleId="Heading2">
    <w:name w:val="heading 2"/>
    <w:basedOn w:val="Normal"/>
    <w:next w:val="Normal"/>
    <w:rsid w:val="00A97CD7"/>
    <w:pPr>
      <w:keepNext/>
      <w:keepLines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rsid w:val="00A97CD7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rsid w:val="00A97CD7"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97C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rsid w:val="00A97CD7"/>
    <w:pPr>
      <w:spacing w:before="240" w:after="240"/>
      <w:jc w:val="center"/>
      <w:outlineLvl w:val="0"/>
    </w:pPr>
    <w:rPr>
      <w:b/>
      <w:kern w:val="28"/>
      <w:sz w:val="28"/>
    </w:rPr>
  </w:style>
  <w:style w:type="paragraph" w:customStyle="1" w:styleId="SectionHighlight">
    <w:name w:val="SectionHighlight"/>
    <w:basedOn w:val="Normal"/>
    <w:next w:val="Normal"/>
    <w:rsid w:val="00A97CD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spacing w:after="240" w:line="480" w:lineRule="auto"/>
    </w:pPr>
    <w:rPr>
      <w:b/>
      <w:sz w:val="24"/>
    </w:rPr>
  </w:style>
  <w:style w:type="paragraph" w:customStyle="1" w:styleId="guidelinesmainhead">
    <w:name w:val="guidelines_mainhead"/>
    <w:basedOn w:val="Normal"/>
    <w:rsid w:val="00EF7EB9"/>
    <w:pPr>
      <w:widowControl w:val="0"/>
      <w:tabs>
        <w:tab w:val="left" w:pos="720"/>
      </w:tabs>
      <w:spacing w:before="120" w:after="60" w:line="1" w:lineRule="atLeast"/>
      <w:ind w:left="720" w:hanging="720"/>
    </w:pPr>
    <w:rPr>
      <w:b/>
      <w:u w:val="single"/>
    </w:rPr>
  </w:style>
  <w:style w:type="paragraph" w:customStyle="1" w:styleId="H1LON">
    <w:name w:val="H1_LON"/>
    <w:basedOn w:val="Heading1"/>
    <w:next w:val="Normal"/>
    <w:qFormat/>
    <w:rsid w:val="00EF7EB9"/>
    <w:rPr>
      <w:sz w:val="22"/>
    </w:rPr>
  </w:style>
  <w:style w:type="paragraph" w:customStyle="1" w:styleId="articlehead">
    <w:name w:val="article_head"/>
    <w:basedOn w:val="Normal"/>
    <w:rsid w:val="00EF7EB9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120"/>
      <w:jc w:val="center"/>
    </w:pPr>
  </w:style>
  <w:style w:type="paragraph" w:customStyle="1" w:styleId="ProposalBody2">
    <w:name w:val="Proposal Body 2"/>
    <w:basedOn w:val="Normal"/>
    <w:next w:val="Normal"/>
    <w:rsid w:val="00A97CD7"/>
    <w:pPr>
      <w:spacing w:after="120" w:line="260" w:lineRule="exact"/>
    </w:pPr>
  </w:style>
  <w:style w:type="paragraph" w:styleId="BodyText">
    <w:name w:val="Body Text"/>
    <w:basedOn w:val="Normal"/>
    <w:link w:val="BodyTextChar"/>
    <w:rsid w:val="00A97CD7"/>
    <w:pPr>
      <w:spacing w:after="240" w:line="300" w:lineRule="atLeast"/>
    </w:pPr>
    <w:rPr>
      <w:rFonts w:eastAsiaTheme="minorHAnsi"/>
      <w:b/>
      <w:snapToGrid/>
    </w:rPr>
  </w:style>
  <w:style w:type="paragraph" w:styleId="FootnoteText">
    <w:name w:val="footnote text"/>
    <w:basedOn w:val="Normal"/>
    <w:semiHidden/>
    <w:rsid w:val="00A97CD7"/>
    <w:pPr>
      <w:ind w:firstLine="432"/>
    </w:pPr>
  </w:style>
  <w:style w:type="paragraph" w:customStyle="1" w:styleId="TableText">
    <w:name w:val="Table Text"/>
    <w:basedOn w:val="Normal"/>
    <w:rsid w:val="00A97CD7"/>
    <w:pPr>
      <w:spacing w:before="60"/>
    </w:pPr>
    <w:rPr>
      <w:sz w:val="18"/>
    </w:rPr>
  </w:style>
  <w:style w:type="paragraph" w:customStyle="1" w:styleId="Table">
    <w:name w:val="Table #"/>
    <w:basedOn w:val="Normal"/>
    <w:rsid w:val="00A97CD7"/>
    <w:pPr>
      <w:jc w:val="right"/>
    </w:pPr>
  </w:style>
  <w:style w:type="paragraph" w:styleId="Header">
    <w:name w:val="header"/>
    <w:basedOn w:val="Normal"/>
    <w:link w:val="HeaderChar"/>
    <w:uiPriority w:val="99"/>
    <w:rsid w:val="00A97CD7"/>
    <w:pPr>
      <w:pBdr>
        <w:bottom w:val="single" w:sz="4" w:space="1" w:color="auto"/>
      </w:pBdr>
      <w:tabs>
        <w:tab w:val="center" w:pos="4320"/>
        <w:tab w:val="right" w:pos="8640"/>
      </w:tabs>
      <w:jc w:val="right"/>
    </w:pPr>
  </w:style>
  <w:style w:type="paragraph" w:styleId="ListBullet3">
    <w:name w:val="List Bullet 3"/>
    <w:basedOn w:val="Normal"/>
    <w:autoRedefine/>
    <w:rsid w:val="00A97CD7"/>
    <w:pPr>
      <w:tabs>
        <w:tab w:val="num" w:pos="360"/>
      </w:tabs>
      <w:ind w:left="864" w:hanging="432"/>
    </w:pPr>
  </w:style>
  <w:style w:type="paragraph" w:styleId="ListNumber2">
    <w:name w:val="List Number 2"/>
    <w:basedOn w:val="Normal"/>
    <w:rsid w:val="00A97CD7"/>
    <w:pPr>
      <w:tabs>
        <w:tab w:val="clear" w:pos="432"/>
        <w:tab w:val="num" w:pos="720"/>
      </w:tabs>
      <w:ind w:left="720" w:hanging="360"/>
    </w:pPr>
  </w:style>
  <w:style w:type="paragraph" w:customStyle="1" w:styleId="PCP-Table">
    <w:name w:val="PCP-Table #"/>
    <w:basedOn w:val="Table"/>
    <w:rsid w:val="00A97CD7"/>
    <w:pPr>
      <w:ind w:right="144"/>
    </w:pPr>
    <w:rPr>
      <w:sz w:val="18"/>
    </w:rPr>
  </w:style>
  <w:style w:type="paragraph" w:styleId="Footer">
    <w:name w:val="footer"/>
    <w:basedOn w:val="Normal"/>
    <w:autoRedefine/>
    <w:rsid w:val="00A97CD7"/>
    <w:pPr>
      <w:pBdr>
        <w:top w:val="single" w:sz="4" w:space="1" w:color="auto"/>
      </w:pBdr>
      <w:tabs>
        <w:tab w:val="clear" w:pos="432"/>
        <w:tab w:val="clear" w:pos="864"/>
        <w:tab w:val="clear" w:pos="1296"/>
        <w:tab w:val="clear" w:pos="1728"/>
        <w:tab w:val="right" w:pos="10440"/>
      </w:tabs>
      <w:jc w:val="right"/>
    </w:pPr>
  </w:style>
  <w:style w:type="paragraph" w:styleId="BodyTextFirstIndent">
    <w:name w:val="Body Text First Indent"/>
    <w:basedOn w:val="BodyText"/>
    <w:rsid w:val="00A97CD7"/>
    <w:pPr>
      <w:ind w:firstLine="432"/>
    </w:pPr>
  </w:style>
  <w:style w:type="paragraph" w:customStyle="1" w:styleId="ListSS1">
    <w:name w:val="List SS 1"/>
    <w:basedOn w:val="BodyText"/>
    <w:rsid w:val="00A97CD7"/>
    <w:pPr>
      <w:numPr>
        <w:numId w:val="20"/>
      </w:numPr>
      <w:spacing w:after="120" w:line="260" w:lineRule="atLeast"/>
    </w:pPr>
    <w:rPr>
      <w:rFonts w:eastAsia="Calibri" w:cstheme="minorBidi"/>
      <w:snapToGrid w:val="0"/>
      <w:szCs w:val="22"/>
    </w:rPr>
  </w:style>
  <w:style w:type="paragraph" w:customStyle="1" w:styleId="Refindented">
    <w:name w:val="Ref indented"/>
    <w:basedOn w:val="BodyText"/>
    <w:rsid w:val="00A97CD7"/>
    <w:pPr>
      <w:ind w:left="432" w:hanging="432"/>
    </w:pPr>
  </w:style>
  <w:style w:type="paragraph" w:customStyle="1" w:styleId="AppendixTitle">
    <w:name w:val="Appendix Title"/>
    <w:basedOn w:val="Title"/>
    <w:next w:val="Normal"/>
    <w:rsid w:val="00EF7EB9"/>
    <w:pPr>
      <w:spacing w:before="2400" w:after="360"/>
      <w:jc w:val="right"/>
    </w:pPr>
  </w:style>
  <w:style w:type="paragraph" w:customStyle="1" w:styleId="ListSSIndent6">
    <w:name w:val="List SS Indent 6"/>
    <w:basedOn w:val="ListSS1"/>
    <w:rsid w:val="00A97CD7"/>
  </w:style>
  <w:style w:type="paragraph" w:styleId="BodyTextIndent">
    <w:name w:val="Body Text Indent"/>
    <w:basedOn w:val="Normal"/>
    <w:rsid w:val="00A97CD7"/>
    <w:pPr>
      <w:ind w:left="432"/>
    </w:pPr>
  </w:style>
  <w:style w:type="paragraph" w:customStyle="1" w:styleId="CMapHeading">
    <w:name w:val="CMap Heading"/>
    <w:basedOn w:val="Normal"/>
    <w:rsid w:val="00EF7EB9"/>
    <w:pPr>
      <w:spacing w:before="60"/>
    </w:pPr>
  </w:style>
  <w:style w:type="paragraph" w:customStyle="1" w:styleId="TableText9">
    <w:name w:val="Table Text 9"/>
    <w:basedOn w:val="TableText"/>
    <w:rsid w:val="00A97CD7"/>
    <w:pPr>
      <w:ind w:left="432"/>
    </w:pPr>
  </w:style>
  <w:style w:type="paragraph" w:customStyle="1" w:styleId="Table9">
    <w:name w:val="Table # 9"/>
    <w:basedOn w:val="Table"/>
    <w:rsid w:val="00A97CD7"/>
    <w:rPr>
      <w:sz w:val="18"/>
    </w:rPr>
  </w:style>
  <w:style w:type="paragraph" w:customStyle="1" w:styleId="TableSubheadInternal">
    <w:name w:val="Table Subhead Internal"/>
    <w:basedOn w:val="TableText"/>
    <w:rsid w:val="00A97CD7"/>
    <w:pPr>
      <w:spacing w:after="60"/>
      <w:jc w:val="center"/>
    </w:pPr>
    <w:rPr>
      <w:b/>
    </w:rPr>
  </w:style>
  <w:style w:type="paragraph" w:customStyle="1" w:styleId="TableHeadings">
    <w:name w:val="Table Headings"/>
    <w:basedOn w:val="TableText"/>
    <w:rsid w:val="00A97CD7"/>
    <w:pPr>
      <w:keepNext/>
    </w:pPr>
    <w:rPr>
      <w:b/>
      <w:bCs/>
    </w:rPr>
  </w:style>
  <w:style w:type="paragraph" w:customStyle="1" w:styleId="BodyTextIndent6">
    <w:name w:val="Body Text Indent +6"/>
    <w:basedOn w:val="BodyTextIndent"/>
    <w:rsid w:val="00EF7EB9"/>
    <w:pPr>
      <w:spacing w:after="120"/>
    </w:pPr>
  </w:style>
  <w:style w:type="paragraph" w:styleId="Caption">
    <w:name w:val="caption"/>
    <w:basedOn w:val="Normal"/>
    <w:next w:val="Normal"/>
    <w:rsid w:val="00A97CD7"/>
    <w:pPr>
      <w:spacing w:before="240" w:after="60"/>
      <w:jc w:val="center"/>
    </w:pPr>
    <w:rPr>
      <w:b/>
    </w:rPr>
  </w:style>
  <w:style w:type="paragraph" w:customStyle="1" w:styleId="TopSubtitle">
    <w:name w:val="Top_Subtitle"/>
    <w:basedOn w:val="Normal"/>
    <w:rsid w:val="00A97CD7"/>
    <w:pPr>
      <w:jc w:val="center"/>
    </w:pPr>
    <w:rPr>
      <w:rFonts w:cs="Arial"/>
    </w:rPr>
  </w:style>
  <w:style w:type="paragraph" w:customStyle="1" w:styleId="SubtitleMajor">
    <w:name w:val="Subtitle_Major"/>
    <w:basedOn w:val="Normal"/>
    <w:rsid w:val="00A97CD7"/>
    <w:pPr>
      <w:jc w:val="center"/>
    </w:pPr>
    <w:rPr>
      <w:rFonts w:cs="Arial"/>
    </w:rPr>
  </w:style>
  <w:style w:type="character" w:customStyle="1" w:styleId="Comment">
    <w:name w:val="Comment"/>
    <w:rsid w:val="00A97CD7"/>
    <w:rPr>
      <w:rFonts w:ascii="Arial" w:hAnsi="Arial"/>
      <w:color w:val="3366FF"/>
      <w:sz w:val="20"/>
    </w:rPr>
  </w:style>
  <w:style w:type="paragraph" w:customStyle="1" w:styleId="ListNumber1">
    <w:name w:val="List Number 1"/>
    <w:basedOn w:val="ListNumber2"/>
    <w:rsid w:val="00A97CD7"/>
    <w:pPr>
      <w:numPr>
        <w:numId w:val="13"/>
      </w:numPr>
    </w:pPr>
  </w:style>
  <w:style w:type="paragraph" w:customStyle="1" w:styleId="ListNumber6by6">
    <w:name w:val="List Number 6by6"/>
    <w:basedOn w:val="ListNumber1"/>
    <w:rsid w:val="00A97CD7"/>
    <w:pPr>
      <w:spacing w:before="120" w:after="120"/>
      <w:ind w:left="0" w:firstLine="0"/>
    </w:pPr>
  </w:style>
  <w:style w:type="paragraph" w:customStyle="1" w:styleId="HeadNote">
    <w:name w:val="HeadNote"/>
    <w:basedOn w:val="Normal"/>
    <w:rsid w:val="00A97CD7"/>
    <w:pPr>
      <w:spacing w:after="120"/>
    </w:pPr>
    <w:rPr>
      <w:rFonts w:cs="Arial"/>
      <w:sz w:val="18"/>
    </w:rPr>
  </w:style>
  <w:style w:type="paragraph" w:customStyle="1" w:styleId="HLCh4">
    <w:name w:val="HLC_h4"/>
    <w:basedOn w:val="Heading4"/>
    <w:next w:val="Normal"/>
    <w:rsid w:val="00EF7EB9"/>
    <w:pPr>
      <w:jc w:val="center"/>
    </w:pPr>
  </w:style>
  <w:style w:type="paragraph" w:customStyle="1" w:styleId="H2LON">
    <w:name w:val="H2_LON"/>
    <w:basedOn w:val="Heading2"/>
    <w:next w:val="Normal"/>
    <w:qFormat/>
    <w:rsid w:val="00EF7EB9"/>
    <w:pPr>
      <w:ind w:left="399"/>
    </w:pPr>
    <w:rPr>
      <w:i w:val="0"/>
    </w:rPr>
  </w:style>
  <w:style w:type="table" w:styleId="TableGrid">
    <w:name w:val="Table Grid"/>
    <w:basedOn w:val="TableNormal"/>
    <w:rsid w:val="00A97CD7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A97CD7"/>
    <w:rPr>
      <w:vertAlign w:val="superscript"/>
    </w:rPr>
  </w:style>
  <w:style w:type="paragraph" w:customStyle="1" w:styleId="BodyText6by6">
    <w:name w:val="BodyText6by6"/>
    <w:basedOn w:val="BodyText"/>
    <w:rsid w:val="00A97CD7"/>
    <w:pPr>
      <w:spacing w:before="120"/>
    </w:pPr>
  </w:style>
  <w:style w:type="character" w:styleId="Hyperlink">
    <w:name w:val="Hyperlink"/>
    <w:rsid w:val="00A97CD7"/>
    <w:rPr>
      <w:color w:val="0000FF"/>
      <w:u w:val="single"/>
    </w:rPr>
  </w:style>
  <w:style w:type="paragraph" w:customStyle="1" w:styleId="ListSS3">
    <w:name w:val="List SS 3"/>
    <w:basedOn w:val="ListSS2"/>
    <w:qFormat/>
    <w:rsid w:val="00A97CD7"/>
    <w:pPr>
      <w:numPr>
        <w:numId w:val="19"/>
      </w:numPr>
    </w:pPr>
  </w:style>
  <w:style w:type="paragraph" w:customStyle="1" w:styleId="BodyTextIndentL1">
    <w:name w:val="Body Text Indent L1"/>
    <w:basedOn w:val="BodyText"/>
    <w:rsid w:val="00A97CD7"/>
    <w:pPr>
      <w:ind w:left="432"/>
    </w:pPr>
  </w:style>
  <w:style w:type="paragraph" w:customStyle="1" w:styleId="Title14">
    <w:name w:val="Title14"/>
    <w:basedOn w:val="Title"/>
    <w:next w:val="BodyText"/>
    <w:qFormat/>
    <w:rsid w:val="00A97CD7"/>
    <w:pPr>
      <w:contextualSpacing/>
    </w:pPr>
  </w:style>
  <w:style w:type="character" w:customStyle="1" w:styleId="BodyTextChar">
    <w:name w:val="Body Text Char"/>
    <w:link w:val="BodyText"/>
    <w:rsid w:val="00A97CD7"/>
    <w:rPr>
      <w:rFonts w:eastAsiaTheme="minorHAnsi" w:cs="Times New Roman"/>
      <w:b/>
    </w:rPr>
  </w:style>
  <w:style w:type="paragraph" w:customStyle="1" w:styleId="AssessmentListL1">
    <w:name w:val="AssessmentList_L1"/>
    <w:basedOn w:val="ListNumber1"/>
    <w:rsid w:val="00EF7EB9"/>
    <w:pPr>
      <w:tabs>
        <w:tab w:val="left" w:pos="432"/>
      </w:tabs>
      <w:spacing w:after="120"/>
      <w:contextualSpacing/>
    </w:pPr>
  </w:style>
  <w:style w:type="paragraph" w:customStyle="1" w:styleId="AssessmentListL2">
    <w:name w:val="AssessmentList_L2"/>
    <w:basedOn w:val="Normal"/>
    <w:rsid w:val="00EF7EB9"/>
    <w:pPr>
      <w:numPr>
        <w:ilvl w:val="1"/>
        <w:numId w:val="4"/>
      </w:numPr>
      <w:spacing w:after="120"/>
      <w:contextualSpacing/>
    </w:pPr>
  </w:style>
  <w:style w:type="paragraph" w:customStyle="1" w:styleId="HLCMonitorTableText">
    <w:name w:val="HLCMonitor Table Text"/>
    <w:basedOn w:val="Normal"/>
    <w:rsid w:val="00EF7EB9"/>
    <w:pPr>
      <w:spacing w:before="60" w:after="60"/>
    </w:pPr>
  </w:style>
  <w:style w:type="paragraph" w:customStyle="1" w:styleId="AssessmentUListL1">
    <w:name w:val="AssessmentUList_L1"/>
    <w:basedOn w:val="Normal"/>
    <w:rsid w:val="00EF7EB9"/>
    <w:pPr>
      <w:tabs>
        <w:tab w:val="num" w:pos="720"/>
      </w:tabs>
      <w:spacing w:after="120"/>
      <w:ind w:left="720" w:hanging="720"/>
      <w:contextualSpacing/>
    </w:pPr>
  </w:style>
  <w:style w:type="paragraph" w:customStyle="1" w:styleId="AssessmentUListL2">
    <w:name w:val="AssessmentUList_L2"/>
    <w:basedOn w:val="AssessmentUListL1"/>
    <w:rsid w:val="00EF7EB9"/>
    <w:pPr>
      <w:tabs>
        <w:tab w:val="clear" w:pos="432"/>
        <w:tab w:val="clear" w:pos="720"/>
      </w:tabs>
      <w:ind w:left="0" w:firstLine="0"/>
    </w:pPr>
  </w:style>
  <w:style w:type="paragraph" w:customStyle="1" w:styleId="ListSS2">
    <w:name w:val="List SS 2"/>
    <w:basedOn w:val="ListSS1"/>
    <w:qFormat/>
    <w:rsid w:val="00A97CD7"/>
    <w:pPr>
      <w:numPr>
        <w:numId w:val="18"/>
      </w:numPr>
    </w:pPr>
  </w:style>
  <w:style w:type="paragraph" w:customStyle="1" w:styleId="Title12">
    <w:name w:val="Title12"/>
    <w:basedOn w:val="Title"/>
    <w:rsid w:val="00A97CD7"/>
    <w:pPr>
      <w:tabs>
        <w:tab w:val="clear" w:pos="432"/>
        <w:tab w:val="clear" w:pos="864"/>
        <w:tab w:val="clear" w:pos="1296"/>
        <w:tab w:val="clear" w:pos="1728"/>
      </w:tabs>
      <w:spacing w:before="0" w:after="0"/>
      <w:outlineLvl w:val="9"/>
    </w:pPr>
    <w:rPr>
      <w:snapToGrid/>
      <w:kern w:val="0"/>
      <w:sz w:val="24"/>
      <w:szCs w:val="24"/>
    </w:rPr>
  </w:style>
  <w:style w:type="paragraph" w:customStyle="1" w:styleId="H1MOU">
    <w:name w:val="H1_MOU"/>
    <w:basedOn w:val="H1LON"/>
    <w:next w:val="BodyText"/>
    <w:rsid w:val="00EF7EB9"/>
    <w:rPr>
      <w:rFonts w:ascii="Times New Roman" w:hAnsi="Times New Roman"/>
    </w:rPr>
  </w:style>
  <w:style w:type="paragraph" w:customStyle="1" w:styleId="VersionNote">
    <w:name w:val="VersionNote"/>
    <w:basedOn w:val="Normal"/>
    <w:next w:val="Normal"/>
    <w:rsid w:val="00A97CD7"/>
    <w:pPr>
      <w:spacing w:before="120" w:after="120"/>
    </w:pPr>
    <w:rPr>
      <w:sz w:val="18"/>
    </w:rPr>
  </w:style>
  <w:style w:type="paragraph" w:customStyle="1" w:styleId="BodyTextIndentL2">
    <w:name w:val="Body Text Indent L2"/>
    <w:basedOn w:val="BodyTextIndentL1"/>
    <w:rsid w:val="00A97CD7"/>
    <w:pPr>
      <w:ind w:left="1296" w:hanging="432"/>
    </w:pPr>
  </w:style>
  <w:style w:type="paragraph" w:customStyle="1" w:styleId="PCP-TableHeading">
    <w:name w:val="PCP-Table Heading"/>
    <w:basedOn w:val="Normal"/>
    <w:next w:val="Normal"/>
    <w:rsid w:val="00A97CD7"/>
    <w:pPr>
      <w:keepNext/>
      <w:spacing w:before="60" w:after="60"/>
    </w:pPr>
    <w:rPr>
      <w:b/>
    </w:rPr>
  </w:style>
  <w:style w:type="paragraph" w:customStyle="1" w:styleId="PCP-H1">
    <w:name w:val="PCP-H1"/>
    <w:basedOn w:val="AMAPH1"/>
    <w:rsid w:val="00A97CD7"/>
  </w:style>
  <w:style w:type="paragraph" w:customStyle="1" w:styleId="PCP-HNotes">
    <w:name w:val="PCP-H Notes"/>
    <w:basedOn w:val="PCP-H1"/>
    <w:rsid w:val="00A97CD7"/>
    <w:pPr>
      <w:spacing w:after="240"/>
    </w:pPr>
  </w:style>
  <w:style w:type="paragraph" w:styleId="EndnoteText">
    <w:name w:val="endnote text"/>
    <w:basedOn w:val="Normal"/>
    <w:link w:val="EndnoteTextChar"/>
    <w:rsid w:val="00A97CD7"/>
    <w:pPr>
      <w:spacing w:after="120" w:line="240" w:lineRule="atLeast"/>
    </w:pPr>
    <w:rPr>
      <w:sz w:val="18"/>
    </w:rPr>
  </w:style>
  <w:style w:type="character" w:customStyle="1" w:styleId="EndnoteTextChar">
    <w:name w:val="Endnote Text Char"/>
    <w:link w:val="EndnoteText"/>
    <w:rsid w:val="00A97CD7"/>
    <w:rPr>
      <w:rFonts w:eastAsia="Times New Roman" w:cs="Times New Roman"/>
      <w:snapToGrid w:val="0"/>
      <w:sz w:val="18"/>
    </w:rPr>
  </w:style>
  <w:style w:type="character" w:styleId="EndnoteReference">
    <w:name w:val="endnote reference"/>
    <w:rsid w:val="00A97CD7"/>
    <w:rPr>
      <w:vertAlign w:val="superscript"/>
    </w:rPr>
  </w:style>
  <w:style w:type="character" w:customStyle="1" w:styleId="HeaderChar">
    <w:name w:val="Header Char"/>
    <w:link w:val="Header"/>
    <w:uiPriority w:val="99"/>
    <w:rsid w:val="00A97CD7"/>
    <w:rPr>
      <w:rFonts w:eastAsia="Times New Roman" w:cs="Times New Roman"/>
      <w:snapToGrid w:val="0"/>
    </w:rPr>
  </w:style>
  <w:style w:type="paragraph" w:styleId="BalloonText">
    <w:name w:val="Balloon Text"/>
    <w:basedOn w:val="Normal"/>
    <w:link w:val="BalloonTextChar"/>
    <w:rsid w:val="00A97C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7CD7"/>
    <w:rPr>
      <w:rFonts w:ascii="Tahoma" w:eastAsia="Times New Roman" w:hAnsi="Tahoma" w:cs="Tahoma"/>
      <w:snapToGrid w:val="0"/>
      <w:sz w:val="16"/>
      <w:szCs w:val="16"/>
    </w:rPr>
  </w:style>
  <w:style w:type="character" w:styleId="Emphasis">
    <w:name w:val="Emphasis"/>
    <w:uiPriority w:val="20"/>
    <w:qFormat/>
    <w:rsid w:val="00D248DA"/>
    <w:rPr>
      <w:i/>
      <w:iCs/>
    </w:rPr>
  </w:style>
  <w:style w:type="character" w:styleId="FollowedHyperlink">
    <w:name w:val="FollowedHyperlink"/>
    <w:rsid w:val="007C183E"/>
    <w:rPr>
      <w:color w:val="800080"/>
      <w:u w:val="single"/>
    </w:rPr>
  </w:style>
  <w:style w:type="paragraph" w:customStyle="1" w:styleId="BodyTextACTSNote">
    <w:name w:val="Body Text ACTS Note"/>
    <w:basedOn w:val="BodyText"/>
    <w:rsid w:val="00A97CD7"/>
    <w:pPr>
      <w:spacing w:before="240"/>
    </w:pPr>
    <w:rPr>
      <w:rFonts w:cs="Arial"/>
      <w:sz w:val="18"/>
      <w:szCs w:val="18"/>
    </w:rPr>
  </w:style>
  <w:style w:type="paragraph" w:customStyle="1" w:styleId="PCP-Table-ACTS-Text">
    <w:name w:val="PCP-Table-ACTS-Text"/>
    <w:basedOn w:val="PCP-Table"/>
    <w:rsid w:val="00A97CD7"/>
    <w:pPr>
      <w:spacing w:before="60"/>
      <w:ind w:right="0"/>
      <w:jc w:val="left"/>
    </w:pPr>
    <w:rPr>
      <w:color w:val="00B050"/>
    </w:rPr>
  </w:style>
  <w:style w:type="character" w:customStyle="1" w:styleId="AMAPProgramName">
    <w:name w:val="AMAP Program Name"/>
    <w:uiPriority w:val="1"/>
    <w:rsid w:val="00A97CD7"/>
    <w:rPr>
      <w:sz w:val="20"/>
    </w:rPr>
  </w:style>
  <w:style w:type="character" w:customStyle="1" w:styleId="AMAPTrackName">
    <w:name w:val="AMAP Track Name"/>
    <w:uiPriority w:val="1"/>
    <w:rsid w:val="00A97CD7"/>
    <w:rPr>
      <w:sz w:val="20"/>
    </w:rPr>
  </w:style>
  <w:style w:type="paragraph" w:customStyle="1" w:styleId="AMAPH1">
    <w:name w:val="AMAP H1"/>
    <w:basedOn w:val="Normal"/>
    <w:rsid w:val="00A97CD7"/>
    <w:pPr>
      <w:keepNext/>
      <w:shd w:val="clear" w:color="auto" w:fill="D9D9D9"/>
      <w:tabs>
        <w:tab w:val="clear" w:pos="432"/>
        <w:tab w:val="clear" w:pos="864"/>
        <w:tab w:val="clear" w:pos="1728"/>
      </w:tabs>
      <w:spacing w:before="360" w:line="280" w:lineRule="atLeast"/>
      <w:ind w:left="432" w:hanging="432"/>
      <w:outlineLvl w:val="0"/>
    </w:pPr>
    <w:rPr>
      <w:b/>
      <w:snapToGrid/>
      <w:kern w:val="28"/>
      <w:sz w:val="22"/>
      <w:szCs w:val="24"/>
    </w:rPr>
  </w:style>
  <w:style w:type="paragraph" w:customStyle="1" w:styleId="AMAPTableTextLinks">
    <w:name w:val="AMAP Table Text Links"/>
    <w:basedOn w:val="Normal"/>
    <w:rsid w:val="00A97CD7"/>
    <w:pPr>
      <w:spacing w:before="60" w:after="60"/>
    </w:pPr>
    <w:rPr>
      <w:sz w:val="18"/>
    </w:rPr>
  </w:style>
  <w:style w:type="paragraph" w:customStyle="1" w:styleId="AMAPTableTextTop">
    <w:name w:val="AMAP Table Text Top"/>
    <w:basedOn w:val="TableText"/>
    <w:rsid w:val="00A97CD7"/>
    <w:pPr>
      <w:jc w:val="center"/>
    </w:pPr>
    <w:rPr>
      <w:sz w:val="20"/>
    </w:rPr>
  </w:style>
  <w:style w:type="paragraph" w:customStyle="1" w:styleId="AMAPLinksTableLabel">
    <w:name w:val="AMAP Links Table Label"/>
    <w:basedOn w:val="Normal"/>
    <w:rsid w:val="00A97CD7"/>
    <w:pPr>
      <w:spacing w:before="60"/>
    </w:pPr>
    <w:rPr>
      <w:rFonts w:cs="Arial"/>
      <w:b/>
      <w:sz w:val="18"/>
      <w:szCs w:val="18"/>
    </w:rPr>
  </w:style>
  <w:style w:type="paragraph" w:customStyle="1" w:styleId="AMAPTableHeading">
    <w:name w:val="AMAP Table Heading"/>
    <w:basedOn w:val="Normal"/>
    <w:next w:val="Normal"/>
    <w:rsid w:val="00A97CD7"/>
    <w:pPr>
      <w:spacing w:before="60" w:after="60"/>
    </w:pPr>
    <w:rPr>
      <w:b/>
    </w:rPr>
  </w:style>
  <w:style w:type="paragraph" w:customStyle="1" w:styleId="AMAPTableACTSText">
    <w:name w:val="AMAP Table ACTS Text"/>
    <w:basedOn w:val="Normal"/>
    <w:rsid w:val="00A97CD7"/>
    <w:pPr>
      <w:spacing w:before="60"/>
    </w:pPr>
    <w:rPr>
      <w:color w:val="00B050"/>
      <w:sz w:val="18"/>
    </w:rPr>
  </w:style>
  <w:style w:type="paragraph" w:customStyle="1" w:styleId="AMAPTable">
    <w:name w:val="AMAP Table #"/>
    <w:basedOn w:val="Table"/>
    <w:rsid w:val="00A97CD7"/>
    <w:pPr>
      <w:ind w:right="144"/>
    </w:pPr>
    <w:rPr>
      <w:sz w:val="18"/>
    </w:rPr>
  </w:style>
  <w:style w:type="paragraph" w:customStyle="1" w:styleId="AMAPLinksTableText">
    <w:name w:val="AMAP Links Table Text"/>
    <w:basedOn w:val="Normal"/>
    <w:rsid w:val="00A97CD7"/>
    <w:pPr>
      <w:spacing w:before="60" w:after="60"/>
    </w:pPr>
    <w:rPr>
      <w:sz w:val="18"/>
    </w:rPr>
  </w:style>
  <w:style w:type="character" w:styleId="CommentReference">
    <w:name w:val="annotation reference"/>
    <w:basedOn w:val="DefaultParagraphFont"/>
    <w:semiHidden/>
    <w:unhideWhenUsed/>
    <w:rsid w:val="007E6411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7E6411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7E6411"/>
    <w:rPr>
      <w:rFonts w:ascii="Arial" w:hAnsi="Arial"/>
      <w:snapToGrid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641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7E6411"/>
    <w:rPr>
      <w:rFonts w:ascii="Arial" w:hAnsi="Arial"/>
      <w:b/>
      <w:bCs/>
      <w:snapToGrid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6738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itle16">
    <w:name w:val="Title16"/>
    <w:basedOn w:val="Title"/>
    <w:next w:val="BodyText"/>
    <w:rsid w:val="00A97CD7"/>
    <w:pPr>
      <w:tabs>
        <w:tab w:val="clear" w:pos="432"/>
        <w:tab w:val="clear" w:pos="864"/>
        <w:tab w:val="clear" w:pos="1296"/>
        <w:tab w:val="clear" w:pos="1728"/>
      </w:tabs>
      <w:spacing w:before="0" w:after="0" w:line="380" w:lineRule="atLeast"/>
      <w:contextualSpacing/>
    </w:pPr>
    <w:rPr>
      <w:rFonts w:ascii="Source Sans Pro SemiBold" w:eastAsiaTheme="minorHAnsi" w:hAnsi="Source Sans Pro SemiBold" w:cstheme="minorBidi"/>
      <w:snapToGrid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A97CD7"/>
    <w:rPr>
      <w:rFonts w:asciiTheme="majorHAnsi" w:eastAsiaTheme="majorEastAsia" w:hAnsiTheme="majorHAnsi" w:cstheme="majorBidi"/>
      <w:snapToGrid w:val="0"/>
      <w:color w:val="365F91" w:themeColor="accent1" w:themeShade="BF"/>
    </w:rPr>
  </w:style>
  <w:style w:type="paragraph" w:customStyle="1" w:styleId="AMAPH2">
    <w:name w:val="AMAP H2"/>
    <w:basedOn w:val="Heading2"/>
    <w:next w:val="Normal"/>
    <w:rsid w:val="00A97CD7"/>
    <w:pPr>
      <w:spacing w:before="180"/>
      <w:ind w:left="403"/>
    </w:pPr>
    <w:rPr>
      <w:i w:val="0"/>
    </w:rPr>
  </w:style>
  <w:style w:type="paragraph" w:customStyle="1" w:styleId="AMAPNotesHeader">
    <w:name w:val="AMAP Notes Header"/>
    <w:basedOn w:val="Normal"/>
    <w:rsid w:val="00A97CD7"/>
    <w:pPr>
      <w:keepNext/>
      <w:shd w:val="clear" w:color="auto" w:fill="D9D9D9"/>
      <w:tabs>
        <w:tab w:val="clear" w:pos="432"/>
        <w:tab w:val="clear" w:pos="864"/>
        <w:tab w:val="clear" w:pos="1728"/>
      </w:tabs>
      <w:spacing w:before="360" w:after="240" w:line="280" w:lineRule="atLeast"/>
      <w:ind w:left="432" w:hanging="432"/>
      <w:outlineLvl w:val="0"/>
    </w:pPr>
    <w:rPr>
      <w:b/>
      <w:snapToGrid/>
      <w:kern w:val="28"/>
      <w:sz w:val="22"/>
      <w:szCs w:val="24"/>
    </w:rPr>
  </w:style>
  <w:style w:type="paragraph" w:customStyle="1" w:styleId="AMAPSemesterTableHeading">
    <w:name w:val="AMAP Semester Table Heading"/>
    <w:basedOn w:val="PCP-TableHeading"/>
    <w:rsid w:val="00A97CD7"/>
  </w:style>
  <w:style w:type="paragraph" w:customStyle="1" w:styleId="AMAPTableTextTopLabels">
    <w:name w:val="AMAP Table Text Top Labels"/>
    <w:basedOn w:val="Normal"/>
    <w:rsid w:val="00A97CD7"/>
    <w:pPr>
      <w:spacing w:before="60"/>
    </w:pPr>
    <w:rPr>
      <w:b/>
    </w:rPr>
  </w:style>
  <w:style w:type="paragraph" w:styleId="Revision">
    <w:name w:val="Revision"/>
    <w:hidden/>
    <w:uiPriority w:val="99"/>
    <w:semiHidden/>
    <w:rsid w:val="00CC0EC5"/>
    <w:pPr>
      <w:tabs>
        <w:tab w:val="clear" w:pos="432"/>
        <w:tab w:val="clear" w:pos="864"/>
        <w:tab w:val="clear" w:pos="1296"/>
        <w:tab w:val="clear" w:pos="1728"/>
      </w:tabs>
    </w:pPr>
    <w:rPr>
      <w:rFonts w:eastAsia="Times New Roman" w:cs="Times New Roman"/>
      <w:snapToGrid w:val="0"/>
    </w:rPr>
  </w:style>
  <w:style w:type="paragraph" w:customStyle="1" w:styleId="AMAPTableText">
    <w:name w:val="AMAP Table Text"/>
    <w:basedOn w:val="Normal"/>
    <w:rsid w:val="00AF4103"/>
    <w:pPr>
      <w:spacing w:before="60"/>
    </w:pPr>
    <w:rPr>
      <w:sz w:val="18"/>
    </w:rPr>
  </w:style>
  <w:style w:type="paragraph" w:styleId="NoSpacing">
    <w:name w:val="No Spacing"/>
    <w:uiPriority w:val="1"/>
    <w:qFormat/>
    <w:rsid w:val="003B53FD"/>
    <w:rPr>
      <w:rFonts w:eastAsia="Times New Roman" w:cs="Times New Roman"/>
      <w:snapToGrid w:val="0"/>
    </w:rPr>
  </w:style>
  <w:style w:type="character" w:styleId="SubtleEmphasis">
    <w:name w:val="Subtle Emphasis"/>
    <w:basedOn w:val="DefaultParagraphFont"/>
    <w:uiPriority w:val="19"/>
    <w:qFormat/>
    <w:rsid w:val="0055605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uca.edu/ubulletin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y%20Drive\uca_degree_lists\amap-pcp-templates\amap-template-new-generi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X5KuUbEsMKYsiLog2C9lupD03w==">AMUW2mUx866Bp/6zsB3wcPOUu95eRKx9TeO8OpsK3I7ZBcOfWSkyRHcdMLU1wYqeqdhMNbrDHmCzu9Gg6zIR9MTSDmmCStEqoWID2dIPh7TAjwNuzBhcTPuWrQVCrEMRfwG0BxNZa6A0vDIC97g9XcAI/QvkY9H+3Q==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925297C-0BFD-4A58-A89F-FCCFD1107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amap-template-new-generic</Template>
  <TotalTime>51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A Glenn</dc:creator>
  <cp:lastModifiedBy>Kurt A Boniecki</cp:lastModifiedBy>
  <cp:revision>10</cp:revision>
  <dcterms:created xsi:type="dcterms:W3CDTF">2026-02-12T20:54:00Z</dcterms:created>
  <dcterms:modified xsi:type="dcterms:W3CDTF">2026-06-09T20:36:00Z</dcterms:modified>
</cp:coreProperties>
</file>