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84A3" w14:textId="0A66DDAD" w:rsidR="00AA6CA0" w:rsidRPr="00B75A13" w:rsidRDefault="004034D1" w:rsidP="00B75A13">
      <w:pPr>
        <w:pStyle w:val="CFTitle"/>
      </w:pPr>
      <w:r>
        <w:t>Organizational</w:t>
      </w:r>
      <w:r w:rsidR="00581542">
        <w:t xml:space="preserve"> Change</w:t>
      </w:r>
      <w:r w:rsidR="00754734" w:rsidRPr="0077687A">
        <w:t xml:space="preserve"> Form</w:t>
      </w:r>
    </w:p>
    <w:tbl>
      <w:tblPr>
        <w:tblW w:w="5000" w:type="pct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540"/>
      </w:tblGrid>
      <w:tr w:rsidR="0077687A" w14:paraId="700AB988" w14:textId="77777777" w:rsidTr="00F931D4">
        <w:trPr>
          <w:trHeight w:val="432"/>
        </w:trPr>
        <w:tc>
          <w:tcPr>
            <w:tcW w:w="5000" w:type="pct"/>
            <w:gridSpan w:val="2"/>
            <w:vAlign w:val="center"/>
          </w:tcPr>
          <w:p w14:paraId="5CA639F8" w14:textId="67423C81" w:rsidR="0077687A" w:rsidRPr="0077687A" w:rsidRDefault="0077687A" w:rsidP="00F931D4">
            <w:pPr>
              <w:pStyle w:val="CFHeading2"/>
            </w:pPr>
            <w:r w:rsidRPr="0077687A">
              <w:t xml:space="preserve">Check the type of </w:t>
            </w:r>
            <w:r w:rsidR="00B65B4B">
              <w:t>organizational</w:t>
            </w:r>
            <w:r w:rsidR="00B75A13">
              <w:t xml:space="preserve"> change and a</w:t>
            </w:r>
            <w:r w:rsidRPr="0077687A">
              <w:t>ttach required documentation.</w:t>
            </w:r>
          </w:p>
        </w:tc>
      </w:tr>
      <w:tr w:rsidR="005669D6" w14:paraId="2242D1A2" w14:textId="77777777" w:rsidTr="00024412">
        <w:trPr>
          <w:trHeight w:val="432"/>
        </w:trPr>
        <w:tc>
          <w:tcPr>
            <w:tcW w:w="268" w:type="pct"/>
          </w:tcPr>
          <w:p w14:paraId="667C7976" w14:textId="77777777" w:rsidR="005669D6" w:rsidRPr="00F931D4" w:rsidRDefault="00D2090D" w:rsidP="00F931D4">
            <w:pPr>
              <w:pStyle w:val="CFContentCentered"/>
              <w:rPr>
                <w:sz w:val="20"/>
                <w:szCs w:val="20"/>
              </w:rPr>
            </w:pPr>
            <w:r w:rsidRPr="00F931D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931D4">
              <w:rPr>
                <w:sz w:val="20"/>
                <w:szCs w:val="20"/>
              </w:rPr>
              <w:instrText xml:space="preserve"> FORMCHECKBOX </w:instrText>
            </w:r>
            <w:r w:rsidRPr="00F931D4">
              <w:rPr>
                <w:sz w:val="20"/>
                <w:szCs w:val="20"/>
              </w:rPr>
            </w:r>
            <w:r w:rsidRPr="00F931D4">
              <w:rPr>
                <w:sz w:val="20"/>
                <w:szCs w:val="20"/>
              </w:rPr>
              <w:fldChar w:fldCharType="separate"/>
            </w:r>
            <w:r w:rsidRPr="00F93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732" w:type="pct"/>
          </w:tcPr>
          <w:p w14:paraId="504C82CD" w14:textId="2AD191FF" w:rsidR="00B65B4B" w:rsidRPr="00F931D4" w:rsidRDefault="005669D6" w:rsidP="00B65B4B">
            <w:pPr>
              <w:pStyle w:val="CFbody"/>
              <w:spacing w:after="120"/>
              <w:rPr>
                <w:sz w:val="20"/>
                <w:szCs w:val="20"/>
              </w:rPr>
            </w:pPr>
            <w:r w:rsidRPr="00F931D4">
              <w:rPr>
                <w:b/>
                <w:sz w:val="20"/>
                <w:szCs w:val="20"/>
              </w:rPr>
              <w:t xml:space="preserve">New </w:t>
            </w:r>
            <w:r w:rsidR="00B65B4B">
              <w:rPr>
                <w:b/>
                <w:sz w:val="20"/>
                <w:szCs w:val="20"/>
              </w:rPr>
              <w:t>organizational</w:t>
            </w:r>
            <w:r w:rsidR="00B75A13" w:rsidRPr="00F931D4">
              <w:rPr>
                <w:b/>
                <w:sz w:val="20"/>
                <w:szCs w:val="20"/>
              </w:rPr>
              <w:t xml:space="preserve"> unit </w:t>
            </w:r>
            <w:r w:rsidR="00B65B4B">
              <w:rPr>
                <w:b/>
                <w:sz w:val="20"/>
                <w:szCs w:val="20"/>
              </w:rPr>
              <w:t>or i</w:t>
            </w:r>
            <w:r w:rsidR="00B65B4B" w:rsidRPr="00F931D4">
              <w:rPr>
                <w:b/>
                <w:sz w:val="20"/>
                <w:szCs w:val="20"/>
              </w:rPr>
              <w:t xml:space="preserve">nstruction, </w:t>
            </w:r>
            <w:r w:rsidR="00B65B4B">
              <w:rPr>
                <w:b/>
                <w:sz w:val="20"/>
                <w:szCs w:val="20"/>
              </w:rPr>
              <w:t>r</w:t>
            </w:r>
            <w:r w:rsidR="00B65B4B" w:rsidRPr="00F931D4">
              <w:rPr>
                <w:b/>
                <w:sz w:val="20"/>
                <w:szCs w:val="20"/>
              </w:rPr>
              <w:t xml:space="preserve">esearch, or </w:t>
            </w:r>
            <w:r w:rsidR="00B65B4B">
              <w:rPr>
                <w:b/>
                <w:sz w:val="20"/>
                <w:szCs w:val="20"/>
              </w:rPr>
              <w:t>s</w:t>
            </w:r>
            <w:r w:rsidR="00B65B4B" w:rsidRPr="00F931D4">
              <w:rPr>
                <w:b/>
                <w:sz w:val="20"/>
                <w:szCs w:val="20"/>
              </w:rPr>
              <w:t xml:space="preserve">ervice </w:t>
            </w:r>
            <w:r w:rsidR="00B65B4B">
              <w:rPr>
                <w:b/>
                <w:sz w:val="20"/>
                <w:szCs w:val="20"/>
              </w:rPr>
              <w:t>c</w:t>
            </w:r>
            <w:r w:rsidR="00B65B4B" w:rsidRPr="00F931D4">
              <w:rPr>
                <w:b/>
                <w:sz w:val="20"/>
                <w:szCs w:val="20"/>
              </w:rPr>
              <w:t xml:space="preserve">enter </w:t>
            </w:r>
            <w:r w:rsidR="000A46AB" w:rsidRPr="00F931D4">
              <w:rPr>
                <w:b/>
                <w:sz w:val="20"/>
                <w:szCs w:val="20"/>
              </w:rPr>
              <w:t>offering faculty appointments</w:t>
            </w:r>
            <w:r w:rsidR="00B65B4B">
              <w:rPr>
                <w:b/>
                <w:sz w:val="20"/>
                <w:szCs w:val="20"/>
              </w:rPr>
              <w:t xml:space="preserve"> or</w:t>
            </w:r>
            <w:r w:rsidR="000A46AB" w:rsidRPr="00F931D4">
              <w:rPr>
                <w:b/>
                <w:sz w:val="20"/>
                <w:szCs w:val="20"/>
              </w:rPr>
              <w:t xml:space="preserve"> degrees</w:t>
            </w:r>
            <w:r w:rsidR="00B65B4B">
              <w:rPr>
                <w:b/>
                <w:sz w:val="20"/>
                <w:szCs w:val="20"/>
              </w:rPr>
              <w:t xml:space="preserve"> programs</w:t>
            </w:r>
            <w:r w:rsidR="00024412">
              <w:rPr>
                <w:b/>
                <w:sz w:val="20"/>
                <w:szCs w:val="20"/>
              </w:rPr>
              <w:t xml:space="preserve"> </w:t>
            </w:r>
            <w:r w:rsidR="00642404" w:rsidRPr="00F931D4">
              <w:rPr>
                <w:sz w:val="20"/>
                <w:szCs w:val="20"/>
              </w:rPr>
              <w:t>(</w:t>
            </w:r>
            <w:r w:rsidRPr="00F931D4">
              <w:rPr>
                <w:rStyle w:val="CFbody8character"/>
                <w:sz w:val="20"/>
                <w:szCs w:val="20"/>
              </w:rPr>
              <w:t xml:space="preserve">Attach </w:t>
            </w:r>
            <w:r w:rsidR="000A46AB" w:rsidRPr="00F931D4">
              <w:rPr>
                <w:rStyle w:val="CFbody8character"/>
                <w:sz w:val="20"/>
                <w:szCs w:val="20"/>
              </w:rPr>
              <w:t>Proposal</w:t>
            </w:r>
            <w:r w:rsidRPr="00F931D4">
              <w:rPr>
                <w:rStyle w:val="CFbody8character"/>
                <w:sz w:val="20"/>
                <w:szCs w:val="20"/>
              </w:rPr>
              <w:t xml:space="preserve"> </w:t>
            </w:r>
            <w:r w:rsidR="00F70DA6">
              <w:rPr>
                <w:rStyle w:val="CFbody8character"/>
                <w:sz w:val="20"/>
                <w:szCs w:val="20"/>
              </w:rPr>
              <w:t>Attachment</w:t>
            </w:r>
            <w:r w:rsidR="002D7CEC" w:rsidRPr="00F931D4">
              <w:rPr>
                <w:rStyle w:val="CFbody8character"/>
                <w:sz w:val="20"/>
                <w:szCs w:val="20"/>
              </w:rPr>
              <w:t xml:space="preserve"> 2</w:t>
            </w:r>
            <w:r w:rsidR="00B9452B" w:rsidRPr="00F931D4">
              <w:rPr>
                <w:rStyle w:val="CFbody8character"/>
                <w:sz w:val="20"/>
                <w:szCs w:val="20"/>
              </w:rPr>
              <w:t>)</w:t>
            </w:r>
          </w:p>
        </w:tc>
      </w:tr>
      <w:tr w:rsidR="005669D6" w:rsidRPr="000A46AB" w14:paraId="52AB4707" w14:textId="77777777" w:rsidTr="00024412">
        <w:trPr>
          <w:trHeight w:val="432"/>
        </w:trPr>
        <w:tc>
          <w:tcPr>
            <w:tcW w:w="268" w:type="pct"/>
          </w:tcPr>
          <w:p w14:paraId="01AD0737" w14:textId="77777777" w:rsidR="005669D6" w:rsidRPr="00F931D4" w:rsidRDefault="00D2090D" w:rsidP="00F931D4">
            <w:pPr>
              <w:pStyle w:val="CFContentCentered"/>
              <w:spacing w:before="60"/>
              <w:rPr>
                <w:sz w:val="20"/>
                <w:szCs w:val="20"/>
              </w:rPr>
            </w:pPr>
            <w:r w:rsidRPr="00F931D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931D4">
              <w:rPr>
                <w:sz w:val="20"/>
                <w:szCs w:val="20"/>
              </w:rPr>
              <w:instrText xml:space="preserve"> FORMCHECKBOX </w:instrText>
            </w:r>
            <w:r w:rsidRPr="00F931D4">
              <w:rPr>
                <w:sz w:val="20"/>
                <w:szCs w:val="20"/>
              </w:rPr>
            </w:r>
            <w:r w:rsidRPr="00F931D4">
              <w:rPr>
                <w:sz w:val="20"/>
                <w:szCs w:val="20"/>
              </w:rPr>
              <w:fldChar w:fldCharType="separate"/>
            </w:r>
            <w:r w:rsidRPr="00F931D4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732" w:type="pct"/>
          </w:tcPr>
          <w:p w14:paraId="65FA696C" w14:textId="4CDBA97C" w:rsidR="005669D6" w:rsidRPr="00F931D4" w:rsidRDefault="000A46AB" w:rsidP="00024412">
            <w:pPr>
              <w:pStyle w:val="CFbody"/>
              <w:rPr>
                <w:sz w:val="20"/>
                <w:szCs w:val="20"/>
              </w:rPr>
            </w:pPr>
            <w:r w:rsidRPr="00F931D4">
              <w:rPr>
                <w:b/>
                <w:bCs w:val="0"/>
                <w:sz w:val="20"/>
                <w:szCs w:val="20"/>
              </w:rPr>
              <w:t>Program CIP code change</w:t>
            </w:r>
            <w:r w:rsidR="00024412">
              <w:rPr>
                <w:b/>
                <w:bCs w:val="0"/>
                <w:sz w:val="20"/>
                <w:szCs w:val="20"/>
              </w:rPr>
              <w:t xml:space="preserve"> </w:t>
            </w:r>
            <w:r w:rsidRPr="00F931D4">
              <w:rPr>
                <w:sz w:val="20"/>
                <w:szCs w:val="20"/>
              </w:rPr>
              <w:t>(Attach LON Attachment B)</w:t>
            </w:r>
          </w:p>
        </w:tc>
      </w:tr>
      <w:tr w:rsidR="000A46AB" w14:paraId="15E249EE" w14:textId="77777777" w:rsidTr="00024412">
        <w:trPr>
          <w:trHeight w:val="432"/>
        </w:trPr>
        <w:tc>
          <w:tcPr>
            <w:tcW w:w="268" w:type="pct"/>
          </w:tcPr>
          <w:p w14:paraId="0FD0AC84" w14:textId="77777777" w:rsidR="000A46AB" w:rsidRPr="00F931D4" w:rsidRDefault="000A46AB" w:rsidP="00F931D4">
            <w:pPr>
              <w:pStyle w:val="CFContentCentered"/>
              <w:rPr>
                <w:sz w:val="20"/>
                <w:szCs w:val="20"/>
              </w:rPr>
            </w:pPr>
            <w:r w:rsidRPr="00F931D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F931D4">
              <w:rPr>
                <w:sz w:val="20"/>
                <w:szCs w:val="20"/>
              </w:rPr>
              <w:instrText xml:space="preserve"> FORMCHECKBOX </w:instrText>
            </w:r>
            <w:r w:rsidRPr="00F931D4">
              <w:rPr>
                <w:sz w:val="20"/>
                <w:szCs w:val="20"/>
              </w:rPr>
            </w:r>
            <w:r w:rsidRPr="00F931D4">
              <w:rPr>
                <w:sz w:val="20"/>
                <w:szCs w:val="20"/>
              </w:rPr>
              <w:fldChar w:fldCharType="separate"/>
            </w:r>
            <w:r w:rsidRPr="00F931D4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732" w:type="pct"/>
          </w:tcPr>
          <w:p w14:paraId="5376F6AE" w14:textId="0D2FBF59" w:rsidR="000A46AB" w:rsidRPr="00F931D4" w:rsidRDefault="000A46AB" w:rsidP="00024412">
            <w:pPr>
              <w:pStyle w:val="CFbody"/>
              <w:rPr>
                <w:sz w:val="20"/>
                <w:szCs w:val="20"/>
              </w:rPr>
            </w:pPr>
            <w:r w:rsidRPr="00F931D4">
              <w:rPr>
                <w:b/>
                <w:sz w:val="20"/>
                <w:szCs w:val="20"/>
              </w:rPr>
              <w:t xml:space="preserve">New organizational unit </w:t>
            </w:r>
            <w:r w:rsidRPr="00F931D4">
              <w:rPr>
                <w:b/>
                <w:sz w:val="20"/>
                <w:szCs w:val="20"/>
                <w:u w:val="single"/>
              </w:rPr>
              <w:t>not</w:t>
            </w:r>
            <w:r w:rsidRPr="00F931D4">
              <w:rPr>
                <w:b/>
                <w:sz w:val="20"/>
                <w:szCs w:val="20"/>
              </w:rPr>
              <w:t xml:space="preserve"> offering faculty appointments</w:t>
            </w:r>
            <w:r w:rsidR="00B65B4B">
              <w:rPr>
                <w:b/>
                <w:sz w:val="20"/>
                <w:szCs w:val="20"/>
              </w:rPr>
              <w:t xml:space="preserve"> or </w:t>
            </w:r>
            <w:r w:rsidRPr="00F931D4">
              <w:rPr>
                <w:b/>
                <w:sz w:val="20"/>
                <w:szCs w:val="20"/>
              </w:rPr>
              <w:t>degree</w:t>
            </w:r>
            <w:r w:rsidR="00B65B4B">
              <w:rPr>
                <w:b/>
                <w:sz w:val="20"/>
                <w:szCs w:val="20"/>
              </w:rPr>
              <w:t xml:space="preserve"> programs</w:t>
            </w:r>
            <w:r w:rsidR="00024412">
              <w:rPr>
                <w:b/>
                <w:sz w:val="20"/>
                <w:szCs w:val="20"/>
              </w:rPr>
              <w:t xml:space="preserve"> </w:t>
            </w:r>
            <w:r w:rsidRPr="00F931D4">
              <w:rPr>
                <w:rStyle w:val="CFbody8character"/>
                <w:sz w:val="20"/>
                <w:szCs w:val="20"/>
              </w:rPr>
              <w:t>(Attach LON Attachment C1)</w:t>
            </w:r>
          </w:p>
        </w:tc>
      </w:tr>
      <w:tr w:rsidR="000A46AB" w14:paraId="547927D0" w14:textId="77777777" w:rsidTr="00024412">
        <w:trPr>
          <w:trHeight w:val="432"/>
        </w:trPr>
        <w:tc>
          <w:tcPr>
            <w:tcW w:w="268" w:type="pct"/>
          </w:tcPr>
          <w:p w14:paraId="253AE556" w14:textId="6C57E56E" w:rsidR="000A46AB" w:rsidRPr="00F931D4" w:rsidRDefault="000A46AB" w:rsidP="00F931D4">
            <w:pPr>
              <w:pStyle w:val="CFbody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1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1D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931D4">
              <w:rPr>
                <w:rFonts w:ascii="Times New Roman" w:hAnsi="Times New Roman" w:cs="Times New Roman"/>
                <w:sz w:val="20"/>
                <w:szCs w:val="20"/>
              </w:rPr>
            </w:r>
            <w:r w:rsidRPr="00F931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931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32" w:type="pct"/>
          </w:tcPr>
          <w:p w14:paraId="5F7CDEB8" w14:textId="63614C2B" w:rsidR="000A46AB" w:rsidRPr="00F931D4" w:rsidRDefault="000A46AB" w:rsidP="00024412">
            <w:pPr>
              <w:pStyle w:val="CFbody8"/>
              <w:ind w:left="0"/>
              <w:rPr>
                <w:sz w:val="20"/>
                <w:szCs w:val="20"/>
              </w:rPr>
            </w:pPr>
            <w:r w:rsidRPr="00F931D4">
              <w:rPr>
                <w:b/>
                <w:sz w:val="20"/>
                <w:szCs w:val="20"/>
              </w:rPr>
              <w:t xml:space="preserve">New </w:t>
            </w:r>
            <w:r w:rsidR="0030258A">
              <w:rPr>
                <w:b/>
                <w:sz w:val="20"/>
                <w:szCs w:val="20"/>
              </w:rPr>
              <w:t>i</w:t>
            </w:r>
            <w:r w:rsidRPr="00F931D4">
              <w:rPr>
                <w:b/>
                <w:sz w:val="20"/>
                <w:szCs w:val="20"/>
              </w:rPr>
              <w:t xml:space="preserve">nstruction, </w:t>
            </w:r>
            <w:r w:rsidR="0030258A">
              <w:rPr>
                <w:b/>
                <w:sz w:val="20"/>
                <w:szCs w:val="20"/>
              </w:rPr>
              <w:t>r</w:t>
            </w:r>
            <w:r w:rsidRPr="00F931D4">
              <w:rPr>
                <w:b/>
                <w:sz w:val="20"/>
                <w:szCs w:val="20"/>
              </w:rPr>
              <w:t xml:space="preserve">esearch, or </w:t>
            </w:r>
            <w:r w:rsidR="0030258A">
              <w:rPr>
                <w:b/>
                <w:sz w:val="20"/>
                <w:szCs w:val="20"/>
              </w:rPr>
              <w:t>s</w:t>
            </w:r>
            <w:r w:rsidRPr="00F931D4">
              <w:rPr>
                <w:b/>
                <w:sz w:val="20"/>
                <w:szCs w:val="20"/>
              </w:rPr>
              <w:t xml:space="preserve">ervice </w:t>
            </w:r>
            <w:r w:rsidR="0030258A">
              <w:rPr>
                <w:b/>
                <w:sz w:val="20"/>
                <w:szCs w:val="20"/>
              </w:rPr>
              <w:t>c</w:t>
            </w:r>
            <w:r w:rsidRPr="00F931D4">
              <w:rPr>
                <w:b/>
                <w:sz w:val="20"/>
                <w:szCs w:val="20"/>
              </w:rPr>
              <w:t>enter</w:t>
            </w:r>
            <w:r w:rsidR="00024412">
              <w:rPr>
                <w:b/>
                <w:sz w:val="20"/>
                <w:szCs w:val="20"/>
              </w:rPr>
              <w:t xml:space="preserve"> </w:t>
            </w:r>
            <w:r w:rsidR="0030258A">
              <w:rPr>
                <w:b/>
                <w:sz w:val="20"/>
                <w:szCs w:val="20"/>
                <w:u w:val="single"/>
              </w:rPr>
              <w:t>not</w:t>
            </w:r>
            <w:r w:rsidR="0030258A">
              <w:rPr>
                <w:b/>
                <w:sz w:val="20"/>
                <w:szCs w:val="20"/>
              </w:rPr>
              <w:t xml:space="preserve"> supported by state funds </w:t>
            </w:r>
            <w:r w:rsidRPr="00F931D4">
              <w:rPr>
                <w:bCs w:val="0"/>
                <w:sz w:val="20"/>
                <w:szCs w:val="20"/>
              </w:rPr>
              <w:t>(</w:t>
            </w:r>
            <w:r w:rsidRPr="00F931D4">
              <w:rPr>
                <w:rStyle w:val="CFbody8character"/>
                <w:sz w:val="20"/>
                <w:szCs w:val="20"/>
              </w:rPr>
              <w:t>Attach LON Attachment C2)</w:t>
            </w:r>
          </w:p>
        </w:tc>
      </w:tr>
      <w:tr w:rsidR="00943D5A" w14:paraId="20C28463" w14:textId="77777777" w:rsidTr="00024412">
        <w:trPr>
          <w:trHeight w:val="432"/>
        </w:trPr>
        <w:tc>
          <w:tcPr>
            <w:tcW w:w="268" w:type="pct"/>
          </w:tcPr>
          <w:p w14:paraId="3074D573" w14:textId="1A86AF37" w:rsidR="00943D5A" w:rsidRPr="00F931D4" w:rsidRDefault="00943D5A" w:rsidP="00943D5A">
            <w:pPr>
              <w:pStyle w:val="CFbody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1D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1D4">
              <w:rPr>
                <w:sz w:val="20"/>
                <w:szCs w:val="20"/>
              </w:rPr>
              <w:instrText xml:space="preserve"> FORMCHECKBOX </w:instrText>
            </w:r>
            <w:r w:rsidRPr="00F931D4">
              <w:rPr>
                <w:sz w:val="20"/>
                <w:szCs w:val="20"/>
              </w:rPr>
            </w:r>
            <w:r w:rsidRPr="00F931D4">
              <w:rPr>
                <w:sz w:val="20"/>
                <w:szCs w:val="20"/>
              </w:rPr>
              <w:fldChar w:fldCharType="separate"/>
            </w:r>
            <w:r w:rsidRPr="00F93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4732" w:type="pct"/>
          </w:tcPr>
          <w:p w14:paraId="0D2D5FD7" w14:textId="3BFC8A00" w:rsidR="00943D5A" w:rsidRPr="00F931D4" w:rsidRDefault="00943D5A" w:rsidP="00943D5A">
            <w:pPr>
              <w:pStyle w:val="CFbody8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New off-campus location for on-site, distance, or concurrent instruction </w:t>
            </w:r>
            <w:r w:rsidRPr="00F931D4">
              <w:rPr>
                <w:rStyle w:val="CFbody8character"/>
                <w:sz w:val="20"/>
                <w:szCs w:val="20"/>
              </w:rPr>
              <w:t>(Attach LON Attachment C</w:t>
            </w:r>
            <w:r>
              <w:rPr>
                <w:rStyle w:val="CFbody8character"/>
                <w:sz w:val="20"/>
                <w:szCs w:val="20"/>
              </w:rPr>
              <w:t>3</w:t>
            </w:r>
            <w:r w:rsidRPr="00F931D4">
              <w:rPr>
                <w:rStyle w:val="CFbody8character"/>
                <w:sz w:val="20"/>
                <w:szCs w:val="20"/>
              </w:rPr>
              <w:t>)</w:t>
            </w:r>
          </w:p>
        </w:tc>
      </w:tr>
      <w:tr w:rsidR="00943D5A" w14:paraId="4F70AA33" w14:textId="77777777" w:rsidTr="00024412">
        <w:trPr>
          <w:trHeight w:val="432"/>
        </w:trPr>
        <w:tc>
          <w:tcPr>
            <w:tcW w:w="268" w:type="pct"/>
          </w:tcPr>
          <w:p w14:paraId="46F930C7" w14:textId="0309987D" w:rsidR="00943D5A" w:rsidRPr="00F931D4" w:rsidRDefault="00943D5A" w:rsidP="00943D5A">
            <w:pPr>
              <w:pStyle w:val="CFbody"/>
              <w:spacing w:before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1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1D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931D4">
              <w:rPr>
                <w:rFonts w:ascii="Times New Roman" w:hAnsi="Times New Roman" w:cs="Times New Roman"/>
                <w:sz w:val="20"/>
                <w:szCs w:val="20"/>
              </w:rPr>
            </w:r>
            <w:r w:rsidRPr="00F931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931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32" w:type="pct"/>
          </w:tcPr>
          <w:p w14:paraId="60D11071" w14:textId="1D7D1A29" w:rsidR="00943D5A" w:rsidRPr="00F931D4" w:rsidRDefault="00943D5A" w:rsidP="00943D5A">
            <w:pPr>
              <w:pStyle w:val="CFbody8"/>
              <w:ind w:left="0"/>
              <w:rPr>
                <w:sz w:val="20"/>
                <w:szCs w:val="20"/>
              </w:rPr>
            </w:pPr>
            <w:r w:rsidRPr="00F931D4">
              <w:rPr>
                <w:b/>
                <w:bCs w:val="0"/>
                <w:sz w:val="20"/>
                <w:szCs w:val="20"/>
              </w:rPr>
              <w:t xml:space="preserve">Reorganization </w:t>
            </w:r>
            <w:r w:rsidR="00474688">
              <w:rPr>
                <w:b/>
                <w:bCs w:val="0"/>
                <w:sz w:val="20"/>
                <w:szCs w:val="20"/>
              </w:rPr>
              <w:t xml:space="preserve">or renaming </w:t>
            </w:r>
            <w:r w:rsidRPr="00F931D4">
              <w:rPr>
                <w:b/>
                <w:bCs w:val="0"/>
                <w:sz w:val="20"/>
                <w:szCs w:val="20"/>
              </w:rPr>
              <w:t>of organizational unit</w:t>
            </w:r>
            <w:r w:rsidR="00474688">
              <w:rPr>
                <w:b/>
                <w:bCs w:val="0"/>
                <w:sz w:val="20"/>
                <w:szCs w:val="20"/>
              </w:rPr>
              <w:t>(s)</w:t>
            </w:r>
            <w:r>
              <w:rPr>
                <w:b/>
                <w:bCs w:val="0"/>
                <w:sz w:val="20"/>
                <w:szCs w:val="20"/>
              </w:rPr>
              <w:t xml:space="preserve"> </w:t>
            </w:r>
            <w:r w:rsidRPr="00F931D4">
              <w:rPr>
                <w:sz w:val="20"/>
                <w:szCs w:val="20"/>
              </w:rPr>
              <w:t>(Attach LON Attachment D)</w:t>
            </w:r>
          </w:p>
        </w:tc>
      </w:tr>
      <w:tr w:rsidR="00943D5A" w14:paraId="32673314" w14:textId="77777777" w:rsidTr="00024412">
        <w:trPr>
          <w:cantSplit/>
          <w:trHeight w:val="432"/>
        </w:trPr>
        <w:tc>
          <w:tcPr>
            <w:tcW w:w="268" w:type="pct"/>
            <w:tcBorders>
              <w:bottom w:val="nil"/>
            </w:tcBorders>
          </w:tcPr>
          <w:p w14:paraId="303E36A1" w14:textId="6C4E9C77" w:rsidR="00943D5A" w:rsidRPr="00F931D4" w:rsidRDefault="00943D5A" w:rsidP="00943D5A">
            <w:pPr>
              <w:pStyle w:val="CFbody"/>
              <w:jc w:val="center"/>
              <w:rPr>
                <w:sz w:val="20"/>
                <w:szCs w:val="20"/>
              </w:rPr>
            </w:pPr>
            <w:r w:rsidRPr="00F931D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1D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F931D4">
              <w:rPr>
                <w:rFonts w:ascii="Times New Roman" w:hAnsi="Times New Roman" w:cs="Times New Roman"/>
                <w:sz w:val="20"/>
                <w:szCs w:val="20"/>
              </w:rPr>
            </w:r>
            <w:r w:rsidRPr="00F931D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931D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32" w:type="pct"/>
            <w:tcBorders>
              <w:bottom w:val="nil"/>
            </w:tcBorders>
          </w:tcPr>
          <w:p w14:paraId="089AB6E5" w14:textId="45ADFFED" w:rsidR="00943D5A" w:rsidRPr="00F931D4" w:rsidRDefault="00943D5A" w:rsidP="00943D5A">
            <w:pPr>
              <w:pStyle w:val="CFbody"/>
              <w:rPr>
                <w:sz w:val="20"/>
                <w:szCs w:val="20"/>
              </w:rPr>
            </w:pPr>
            <w:r w:rsidRPr="00F931D4">
              <w:rPr>
                <w:b/>
                <w:bCs w:val="0"/>
                <w:sz w:val="20"/>
                <w:szCs w:val="20"/>
              </w:rPr>
              <w:t>Deletion of an organizational unit</w:t>
            </w:r>
            <w:r w:rsidR="00474688">
              <w:rPr>
                <w:b/>
                <w:bCs w:val="0"/>
                <w:sz w:val="20"/>
                <w:szCs w:val="20"/>
              </w:rPr>
              <w:t xml:space="preserve"> or i</w:t>
            </w:r>
            <w:r w:rsidR="00474688" w:rsidRPr="00F931D4">
              <w:rPr>
                <w:b/>
                <w:bCs w:val="0"/>
                <w:sz w:val="20"/>
                <w:szCs w:val="20"/>
              </w:rPr>
              <w:t xml:space="preserve">nstruction, </w:t>
            </w:r>
            <w:r w:rsidR="00474688">
              <w:rPr>
                <w:b/>
                <w:bCs w:val="0"/>
                <w:sz w:val="20"/>
                <w:szCs w:val="20"/>
              </w:rPr>
              <w:t>r</w:t>
            </w:r>
            <w:r w:rsidR="00474688" w:rsidRPr="00F931D4">
              <w:rPr>
                <w:b/>
                <w:bCs w:val="0"/>
                <w:sz w:val="20"/>
                <w:szCs w:val="20"/>
              </w:rPr>
              <w:t xml:space="preserve">esearch, or </w:t>
            </w:r>
            <w:r w:rsidR="00474688">
              <w:rPr>
                <w:b/>
                <w:bCs w:val="0"/>
                <w:sz w:val="20"/>
                <w:szCs w:val="20"/>
              </w:rPr>
              <w:t>s</w:t>
            </w:r>
            <w:r w:rsidR="00474688" w:rsidRPr="00F931D4">
              <w:rPr>
                <w:b/>
                <w:bCs w:val="0"/>
                <w:sz w:val="20"/>
                <w:szCs w:val="20"/>
              </w:rPr>
              <w:t>ervice</w:t>
            </w:r>
            <w:r w:rsidR="00474688">
              <w:rPr>
                <w:b/>
                <w:bCs w:val="0"/>
                <w:sz w:val="20"/>
                <w:szCs w:val="20"/>
              </w:rPr>
              <w:t xml:space="preserve"> c</w:t>
            </w:r>
            <w:r w:rsidR="00474688" w:rsidRPr="00F931D4">
              <w:rPr>
                <w:b/>
                <w:bCs w:val="0"/>
                <w:sz w:val="20"/>
                <w:szCs w:val="20"/>
              </w:rPr>
              <w:t>enter</w:t>
            </w:r>
            <w:r>
              <w:rPr>
                <w:b/>
                <w:bCs w:val="0"/>
                <w:sz w:val="20"/>
                <w:szCs w:val="20"/>
              </w:rPr>
              <w:t xml:space="preserve"> </w:t>
            </w:r>
            <w:r w:rsidRPr="00F931D4">
              <w:rPr>
                <w:sz w:val="20"/>
                <w:szCs w:val="20"/>
              </w:rPr>
              <w:t xml:space="preserve">(Attach LON </w:t>
            </w:r>
            <w:r>
              <w:rPr>
                <w:sz w:val="20"/>
                <w:szCs w:val="20"/>
              </w:rPr>
              <w:t>Attachment</w:t>
            </w:r>
            <w:r w:rsidR="00512DF2">
              <w:rPr>
                <w:sz w:val="20"/>
                <w:szCs w:val="20"/>
              </w:rPr>
              <w:t xml:space="preserve"> F</w:t>
            </w:r>
            <w:r w:rsidRPr="00F931D4">
              <w:rPr>
                <w:sz w:val="20"/>
                <w:szCs w:val="20"/>
              </w:rPr>
              <w:t>)</w:t>
            </w:r>
          </w:p>
        </w:tc>
      </w:tr>
    </w:tbl>
    <w:p w14:paraId="4E801D58" w14:textId="77777777" w:rsidR="00F60B5F" w:rsidRPr="000C0104" w:rsidRDefault="00F60B5F" w:rsidP="00D2090D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6"/>
        <w:gridCol w:w="3232"/>
        <w:gridCol w:w="8"/>
        <w:gridCol w:w="1430"/>
        <w:gridCol w:w="10"/>
        <w:gridCol w:w="264"/>
        <w:gridCol w:w="6"/>
        <w:gridCol w:w="3236"/>
        <w:gridCol w:w="1444"/>
        <w:gridCol w:w="163"/>
      </w:tblGrid>
      <w:tr w:rsidR="00F60B5F" w14:paraId="2F01DDD3" w14:textId="77777777" w:rsidTr="00301D11">
        <w:trPr>
          <w:trHeight w:val="14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F2A71E" w14:textId="21936A92" w:rsidR="00F60B5F" w:rsidRPr="00024412" w:rsidRDefault="00F60B5F" w:rsidP="0066485D">
            <w:pPr>
              <w:pStyle w:val="CFHeading2"/>
              <w:rPr>
                <w:rFonts w:asciiTheme="majorHAnsi" w:hAnsiTheme="majorHAnsi" w:cstheme="majorHAnsi"/>
                <w:szCs w:val="20"/>
              </w:rPr>
            </w:pPr>
            <w:r w:rsidRPr="00024412">
              <w:rPr>
                <w:rFonts w:asciiTheme="majorHAnsi" w:hAnsiTheme="majorHAnsi" w:cstheme="majorHAnsi"/>
                <w:szCs w:val="20"/>
              </w:rPr>
              <w:t>Recommended by</w:t>
            </w:r>
          </w:p>
        </w:tc>
      </w:tr>
      <w:tr w:rsidR="000C0104" w14:paraId="01F3A37F" w14:textId="77777777" w:rsidTr="00C64794">
        <w:trPr>
          <w:trHeight w:val="576"/>
        </w:trPr>
        <w:tc>
          <w:tcPr>
            <w:tcW w:w="137" w:type="pct"/>
            <w:gridSpan w:val="2"/>
            <w:tcBorders>
              <w:left w:val="single" w:sz="4" w:space="0" w:color="auto"/>
            </w:tcBorders>
            <w:vAlign w:val="bottom"/>
          </w:tcPr>
          <w:p w14:paraId="75A7BCC5" w14:textId="77777777" w:rsidR="000C0104" w:rsidRPr="00024412" w:rsidRDefault="000C0104" w:rsidP="00990674">
            <w:pPr>
              <w:pStyle w:val="CFRoutingSeqNumber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1609" w:type="pct"/>
            <w:gridSpan w:val="2"/>
            <w:tcBorders>
              <w:bottom w:val="single" w:sz="4" w:space="0" w:color="auto"/>
            </w:tcBorders>
            <w:vAlign w:val="bottom"/>
          </w:tcPr>
          <w:p w14:paraId="3F01B898" w14:textId="77777777" w:rsidR="000C0104" w:rsidRPr="00024412" w:rsidRDefault="000C0104" w:rsidP="00FA4CB5">
            <w:pPr>
              <w:pStyle w:val="CFbody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vAlign w:val="bottom"/>
          </w:tcPr>
          <w:p w14:paraId="40136FC4" w14:textId="77777777" w:rsidR="000C0104" w:rsidRPr="00024412" w:rsidRDefault="000C0104" w:rsidP="00FA4CB5">
            <w:pPr>
              <w:pStyle w:val="CFbody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" w:type="pct"/>
            <w:gridSpan w:val="2"/>
            <w:vAlign w:val="bottom"/>
          </w:tcPr>
          <w:p w14:paraId="44B39628" w14:textId="77777777" w:rsidR="000C0104" w:rsidRPr="00024412" w:rsidRDefault="000C0104" w:rsidP="00990674">
            <w:pPr>
              <w:pStyle w:val="CFRoutingSeqNumber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vAlign w:val="bottom"/>
          </w:tcPr>
          <w:p w14:paraId="38946236" w14:textId="77777777" w:rsidR="000C0104" w:rsidRPr="00024412" w:rsidRDefault="000C0104" w:rsidP="00FA4CB5">
            <w:pPr>
              <w:pStyle w:val="CFbody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vAlign w:val="bottom"/>
          </w:tcPr>
          <w:p w14:paraId="2F8877C0" w14:textId="77777777" w:rsidR="000C0104" w:rsidRPr="00024412" w:rsidRDefault="000C0104" w:rsidP="00FA4CB5">
            <w:pPr>
              <w:pStyle w:val="CFbody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6DB31" w14:textId="77777777" w:rsidR="000C0104" w:rsidRPr="00024412" w:rsidRDefault="000C0104" w:rsidP="00A368D7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0104" w14:paraId="413713B1" w14:textId="77777777" w:rsidTr="00C64794">
        <w:tc>
          <w:tcPr>
            <w:tcW w:w="137" w:type="pct"/>
            <w:gridSpan w:val="2"/>
            <w:tcBorders>
              <w:left w:val="single" w:sz="4" w:space="0" w:color="auto"/>
            </w:tcBorders>
            <w:vAlign w:val="bottom"/>
          </w:tcPr>
          <w:p w14:paraId="7AD3F78E" w14:textId="77777777" w:rsidR="000C0104" w:rsidRPr="00024412" w:rsidRDefault="000C0104" w:rsidP="00A368D7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9" w:type="pct"/>
            <w:gridSpan w:val="2"/>
          </w:tcPr>
          <w:p w14:paraId="1ADBBC36" w14:textId="77777777" w:rsidR="000C0104" w:rsidRPr="00024412" w:rsidRDefault="000C0104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 xml:space="preserve">Department </w:t>
            </w:r>
            <w:r w:rsidR="00864D9B" w:rsidRPr="00024412">
              <w:rPr>
                <w:rFonts w:asciiTheme="majorHAnsi" w:hAnsiTheme="majorHAnsi" w:cstheme="majorHAnsi"/>
                <w:sz w:val="20"/>
                <w:szCs w:val="20"/>
              </w:rPr>
              <w:t>Chair / School Director</w:t>
            </w:r>
          </w:p>
          <w:p w14:paraId="30CCFA2D" w14:textId="0BE19356" w:rsidR="00F931D4" w:rsidRPr="00024412" w:rsidRDefault="00F931D4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(if applicable</w:t>
            </w:r>
            <w:r w:rsidR="007176CB" w:rsidRPr="00024412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715" w:type="pct"/>
            <w:gridSpan w:val="2"/>
          </w:tcPr>
          <w:p w14:paraId="42A65701" w14:textId="77777777" w:rsidR="000C0104" w:rsidRPr="00024412" w:rsidRDefault="000C0104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134" w:type="pct"/>
            <w:gridSpan w:val="2"/>
          </w:tcPr>
          <w:p w14:paraId="0264A639" w14:textId="77777777" w:rsidR="000C0104" w:rsidRPr="00024412" w:rsidRDefault="000C0104" w:rsidP="00F931D4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</w:tcBorders>
          </w:tcPr>
          <w:p w14:paraId="7D8F0376" w14:textId="5078343B" w:rsidR="000C0104" w:rsidRPr="00024412" w:rsidRDefault="00864D9B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College Dean</w:t>
            </w:r>
            <w:r w:rsidR="00024412" w:rsidRPr="00024412">
              <w:rPr>
                <w:rFonts w:asciiTheme="majorHAnsi" w:hAnsiTheme="majorHAnsi" w:cstheme="majorHAnsi"/>
                <w:sz w:val="20"/>
                <w:szCs w:val="20"/>
              </w:rPr>
              <w:t xml:space="preserve"> / Associate Provost</w:t>
            </w:r>
          </w:p>
          <w:p w14:paraId="6A49788D" w14:textId="67DDF8D8" w:rsidR="007176CB" w:rsidRPr="00024412" w:rsidRDefault="007176CB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(if applicable*)</w:t>
            </w:r>
          </w:p>
        </w:tc>
        <w:tc>
          <w:tcPr>
            <w:tcW w:w="717" w:type="pct"/>
            <w:tcBorders>
              <w:top w:val="single" w:sz="4" w:space="0" w:color="auto"/>
            </w:tcBorders>
          </w:tcPr>
          <w:p w14:paraId="1FA29AA2" w14:textId="77777777" w:rsidR="000C0104" w:rsidRPr="00024412" w:rsidRDefault="000C0104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13086D" w14:textId="77777777" w:rsidR="000C0104" w:rsidRPr="00024412" w:rsidRDefault="000C0104" w:rsidP="00A368D7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76CB" w14:paraId="3F09057F" w14:textId="77777777" w:rsidTr="00C64794">
        <w:trPr>
          <w:trHeight w:val="720"/>
        </w:trPr>
        <w:tc>
          <w:tcPr>
            <w:tcW w:w="137" w:type="pct"/>
            <w:gridSpan w:val="2"/>
            <w:tcBorders>
              <w:left w:val="single" w:sz="4" w:space="0" w:color="auto"/>
            </w:tcBorders>
            <w:vAlign w:val="bottom"/>
          </w:tcPr>
          <w:p w14:paraId="6F546AF9" w14:textId="77777777" w:rsidR="007176CB" w:rsidRPr="00024412" w:rsidRDefault="007176CB" w:rsidP="00A368D7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82" w:type="pct"/>
            <w:gridSpan w:val="8"/>
          </w:tcPr>
          <w:p w14:paraId="376BDDEF" w14:textId="4F6AE103" w:rsidR="007176CB" w:rsidRPr="00C64794" w:rsidRDefault="00817647" w:rsidP="00817647">
            <w:pPr>
              <w:pStyle w:val="CFsignature"/>
              <w:ind w:left="180" w:hanging="180"/>
              <w:rPr>
                <w:rFonts w:asciiTheme="majorHAnsi" w:hAnsiTheme="majorHAnsi" w:cstheme="majorHAnsi"/>
                <w:sz w:val="18"/>
                <w:szCs w:val="18"/>
              </w:rPr>
            </w:pPr>
            <w:r w:rsidRPr="00C64794">
              <w:rPr>
                <w:rFonts w:asciiTheme="majorHAnsi" w:hAnsiTheme="majorHAnsi" w:cstheme="majorHAnsi"/>
                <w:sz w:val="18"/>
                <w:szCs w:val="18"/>
              </w:rPr>
              <w:t>*</w:t>
            </w:r>
            <w:r w:rsidRPr="00C64794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7176CB" w:rsidRPr="00C64794">
              <w:rPr>
                <w:rFonts w:asciiTheme="majorHAnsi" w:hAnsiTheme="majorHAnsi" w:cstheme="majorHAnsi"/>
                <w:sz w:val="18"/>
                <w:szCs w:val="18"/>
              </w:rPr>
              <w:t xml:space="preserve">Certain </w:t>
            </w:r>
            <w:r w:rsidR="00C64794" w:rsidRPr="00C64794">
              <w:rPr>
                <w:rFonts w:asciiTheme="majorHAnsi" w:hAnsiTheme="majorHAnsi" w:cstheme="majorHAnsi"/>
                <w:sz w:val="18"/>
                <w:szCs w:val="18"/>
              </w:rPr>
              <w:t>organizational</w:t>
            </w:r>
            <w:r w:rsidR="007176CB" w:rsidRPr="00C64794">
              <w:rPr>
                <w:rFonts w:asciiTheme="majorHAnsi" w:hAnsiTheme="majorHAnsi" w:cstheme="majorHAnsi"/>
                <w:sz w:val="18"/>
                <w:szCs w:val="18"/>
              </w:rPr>
              <w:t xml:space="preserve"> changes may originate at the college or university level, and recommendations from the above academic leadership may not be relevant or appropriate. </w:t>
            </w:r>
            <w:r w:rsidR="00024412" w:rsidRPr="00C64794">
              <w:rPr>
                <w:rFonts w:asciiTheme="majorHAnsi" w:hAnsiTheme="majorHAnsi" w:cstheme="majorHAnsi"/>
                <w:sz w:val="18"/>
                <w:szCs w:val="18"/>
              </w:rPr>
              <w:t>Nonetheless, the academic leadership that signs this form is verifying that all appropriate deliberations within and among relevant units have been completed before submission of this form.</w:t>
            </w:r>
          </w:p>
        </w:tc>
        <w:tc>
          <w:tcPr>
            <w:tcW w:w="82" w:type="pct"/>
            <w:tcBorders>
              <w:left w:val="nil"/>
              <w:right w:val="single" w:sz="4" w:space="0" w:color="auto"/>
            </w:tcBorders>
          </w:tcPr>
          <w:p w14:paraId="402DFB28" w14:textId="77777777" w:rsidR="007176CB" w:rsidRPr="00024412" w:rsidRDefault="007176CB" w:rsidP="00A368D7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0104" w14:paraId="29A862E1" w14:textId="77777777" w:rsidTr="00C64794">
        <w:trPr>
          <w:trHeight w:val="576"/>
        </w:trPr>
        <w:tc>
          <w:tcPr>
            <w:tcW w:w="137" w:type="pct"/>
            <w:gridSpan w:val="2"/>
            <w:tcBorders>
              <w:left w:val="single" w:sz="4" w:space="0" w:color="auto"/>
            </w:tcBorders>
            <w:vAlign w:val="bottom"/>
          </w:tcPr>
          <w:p w14:paraId="78FB3BD3" w14:textId="77777777" w:rsidR="000C0104" w:rsidRPr="00024412" w:rsidRDefault="000C0104" w:rsidP="00990674">
            <w:pPr>
              <w:pStyle w:val="CFRoutingSeqNumber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1609" w:type="pct"/>
            <w:gridSpan w:val="2"/>
            <w:tcBorders>
              <w:bottom w:val="single" w:sz="4" w:space="0" w:color="auto"/>
            </w:tcBorders>
            <w:vAlign w:val="bottom"/>
          </w:tcPr>
          <w:p w14:paraId="5932F547" w14:textId="77777777" w:rsidR="000C0104" w:rsidRPr="00024412" w:rsidRDefault="000C0104" w:rsidP="00FA4CB5">
            <w:pPr>
              <w:pStyle w:val="CFbody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vAlign w:val="bottom"/>
          </w:tcPr>
          <w:p w14:paraId="12F886BA" w14:textId="77777777" w:rsidR="000C0104" w:rsidRPr="00024412" w:rsidRDefault="000C0104" w:rsidP="00FA4CB5">
            <w:pPr>
              <w:pStyle w:val="CFbody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" w:type="pct"/>
            <w:gridSpan w:val="2"/>
            <w:vAlign w:val="bottom"/>
          </w:tcPr>
          <w:p w14:paraId="6355508E" w14:textId="08ECB70C" w:rsidR="000C0104" w:rsidRPr="00024412" w:rsidRDefault="000C0104" w:rsidP="00990674">
            <w:pPr>
              <w:pStyle w:val="CFRoutingSeqNumb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7" w:type="pct"/>
            <w:vAlign w:val="bottom"/>
          </w:tcPr>
          <w:p w14:paraId="5B004042" w14:textId="77777777" w:rsidR="000C0104" w:rsidRPr="00024412" w:rsidRDefault="000C0104" w:rsidP="00FA4CB5">
            <w:pPr>
              <w:pStyle w:val="CFbody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7" w:type="pct"/>
            <w:vAlign w:val="bottom"/>
          </w:tcPr>
          <w:p w14:paraId="33AE1AAA" w14:textId="77777777" w:rsidR="000C0104" w:rsidRPr="00024412" w:rsidRDefault="000C0104" w:rsidP="00FA4CB5">
            <w:pPr>
              <w:pStyle w:val="CFbody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" w:type="pct"/>
            <w:tcBorders>
              <w:left w:val="nil"/>
              <w:right w:val="single" w:sz="4" w:space="0" w:color="auto"/>
            </w:tcBorders>
            <w:vAlign w:val="bottom"/>
          </w:tcPr>
          <w:p w14:paraId="3941BACF" w14:textId="77777777" w:rsidR="000C0104" w:rsidRPr="00024412" w:rsidRDefault="000C0104" w:rsidP="00A368D7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0104" w14:paraId="4CD74467" w14:textId="77777777" w:rsidTr="00C64794">
        <w:trPr>
          <w:trHeight w:val="245"/>
        </w:trPr>
        <w:tc>
          <w:tcPr>
            <w:tcW w:w="13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E616BF" w14:textId="77777777" w:rsidR="000C0104" w:rsidRPr="00024412" w:rsidRDefault="000C0104" w:rsidP="00A368D7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38265" w14:textId="4CDD7267" w:rsidR="000C0104" w:rsidRPr="00024412" w:rsidRDefault="00A62BD3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Council of Deans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E0A78" w14:textId="77777777" w:rsidR="000C0104" w:rsidRPr="00024412" w:rsidRDefault="000C0104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134" w:type="pct"/>
            <w:gridSpan w:val="2"/>
            <w:tcBorders>
              <w:bottom w:val="single" w:sz="4" w:space="0" w:color="auto"/>
            </w:tcBorders>
          </w:tcPr>
          <w:p w14:paraId="19D49D20" w14:textId="77777777" w:rsidR="000C0104" w:rsidRPr="00024412" w:rsidRDefault="000C0104" w:rsidP="00F931D4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0C9C8E19" w14:textId="6721944E" w:rsidR="000C0104" w:rsidRPr="00024412" w:rsidRDefault="000C0104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6D0414C5" w14:textId="7C370E03" w:rsidR="000C0104" w:rsidRPr="00024412" w:rsidRDefault="000C0104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9DB28A" w14:textId="77777777" w:rsidR="000C0104" w:rsidRPr="00024412" w:rsidRDefault="000C0104" w:rsidP="00A368D7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0104" w14:paraId="76DA14C5" w14:textId="77777777" w:rsidTr="00C64794">
        <w:trPr>
          <w:trHeight w:val="144"/>
        </w:trPr>
        <w:tc>
          <w:tcPr>
            <w:tcW w:w="2460" w:type="pct"/>
            <w:gridSpan w:val="6"/>
            <w:tcBorders>
              <w:left w:val="single" w:sz="4" w:space="0" w:color="auto"/>
            </w:tcBorders>
            <w:vAlign w:val="bottom"/>
          </w:tcPr>
          <w:p w14:paraId="6C5D18DA" w14:textId="77777777" w:rsidR="000C0104" w:rsidRPr="00024412" w:rsidRDefault="000C0104" w:rsidP="00A368D7">
            <w:pPr>
              <w:spacing w:before="20"/>
              <w:ind w:left="95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Approved by</w:t>
            </w:r>
          </w:p>
        </w:tc>
        <w:tc>
          <w:tcPr>
            <w:tcW w:w="2540" w:type="pct"/>
            <w:gridSpan w:val="5"/>
            <w:tcBorders>
              <w:right w:val="single" w:sz="4" w:space="0" w:color="auto"/>
            </w:tcBorders>
            <w:vAlign w:val="bottom"/>
          </w:tcPr>
          <w:p w14:paraId="4A8F4F17" w14:textId="77777777" w:rsidR="000C0104" w:rsidRPr="00024412" w:rsidRDefault="000C0104" w:rsidP="00A368D7">
            <w:pPr>
              <w:spacing w:before="20"/>
              <w:ind w:left="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0104" w14:paraId="418478F4" w14:textId="77777777" w:rsidTr="00C64794">
        <w:trPr>
          <w:trHeight w:val="576"/>
        </w:trPr>
        <w:tc>
          <w:tcPr>
            <w:tcW w:w="137" w:type="pct"/>
            <w:gridSpan w:val="2"/>
            <w:tcBorders>
              <w:left w:val="single" w:sz="4" w:space="0" w:color="auto"/>
            </w:tcBorders>
            <w:vAlign w:val="bottom"/>
          </w:tcPr>
          <w:p w14:paraId="275BCD98" w14:textId="49EF456E" w:rsidR="000C0104" w:rsidRPr="00024412" w:rsidRDefault="00F931D4" w:rsidP="00990674">
            <w:pPr>
              <w:pStyle w:val="CFRoutingSeqNumber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0C0104" w:rsidRPr="0002441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609" w:type="pct"/>
            <w:gridSpan w:val="2"/>
            <w:tcBorders>
              <w:bottom w:val="single" w:sz="4" w:space="0" w:color="auto"/>
            </w:tcBorders>
            <w:vAlign w:val="bottom"/>
          </w:tcPr>
          <w:p w14:paraId="07EAF5CC" w14:textId="77777777" w:rsidR="000C0104" w:rsidRPr="00024412" w:rsidRDefault="000C0104" w:rsidP="00FA4CB5">
            <w:pPr>
              <w:pStyle w:val="CFbody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vAlign w:val="bottom"/>
          </w:tcPr>
          <w:p w14:paraId="5BE441B7" w14:textId="77777777" w:rsidR="000C0104" w:rsidRPr="00024412" w:rsidRDefault="000C0104" w:rsidP="00FA4CB5">
            <w:pPr>
              <w:pStyle w:val="CFbody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" w:type="pct"/>
            <w:gridSpan w:val="2"/>
            <w:vAlign w:val="bottom"/>
          </w:tcPr>
          <w:p w14:paraId="5EB9E292" w14:textId="7CC6DD93" w:rsidR="000C0104" w:rsidRPr="00024412" w:rsidRDefault="00F931D4" w:rsidP="00990674">
            <w:pPr>
              <w:pStyle w:val="CFRoutingSeqNumber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0C0104" w:rsidRPr="0002441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vAlign w:val="bottom"/>
          </w:tcPr>
          <w:p w14:paraId="1C35D3C2" w14:textId="77777777" w:rsidR="000C0104" w:rsidRPr="00024412" w:rsidRDefault="000C0104" w:rsidP="00FA4CB5">
            <w:pPr>
              <w:pStyle w:val="CFbody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vAlign w:val="bottom"/>
          </w:tcPr>
          <w:p w14:paraId="58096F59" w14:textId="77777777" w:rsidR="000C0104" w:rsidRPr="00024412" w:rsidRDefault="000C0104" w:rsidP="00FA4CB5">
            <w:pPr>
              <w:pStyle w:val="CFbody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" w:type="pct"/>
            <w:tcBorders>
              <w:right w:val="single" w:sz="4" w:space="0" w:color="auto"/>
            </w:tcBorders>
            <w:vAlign w:val="bottom"/>
          </w:tcPr>
          <w:p w14:paraId="7D019A2C" w14:textId="77777777" w:rsidR="000C0104" w:rsidRPr="00024412" w:rsidRDefault="000C0104" w:rsidP="00A368D7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0104" w14:paraId="39476409" w14:textId="77777777" w:rsidTr="00C64794">
        <w:trPr>
          <w:trHeight w:val="245"/>
        </w:trPr>
        <w:tc>
          <w:tcPr>
            <w:tcW w:w="13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2102EF" w14:textId="77777777" w:rsidR="000C0104" w:rsidRPr="00024412" w:rsidRDefault="000C0104" w:rsidP="00A368D7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A3995" w14:textId="77777777" w:rsidR="000C0104" w:rsidRPr="00024412" w:rsidRDefault="000C0104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Provost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FC9CB" w14:textId="77777777" w:rsidR="000C0104" w:rsidRPr="00024412" w:rsidRDefault="000C0104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134" w:type="pct"/>
            <w:gridSpan w:val="2"/>
            <w:tcBorders>
              <w:bottom w:val="single" w:sz="4" w:space="0" w:color="auto"/>
            </w:tcBorders>
          </w:tcPr>
          <w:p w14:paraId="5DED4138" w14:textId="77777777" w:rsidR="000C0104" w:rsidRPr="00024412" w:rsidRDefault="000C0104" w:rsidP="00F931D4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bottom w:val="single" w:sz="4" w:space="0" w:color="auto"/>
            </w:tcBorders>
          </w:tcPr>
          <w:p w14:paraId="71EBDE54" w14:textId="77777777" w:rsidR="000C0104" w:rsidRPr="00024412" w:rsidRDefault="000C0104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President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00BD2652" w14:textId="77777777" w:rsidR="000C0104" w:rsidRPr="00024412" w:rsidRDefault="000C0104" w:rsidP="00F931D4">
            <w:pPr>
              <w:pStyle w:val="CFsignature"/>
              <w:rPr>
                <w:rFonts w:asciiTheme="majorHAnsi" w:hAnsiTheme="majorHAnsi" w:cstheme="majorHAnsi"/>
                <w:sz w:val="20"/>
                <w:szCs w:val="20"/>
              </w:rPr>
            </w:pPr>
            <w:r w:rsidRPr="00024412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82" w:type="pct"/>
            <w:tcBorders>
              <w:bottom w:val="single" w:sz="4" w:space="0" w:color="auto"/>
              <w:right w:val="single" w:sz="4" w:space="0" w:color="auto"/>
            </w:tcBorders>
          </w:tcPr>
          <w:p w14:paraId="7373B72E" w14:textId="77777777" w:rsidR="000C0104" w:rsidRPr="00024412" w:rsidRDefault="000C0104" w:rsidP="00A368D7">
            <w:pPr>
              <w:ind w:left="14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0104" w14:paraId="552009AB" w14:textId="77777777" w:rsidTr="00C64794">
        <w:trPr>
          <w:trHeight w:val="14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58A1C" w14:textId="16A5B81D" w:rsidR="000C0104" w:rsidRPr="00C64794" w:rsidRDefault="000C0104" w:rsidP="0047705A">
            <w:pPr>
              <w:pStyle w:val="CFbody"/>
              <w:rPr>
                <w:rFonts w:asciiTheme="majorHAnsi" w:hAnsiTheme="majorHAnsi" w:cstheme="majorHAnsi"/>
              </w:rPr>
            </w:pPr>
            <w:r w:rsidRPr="00C64794">
              <w:rPr>
                <w:rFonts w:asciiTheme="majorHAnsi" w:hAnsiTheme="majorHAnsi" w:cstheme="majorHAnsi"/>
              </w:rPr>
              <w:t xml:space="preserve">The Office of the Provost </w:t>
            </w:r>
            <w:r w:rsidR="00A72A8B" w:rsidRPr="00C64794">
              <w:rPr>
                <w:rFonts w:asciiTheme="majorHAnsi" w:hAnsiTheme="majorHAnsi" w:cstheme="majorHAnsi"/>
              </w:rPr>
              <w:t xml:space="preserve">sends all </w:t>
            </w:r>
            <w:r w:rsidR="00C64794" w:rsidRPr="00C64794">
              <w:rPr>
                <w:rFonts w:asciiTheme="majorHAnsi" w:hAnsiTheme="majorHAnsi" w:cstheme="majorHAnsi"/>
              </w:rPr>
              <w:t xml:space="preserve">notifications </w:t>
            </w:r>
            <w:r w:rsidR="00A72A8B" w:rsidRPr="00C64794">
              <w:rPr>
                <w:rFonts w:asciiTheme="majorHAnsi" w:hAnsiTheme="majorHAnsi" w:cstheme="majorHAnsi"/>
              </w:rPr>
              <w:t xml:space="preserve">to </w:t>
            </w:r>
            <w:r w:rsidR="00C64794" w:rsidRPr="00C64794">
              <w:t>the UCA Board of Trustees, the AHECB, and other Arkansas institutions as required by ADHE. The approval process is not complete until notification is received from ADHE.</w:t>
            </w:r>
            <w:r w:rsidR="00C64794">
              <w:t xml:space="preserve"> </w:t>
            </w:r>
            <w:r w:rsidR="00C64794" w:rsidRPr="00C64794">
              <w:t>The Office of the Provost retains th</w:t>
            </w:r>
            <w:r w:rsidR="00C64794">
              <w:t>is</w:t>
            </w:r>
            <w:r w:rsidR="00C64794" w:rsidRPr="00C64794">
              <w:t xml:space="preserve"> original and sends a copy to the Office of the Registrar for changes in Banner.</w:t>
            </w:r>
          </w:p>
        </w:tc>
      </w:tr>
      <w:tr w:rsidR="00C64794" w14:paraId="0D41CE00" w14:textId="77777777" w:rsidTr="00C64794">
        <w:trPr>
          <w:trHeight w:val="245"/>
        </w:trPr>
        <w:tc>
          <w:tcPr>
            <w:tcW w:w="2455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E4A83" w14:textId="2C6E09EB" w:rsidR="00C64794" w:rsidRPr="00024412" w:rsidRDefault="00C64794" w:rsidP="00C64794">
            <w:pPr>
              <w:spacing w:before="20"/>
              <w:ind w:left="95"/>
              <w:rPr>
                <w:rFonts w:asciiTheme="majorHAnsi" w:hAnsiTheme="majorHAnsi" w:cstheme="majorHAnsi"/>
                <w:sz w:val="20"/>
                <w:szCs w:val="20"/>
              </w:rPr>
            </w:pPr>
            <w:r w:rsidRPr="00C6479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Recorded in Bulletin by</w:t>
            </w:r>
          </w:p>
        </w:tc>
        <w:tc>
          <w:tcPr>
            <w:tcW w:w="2545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F51A" w14:textId="3DFF0858" w:rsidR="00C64794" w:rsidRPr="00024412" w:rsidRDefault="00C64794" w:rsidP="00C64794">
            <w:pPr>
              <w:spacing w:before="20"/>
              <w:ind w:left="95"/>
              <w:rPr>
                <w:rFonts w:asciiTheme="majorHAnsi" w:hAnsiTheme="majorHAnsi" w:cstheme="majorHAnsi"/>
                <w:sz w:val="20"/>
                <w:szCs w:val="20"/>
              </w:rPr>
            </w:pPr>
            <w:r w:rsidRPr="00C6479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Recorded in Banner by</w:t>
            </w:r>
          </w:p>
        </w:tc>
      </w:tr>
      <w:tr w:rsidR="00C64794" w14:paraId="3A380708" w14:textId="77777777" w:rsidTr="00C64794">
        <w:trPr>
          <w:trHeight w:val="576"/>
        </w:trPr>
        <w:tc>
          <w:tcPr>
            <w:tcW w:w="13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E7E0D2" w14:textId="0ECC6274" w:rsidR="00C64794" w:rsidRPr="00024412" w:rsidRDefault="00C64794" w:rsidP="00C64794">
            <w:pPr>
              <w:pStyle w:val="CFbody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</w:t>
            </w:r>
          </w:p>
        </w:tc>
        <w:tc>
          <w:tcPr>
            <w:tcW w:w="16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8D75E" w14:textId="77777777" w:rsidR="00C64794" w:rsidRPr="00024412" w:rsidRDefault="00C64794" w:rsidP="0047705A">
            <w:pPr>
              <w:pStyle w:val="CFbody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B0D62" w14:textId="77777777" w:rsidR="00C64794" w:rsidRPr="00024412" w:rsidRDefault="00C64794" w:rsidP="0047705A">
            <w:pPr>
              <w:pStyle w:val="CFbody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shd w:val="clear" w:color="auto" w:fill="auto"/>
            <w:vAlign w:val="bottom"/>
          </w:tcPr>
          <w:p w14:paraId="351D5972" w14:textId="0F505790" w:rsidR="00C64794" w:rsidRPr="00024412" w:rsidRDefault="00C64794" w:rsidP="00C64794">
            <w:pPr>
              <w:pStyle w:val="CFbody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</w:t>
            </w:r>
          </w:p>
        </w:tc>
        <w:tc>
          <w:tcPr>
            <w:tcW w:w="161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D332B" w14:textId="77777777" w:rsidR="00C64794" w:rsidRPr="00024412" w:rsidRDefault="00C64794" w:rsidP="0047705A">
            <w:pPr>
              <w:pStyle w:val="CFbody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0E0C6" w14:textId="77777777" w:rsidR="00C64794" w:rsidRPr="00024412" w:rsidRDefault="00C64794" w:rsidP="0047705A">
            <w:pPr>
              <w:pStyle w:val="CFbody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89A66" w14:textId="6387B2EC" w:rsidR="00C64794" w:rsidRPr="00024412" w:rsidRDefault="00C64794" w:rsidP="0047705A">
            <w:pPr>
              <w:pStyle w:val="CFbody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4794" w14:paraId="608634E8" w14:textId="77777777" w:rsidTr="00C64794">
        <w:trPr>
          <w:trHeight w:val="24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B785D" w14:textId="77777777" w:rsidR="00C64794" w:rsidRPr="00024412" w:rsidRDefault="00C64794" w:rsidP="0047705A">
            <w:pPr>
              <w:pStyle w:val="CFbody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5599C" w14:textId="2CC9743E" w:rsidR="00C64794" w:rsidRPr="00024412" w:rsidRDefault="00C64794" w:rsidP="00C64794">
            <w:pPr>
              <w:pStyle w:val="CFbody"/>
              <w:ind w:left="18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Office of the Provost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B76A2" w14:textId="76DDDBAA" w:rsidR="00C64794" w:rsidRPr="00024412" w:rsidRDefault="00C64794" w:rsidP="00C64794">
            <w:pPr>
              <w:pStyle w:val="CFbody"/>
              <w:ind w:left="18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1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31133" w14:textId="77777777" w:rsidR="00C64794" w:rsidRPr="00024412" w:rsidRDefault="00C64794" w:rsidP="0047705A">
            <w:pPr>
              <w:pStyle w:val="CFbody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79E2F" w14:textId="064E25DC" w:rsidR="00C64794" w:rsidRPr="00024412" w:rsidRDefault="00C64794" w:rsidP="00C64794">
            <w:pPr>
              <w:pStyle w:val="CFbody"/>
              <w:ind w:left="18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Office of the Registrar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C1D94" w14:textId="18E2400F" w:rsidR="00C64794" w:rsidRPr="00024412" w:rsidRDefault="00C64794" w:rsidP="00C64794">
            <w:pPr>
              <w:pStyle w:val="CFbody"/>
              <w:ind w:left="16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587B" w14:textId="5141461C" w:rsidR="00C64794" w:rsidRPr="00024412" w:rsidRDefault="00C64794" w:rsidP="0047705A">
            <w:pPr>
              <w:pStyle w:val="CFbody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B4E975D" w14:textId="77777777" w:rsidR="00E54D14" w:rsidRPr="00F320DF" w:rsidRDefault="00E54D14" w:rsidP="00646F9E">
      <w:pPr>
        <w:rPr>
          <w:rFonts w:ascii="Arial Narrow" w:hAnsi="Arial Narrow" w:cs="Arial"/>
          <w:b/>
          <w:sz w:val="2"/>
          <w:szCs w:val="2"/>
        </w:rPr>
      </w:pPr>
    </w:p>
    <w:sectPr w:rsidR="00E54D14" w:rsidRPr="00F320DF" w:rsidSect="0047705A">
      <w:headerReference w:type="default" r:id="rId7"/>
      <w:footerReference w:type="default" r:id="rId8"/>
      <w:pgSz w:w="12240" w:h="15840" w:code="1"/>
      <w:pgMar w:top="1440" w:right="1080" w:bottom="108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C9F7" w14:textId="77777777" w:rsidR="00CC0740" w:rsidRDefault="00CC0740">
      <w:r>
        <w:separator/>
      </w:r>
    </w:p>
  </w:endnote>
  <w:endnote w:type="continuationSeparator" w:id="0">
    <w:p w14:paraId="5B61FC4D" w14:textId="77777777" w:rsidR="00CC0740" w:rsidRDefault="00CC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7F3B" w14:textId="07DEA1B0" w:rsidR="005E052C" w:rsidRPr="00DE5C65" w:rsidRDefault="00F24D2F" w:rsidP="0047705A">
    <w:pPr>
      <w:pStyle w:val="CFFooter"/>
    </w:pPr>
    <w:r w:rsidRPr="00DE5C65">
      <w:t xml:space="preserve">Form </w:t>
    </w:r>
    <w:r w:rsidR="00DE5C65">
      <w:t xml:space="preserve">updated </w:t>
    </w:r>
    <w:r w:rsidR="00474688">
      <w:t>2025-12-09</w:t>
    </w:r>
    <w:r w:rsidR="00DE5C65">
      <w:ptab w:relativeTo="margin" w:alignment="right" w:leader="none"/>
    </w:r>
    <w:r w:rsidRPr="00DE5C65">
      <w:t xml:space="preserve">Page </w:t>
    </w:r>
    <w:r w:rsidRPr="00DE5C65">
      <w:fldChar w:fldCharType="begin"/>
    </w:r>
    <w:r w:rsidRPr="00DE5C65">
      <w:instrText xml:space="preserve"> PAGE  \* Arabic  \* MERGEFORMAT </w:instrText>
    </w:r>
    <w:r w:rsidRPr="00DE5C65">
      <w:fldChar w:fldCharType="separate"/>
    </w:r>
    <w:r w:rsidR="00027F56">
      <w:rPr>
        <w:noProof/>
      </w:rPr>
      <w:t>1</w:t>
    </w:r>
    <w:r w:rsidRPr="00DE5C65">
      <w:fldChar w:fldCharType="end"/>
    </w:r>
    <w:r w:rsidRPr="00DE5C65">
      <w:t xml:space="preserve"> of </w:t>
    </w:r>
    <w:r w:rsidR="00B63FD7">
      <w:rPr>
        <w:noProof/>
      </w:rPr>
      <w:fldChar w:fldCharType="begin"/>
    </w:r>
    <w:r w:rsidR="00B63FD7">
      <w:rPr>
        <w:noProof/>
      </w:rPr>
      <w:instrText xml:space="preserve"> NUMPAGES  \* Arabic  \* MERGEFORMAT </w:instrText>
    </w:r>
    <w:r w:rsidR="00B63FD7">
      <w:rPr>
        <w:noProof/>
      </w:rPr>
      <w:fldChar w:fldCharType="separate"/>
    </w:r>
    <w:r w:rsidR="00027F56">
      <w:rPr>
        <w:noProof/>
      </w:rPr>
      <w:t>2</w:t>
    </w:r>
    <w:r w:rsidR="00B63FD7">
      <w:rPr>
        <w:noProof/>
      </w:rPr>
      <w:fldChar w:fldCharType="end"/>
    </w:r>
    <w:r w:rsidRPr="00DE5C6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DF08" w14:textId="77777777" w:rsidR="00CC0740" w:rsidRDefault="00CC0740">
      <w:r>
        <w:separator/>
      </w:r>
    </w:p>
  </w:footnote>
  <w:footnote w:type="continuationSeparator" w:id="0">
    <w:p w14:paraId="6ABE607E" w14:textId="77777777" w:rsidR="00CC0740" w:rsidRDefault="00CC0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A01F" w14:textId="072A9A08" w:rsidR="000B3D97" w:rsidRPr="00DE5C65" w:rsidRDefault="0077687A" w:rsidP="0047705A">
    <w:pPr>
      <w:pStyle w:val="CFHeader"/>
    </w:pPr>
    <w:r w:rsidRPr="00DE5C65">
      <w:t>University of Central Arkansas</w:t>
    </w:r>
    <w:r w:rsidRPr="00DE5C65">
      <w:ptab w:relativeTo="margin" w:alignment="right" w:leader="none"/>
    </w:r>
    <w:r w:rsidR="004034D1">
      <w:t>Organizational</w:t>
    </w:r>
    <w:r w:rsidR="00581542">
      <w:t xml:space="preserve"> </w:t>
    </w:r>
    <w:r w:rsidR="00D65FC2">
      <w:t xml:space="preserve">Change </w:t>
    </w:r>
    <w:r w:rsidR="000B3D97" w:rsidRPr="00DE5C65"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9A3"/>
    <w:multiLevelType w:val="multilevel"/>
    <w:tmpl w:val="FCFCD8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A7C51"/>
    <w:multiLevelType w:val="multilevel"/>
    <w:tmpl w:val="FDE62D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9C5E3A"/>
    <w:multiLevelType w:val="hybridMultilevel"/>
    <w:tmpl w:val="FFC4CE40"/>
    <w:lvl w:ilvl="0" w:tplc="E3C0C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87911">
    <w:abstractNumId w:val="1"/>
  </w:num>
  <w:num w:numId="2" w16cid:durableId="397291455">
    <w:abstractNumId w:val="0"/>
  </w:num>
  <w:num w:numId="3" w16cid:durableId="379284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pk1ETwsQrHTZURrpH4dJ3FlmnjeA0m7kmc06QtCkBdU69rcBY56D5VJgYQcSm0ize7qfCkxBInTwPfwBeNNlw==" w:salt="jTFxb/c4ajgmaNeo51hYP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C3"/>
    <w:rsid w:val="000004F9"/>
    <w:rsid w:val="00000E8E"/>
    <w:rsid w:val="000014BD"/>
    <w:rsid w:val="00001A63"/>
    <w:rsid w:val="00002A5C"/>
    <w:rsid w:val="00004EE9"/>
    <w:rsid w:val="00017BD7"/>
    <w:rsid w:val="00024265"/>
    <w:rsid w:val="00024412"/>
    <w:rsid w:val="000254BC"/>
    <w:rsid w:val="00027B3E"/>
    <w:rsid w:val="00027F56"/>
    <w:rsid w:val="0004024D"/>
    <w:rsid w:val="000510FB"/>
    <w:rsid w:val="00052DA4"/>
    <w:rsid w:val="000607E6"/>
    <w:rsid w:val="00062D2A"/>
    <w:rsid w:val="000733DA"/>
    <w:rsid w:val="0007530E"/>
    <w:rsid w:val="00083B9B"/>
    <w:rsid w:val="000A46AB"/>
    <w:rsid w:val="000B3D97"/>
    <w:rsid w:val="000C0104"/>
    <w:rsid w:val="000C4B57"/>
    <w:rsid w:val="000C542A"/>
    <w:rsid w:val="000E0593"/>
    <w:rsid w:val="000F4900"/>
    <w:rsid w:val="00102D24"/>
    <w:rsid w:val="00111032"/>
    <w:rsid w:val="001127E6"/>
    <w:rsid w:val="00115461"/>
    <w:rsid w:val="00136093"/>
    <w:rsid w:val="001416E4"/>
    <w:rsid w:val="00150F71"/>
    <w:rsid w:val="00163E87"/>
    <w:rsid w:val="001818CF"/>
    <w:rsid w:val="00186858"/>
    <w:rsid w:val="00195769"/>
    <w:rsid w:val="001B3FF9"/>
    <w:rsid w:val="001C64EB"/>
    <w:rsid w:val="001E1E02"/>
    <w:rsid w:val="001E32AE"/>
    <w:rsid w:val="001F63E1"/>
    <w:rsid w:val="002005EC"/>
    <w:rsid w:val="00201B4E"/>
    <w:rsid w:val="00201C51"/>
    <w:rsid w:val="00211DEB"/>
    <w:rsid w:val="002233AF"/>
    <w:rsid w:val="00225E93"/>
    <w:rsid w:val="00233F26"/>
    <w:rsid w:val="0026774E"/>
    <w:rsid w:val="0029275F"/>
    <w:rsid w:val="002A3C3D"/>
    <w:rsid w:val="002A7AD2"/>
    <w:rsid w:val="002B18E0"/>
    <w:rsid w:val="002D2C7A"/>
    <w:rsid w:val="002D7CEC"/>
    <w:rsid w:val="002E661F"/>
    <w:rsid w:val="002F2D64"/>
    <w:rsid w:val="00301D11"/>
    <w:rsid w:val="0030258A"/>
    <w:rsid w:val="0032124D"/>
    <w:rsid w:val="00323AB6"/>
    <w:rsid w:val="0032559E"/>
    <w:rsid w:val="00325FD4"/>
    <w:rsid w:val="003371D3"/>
    <w:rsid w:val="0034389B"/>
    <w:rsid w:val="00346629"/>
    <w:rsid w:val="00353702"/>
    <w:rsid w:val="00371D76"/>
    <w:rsid w:val="00380CD6"/>
    <w:rsid w:val="003A3A3A"/>
    <w:rsid w:val="003C0617"/>
    <w:rsid w:val="003C44EC"/>
    <w:rsid w:val="003C4B7A"/>
    <w:rsid w:val="003C5549"/>
    <w:rsid w:val="003F524C"/>
    <w:rsid w:val="004021D1"/>
    <w:rsid w:val="004034D1"/>
    <w:rsid w:val="00412EBC"/>
    <w:rsid w:val="004234AB"/>
    <w:rsid w:val="00423D11"/>
    <w:rsid w:val="004240B2"/>
    <w:rsid w:val="00431DE3"/>
    <w:rsid w:val="00432871"/>
    <w:rsid w:val="00433B7E"/>
    <w:rsid w:val="0044188D"/>
    <w:rsid w:val="00451172"/>
    <w:rsid w:val="004716C8"/>
    <w:rsid w:val="0047412E"/>
    <w:rsid w:val="00474688"/>
    <w:rsid w:val="00474CF8"/>
    <w:rsid w:val="0047705A"/>
    <w:rsid w:val="00491FEF"/>
    <w:rsid w:val="004A056D"/>
    <w:rsid w:val="004A782C"/>
    <w:rsid w:val="004B058B"/>
    <w:rsid w:val="004B081B"/>
    <w:rsid w:val="004B77DA"/>
    <w:rsid w:val="004C6837"/>
    <w:rsid w:val="004D0446"/>
    <w:rsid w:val="004E2EC1"/>
    <w:rsid w:val="00506936"/>
    <w:rsid w:val="00512DF2"/>
    <w:rsid w:val="0051435B"/>
    <w:rsid w:val="00520FAE"/>
    <w:rsid w:val="005411E9"/>
    <w:rsid w:val="00545EAB"/>
    <w:rsid w:val="00554826"/>
    <w:rsid w:val="005667FD"/>
    <w:rsid w:val="005669D6"/>
    <w:rsid w:val="00581542"/>
    <w:rsid w:val="005A443E"/>
    <w:rsid w:val="005B3940"/>
    <w:rsid w:val="005B6324"/>
    <w:rsid w:val="005C6B23"/>
    <w:rsid w:val="005D024B"/>
    <w:rsid w:val="005D2954"/>
    <w:rsid w:val="005E052C"/>
    <w:rsid w:val="005E47EB"/>
    <w:rsid w:val="00601528"/>
    <w:rsid w:val="00605235"/>
    <w:rsid w:val="006075F3"/>
    <w:rsid w:val="00613E58"/>
    <w:rsid w:val="00620EAE"/>
    <w:rsid w:val="00622868"/>
    <w:rsid w:val="0063028F"/>
    <w:rsid w:val="0063165D"/>
    <w:rsid w:val="00634E13"/>
    <w:rsid w:val="00637032"/>
    <w:rsid w:val="00642404"/>
    <w:rsid w:val="00642B3C"/>
    <w:rsid w:val="00646F9E"/>
    <w:rsid w:val="006473E1"/>
    <w:rsid w:val="00652808"/>
    <w:rsid w:val="0066334B"/>
    <w:rsid w:val="0066485D"/>
    <w:rsid w:val="00666C48"/>
    <w:rsid w:val="006A244A"/>
    <w:rsid w:val="006A2E76"/>
    <w:rsid w:val="006B2DA2"/>
    <w:rsid w:val="006B3E03"/>
    <w:rsid w:val="006D2582"/>
    <w:rsid w:val="006D50A1"/>
    <w:rsid w:val="006E5BD8"/>
    <w:rsid w:val="006F21E5"/>
    <w:rsid w:val="006F3084"/>
    <w:rsid w:val="006F42D6"/>
    <w:rsid w:val="006F4AE1"/>
    <w:rsid w:val="0070598A"/>
    <w:rsid w:val="00707849"/>
    <w:rsid w:val="00714E20"/>
    <w:rsid w:val="007176CB"/>
    <w:rsid w:val="007354A3"/>
    <w:rsid w:val="00746D29"/>
    <w:rsid w:val="007513F8"/>
    <w:rsid w:val="00754734"/>
    <w:rsid w:val="00755C57"/>
    <w:rsid w:val="00765636"/>
    <w:rsid w:val="00774E84"/>
    <w:rsid w:val="0077687A"/>
    <w:rsid w:val="00784B6A"/>
    <w:rsid w:val="007861D9"/>
    <w:rsid w:val="00790ACB"/>
    <w:rsid w:val="007973A0"/>
    <w:rsid w:val="007A335D"/>
    <w:rsid w:val="007A416C"/>
    <w:rsid w:val="007B4442"/>
    <w:rsid w:val="007C3E44"/>
    <w:rsid w:val="007C5AC7"/>
    <w:rsid w:val="007D5421"/>
    <w:rsid w:val="007E33AB"/>
    <w:rsid w:val="007E518D"/>
    <w:rsid w:val="007F1641"/>
    <w:rsid w:val="00805A8D"/>
    <w:rsid w:val="00817647"/>
    <w:rsid w:val="0082295C"/>
    <w:rsid w:val="008579E3"/>
    <w:rsid w:val="00861015"/>
    <w:rsid w:val="00864D9B"/>
    <w:rsid w:val="00873CC7"/>
    <w:rsid w:val="008873E3"/>
    <w:rsid w:val="008B08E2"/>
    <w:rsid w:val="008C3FFA"/>
    <w:rsid w:val="008C645F"/>
    <w:rsid w:val="008C7532"/>
    <w:rsid w:val="008D4AA4"/>
    <w:rsid w:val="008D73A2"/>
    <w:rsid w:val="008E1684"/>
    <w:rsid w:val="008E2BBD"/>
    <w:rsid w:val="008E6D16"/>
    <w:rsid w:val="008F22BD"/>
    <w:rsid w:val="009061CA"/>
    <w:rsid w:val="009232C9"/>
    <w:rsid w:val="00932805"/>
    <w:rsid w:val="00934B96"/>
    <w:rsid w:val="0094053F"/>
    <w:rsid w:val="00943686"/>
    <w:rsid w:val="00943D5A"/>
    <w:rsid w:val="009440AE"/>
    <w:rsid w:val="00955C3E"/>
    <w:rsid w:val="009653D1"/>
    <w:rsid w:val="00970E15"/>
    <w:rsid w:val="00990674"/>
    <w:rsid w:val="00990935"/>
    <w:rsid w:val="00991E01"/>
    <w:rsid w:val="00994567"/>
    <w:rsid w:val="009A0DB2"/>
    <w:rsid w:val="009A1DE2"/>
    <w:rsid w:val="009A51A9"/>
    <w:rsid w:val="009A5202"/>
    <w:rsid w:val="009B0609"/>
    <w:rsid w:val="009B09D2"/>
    <w:rsid w:val="009C209E"/>
    <w:rsid w:val="009C28C3"/>
    <w:rsid w:val="009C6019"/>
    <w:rsid w:val="009C70F2"/>
    <w:rsid w:val="009D3AAC"/>
    <w:rsid w:val="009D3ADC"/>
    <w:rsid w:val="009D6795"/>
    <w:rsid w:val="009E5CC1"/>
    <w:rsid w:val="009F3B1E"/>
    <w:rsid w:val="00A004E9"/>
    <w:rsid w:val="00A0191A"/>
    <w:rsid w:val="00A034EB"/>
    <w:rsid w:val="00A14A84"/>
    <w:rsid w:val="00A208EE"/>
    <w:rsid w:val="00A27DA4"/>
    <w:rsid w:val="00A332FB"/>
    <w:rsid w:val="00A5574A"/>
    <w:rsid w:val="00A57963"/>
    <w:rsid w:val="00A60919"/>
    <w:rsid w:val="00A62BD3"/>
    <w:rsid w:val="00A72A8B"/>
    <w:rsid w:val="00A953DD"/>
    <w:rsid w:val="00AA6CA0"/>
    <w:rsid w:val="00AB06C3"/>
    <w:rsid w:val="00AB644D"/>
    <w:rsid w:val="00AC5C1A"/>
    <w:rsid w:val="00AD0475"/>
    <w:rsid w:val="00AD376E"/>
    <w:rsid w:val="00AF06DB"/>
    <w:rsid w:val="00AF7612"/>
    <w:rsid w:val="00B05A5A"/>
    <w:rsid w:val="00B07F4E"/>
    <w:rsid w:val="00B16A60"/>
    <w:rsid w:val="00B174D1"/>
    <w:rsid w:val="00B2720C"/>
    <w:rsid w:val="00B27426"/>
    <w:rsid w:val="00B46CE9"/>
    <w:rsid w:val="00B5015F"/>
    <w:rsid w:val="00B508FD"/>
    <w:rsid w:val="00B50F14"/>
    <w:rsid w:val="00B51237"/>
    <w:rsid w:val="00B63FD7"/>
    <w:rsid w:val="00B65B4B"/>
    <w:rsid w:val="00B758F7"/>
    <w:rsid w:val="00B75A13"/>
    <w:rsid w:val="00B85216"/>
    <w:rsid w:val="00B8558B"/>
    <w:rsid w:val="00B9452B"/>
    <w:rsid w:val="00B9619B"/>
    <w:rsid w:val="00BB132C"/>
    <w:rsid w:val="00BB1411"/>
    <w:rsid w:val="00BC043C"/>
    <w:rsid w:val="00BC721D"/>
    <w:rsid w:val="00BE3121"/>
    <w:rsid w:val="00BE4740"/>
    <w:rsid w:val="00BF100F"/>
    <w:rsid w:val="00BF1743"/>
    <w:rsid w:val="00C001E0"/>
    <w:rsid w:val="00C06234"/>
    <w:rsid w:val="00C172E4"/>
    <w:rsid w:val="00C23146"/>
    <w:rsid w:val="00C26142"/>
    <w:rsid w:val="00C36E59"/>
    <w:rsid w:val="00C42C8E"/>
    <w:rsid w:val="00C64794"/>
    <w:rsid w:val="00C77966"/>
    <w:rsid w:val="00C81DCF"/>
    <w:rsid w:val="00C838D1"/>
    <w:rsid w:val="00C940C9"/>
    <w:rsid w:val="00CA24CA"/>
    <w:rsid w:val="00CB2533"/>
    <w:rsid w:val="00CB4610"/>
    <w:rsid w:val="00CC0740"/>
    <w:rsid w:val="00CC1F2C"/>
    <w:rsid w:val="00CE2A83"/>
    <w:rsid w:val="00D1036F"/>
    <w:rsid w:val="00D2090D"/>
    <w:rsid w:val="00D2410E"/>
    <w:rsid w:val="00D26D4A"/>
    <w:rsid w:val="00D3344F"/>
    <w:rsid w:val="00D40719"/>
    <w:rsid w:val="00D44068"/>
    <w:rsid w:val="00D5600B"/>
    <w:rsid w:val="00D659FC"/>
    <w:rsid w:val="00D65FC2"/>
    <w:rsid w:val="00D66682"/>
    <w:rsid w:val="00D67D1E"/>
    <w:rsid w:val="00D7651C"/>
    <w:rsid w:val="00D85D2B"/>
    <w:rsid w:val="00D938AF"/>
    <w:rsid w:val="00D9749C"/>
    <w:rsid w:val="00DA0406"/>
    <w:rsid w:val="00DA5607"/>
    <w:rsid w:val="00DC18C5"/>
    <w:rsid w:val="00DC64F3"/>
    <w:rsid w:val="00DC7831"/>
    <w:rsid w:val="00DC7DF4"/>
    <w:rsid w:val="00DE32FB"/>
    <w:rsid w:val="00DE3C07"/>
    <w:rsid w:val="00DE5C65"/>
    <w:rsid w:val="00DF3031"/>
    <w:rsid w:val="00E001A8"/>
    <w:rsid w:val="00E03E3F"/>
    <w:rsid w:val="00E0618F"/>
    <w:rsid w:val="00E06CD1"/>
    <w:rsid w:val="00E10214"/>
    <w:rsid w:val="00E11C86"/>
    <w:rsid w:val="00E1298D"/>
    <w:rsid w:val="00E209D7"/>
    <w:rsid w:val="00E237A9"/>
    <w:rsid w:val="00E26DE0"/>
    <w:rsid w:val="00E35EEE"/>
    <w:rsid w:val="00E365CF"/>
    <w:rsid w:val="00E37394"/>
    <w:rsid w:val="00E54D14"/>
    <w:rsid w:val="00E57C38"/>
    <w:rsid w:val="00E72626"/>
    <w:rsid w:val="00E86E2A"/>
    <w:rsid w:val="00E874FF"/>
    <w:rsid w:val="00E93CC7"/>
    <w:rsid w:val="00EA30E8"/>
    <w:rsid w:val="00EA5FF5"/>
    <w:rsid w:val="00EB352D"/>
    <w:rsid w:val="00EB5867"/>
    <w:rsid w:val="00EB6A59"/>
    <w:rsid w:val="00EF2B39"/>
    <w:rsid w:val="00EF66BD"/>
    <w:rsid w:val="00EF7D13"/>
    <w:rsid w:val="00F00423"/>
    <w:rsid w:val="00F14B8A"/>
    <w:rsid w:val="00F24D2F"/>
    <w:rsid w:val="00F320DF"/>
    <w:rsid w:val="00F3261D"/>
    <w:rsid w:val="00F32F88"/>
    <w:rsid w:val="00F60B5F"/>
    <w:rsid w:val="00F630FA"/>
    <w:rsid w:val="00F67F4E"/>
    <w:rsid w:val="00F70DA6"/>
    <w:rsid w:val="00F75CAF"/>
    <w:rsid w:val="00F87DEB"/>
    <w:rsid w:val="00F931D4"/>
    <w:rsid w:val="00F955AD"/>
    <w:rsid w:val="00FA4CB5"/>
    <w:rsid w:val="00FA621D"/>
    <w:rsid w:val="00FB17CD"/>
    <w:rsid w:val="00FB4768"/>
    <w:rsid w:val="00FB56DE"/>
    <w:rsid w:val="00FC64B8"/>
    <w:rsid w:val="00FD415F"/>
    <w:rsid w:val="00FD63C9"/>
    <w:rsid w:val="00FE1D49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B55EE"/>
  <w15:docId w15:val="{DE02AE1E-35BE-47DF-BB20-BEED0D86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04F9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rsid w:val="000004F9"/>
    <w:pPr>
      <w:keepNext/>
      <w:pBdr>
        <w:top w:val="single" w:sz="4" w:space="1" w:color="auto"/>
      </w:pBdr>
      <w:ind w:right="144"/>
      <w:outlineLvl w:val="0"/>
    </w:pPr>
    <w:rPr>
      <w:b/>
      <w:sz w:val="20"/>
    </w:rPr>
  </w:style>
  <w:style w:type="paragraph" w:styleId="Heading2">
    <w:name w:val="heading 2"/>
    <w:basedOn w:val="Normal"/>
    <w:next w:val="Normal"/>
    <w:rsid w:val="000004F9"/>
    <w:pPr>
      <w:keepNext/>
      <w:widowControl w:val="0"/>
      <w:spacing w:before="60" w:after="60"/>
      <w:jc w:val="center"/>
      <w:outlineLvl w:val="1"/>
    </w:pPr>
    <w:rPr>
      <w:b/>
      <w:snapToGrid w:val="0"/>
      <w:szCs w:val="20"/>
    </w:rPr>
  </w:style>
  <w:style w:type="paragraph" w:styleId="Heading4">
    <w:name w:val="heading 4"/>
    <w:basedOn w:val="Normal"/>
    <w:next w:val="Normal"/>
    <w:rsid w:val="000004F9"/>
    <w:pPr>
      <w:keepNext/>
      <w:outlineLvl w:val="3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rsid w:val="000004F9"/>
    <w:pPr>
      <w:widowControl w:val="0"/>
      <w:spacing w:before="240" w:after="60"/>
      <w:jc w:val="center"/>
      <w:outlineLvl w:val="0"/>
    </w:pPr>
    <w:rPr>
      <w:rFonts w:ascii="Arial" w:hAnsi="Arial"/>
      <w:b/>
      <w:snapToGrid w:val="0"/>
      <w:kern w:val="28"/>
      <w:sz w:val="32"/>
      <w:szCs w:val="20"/>
    </w:rPr>
  </w:style>
  <w:style w:type="paragraph" w:customStyle="1" w:styleId="FormLabel">
    <w:name w:val="Form Label"/>
    <w:basedOn w:val="Title"/>
    <w:rsid w:val="000004F9"/>
    <w:pPr>
      <w:spacing w:before="0"/>
      <w:jc w:val="right"/>
      <w:outlineLvl w:val="9"/>
    </w:pPr>
    <w:rPr>
      <w:smallCaps/>
      <w:sz w:val="18"/>
    </w:rPr>
  </w:style>
  <w:style w:type="paragraph" w:styleId="Footer">
    <w:name w:val="footer"/>
    <w:basedOn w:val="Normal"/>
    <w:rsid w:val="000004F9"/>
    <w:pPr>
      <w:widowControl w:val="0"/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Caption">
    <w:name w:val="caption"/>
    <w:basedOn w:val="Normal"/>
    <w:next w:val="Normal"/>
    <w:rsid w:val="000004F9"/>
    <w:pPr>
      <w:pBdr>
        <w:bottom w:val="single" w:sz="4" w:space="1" w:color="auto"/>
      </w:pBdr>
      <w:shd w:val="clear" w:color="auto" w:fill="606060"/>
      <w:spacing w:before="120" w:after="120" w:line="1" w:lineRule="atLeast"/>
      <w:jc w:val="center"/>
    </w:pPr>
    <w:rPr>
      <w:rFonts w:ascii="Times New Roman" w:hAnsi="Times New Roman"/>
      <w:b/>
      <w:color w:val="FFFFFF"/>
      <w:sz w:val="18"/>
    </w:rPr>
  </w:style>
  <w:style w:type="paragraph" w:styleId="Header">
    <w:name w:val="header"/>
    <w:basedOn w:val="Normal"/>
    <w:link w:val="HeaderChar"/>
    <w:uiPriority w:val="99"/>
    <w:rsid w:val="000004F9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link w:val="BodyTextChar"/>
    <w:rsid w:val="000004F9"/>
    <w:rPr>
      <w:i/>
      <w:iCs/>
      <w:sz w:val="16"/>
    </w:rPr>
  </w:style>
  <w:style w:type="character" w:customStyle="1" w:styleId="HeaderChar">
    <w:name w:val="Header Char"/>
    <w:link w:val="Header"/>
    <w:uiPriority w:val="99"/>
    <w:rsid w:val="000004F9"/>
    <w:rPr>
      <w:rFonts w:asciiTheme="minorHAnsi" w:hAnsiTheme="minorHAnsi"/>
      <w:szCs w:val="24"/>
    </w:rPr>
  </w:style>
  <w:style w:type="paragraph" w:customStyle="1" w:styleId="HeadNote">
    <w:name w:val="HeadNote"/>
    <w:basedOn w:val="CFbody"/>
    <w:rsid w:val="000004F9"/>
    <w:pPr>
      <w:jc w:val="center"/>
    </w:pPr>
    <w:rPr>
      <w:caps/>
      <w:sz w:val="16"/>
      <w:szCs w:val="16"/>
    </w:rPr>
  </w:style>
  <w:style w:type="paragraph" w:styleId="BalloonText">
    <w:name w:val="Balloon Text"/>
    <w:basedOn w:val="Normal"/>
    <w:link w:val="BalloonTextChar"/>
    <w:rsid w:val="00000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04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00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04F9"/>
    <w:rPr>
      <w:color w:val="808080"/>
    </w:rPr>
  </w:style>
  <w:style w:type="paragraph" w:customStyle="1" w:styleId="CFbody">
    <w:name w:val="CF_body"/>
    <w:basedOn w:val="Normal"/>
    <w:qFormat/>
    <w:rsid w:val="000004F9"/>
    <w:pPr>
      <w:spacing w:line="1" w:lineRule="atLeast"/>
    </w:pPr>
    <w:rPr>
      <w:rFonts w:ascii="Calibri Light" w:hAnsi="Calibri Light" w:cs="Arial"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0004F9"/>
    <w:rPr>
      <w:rFonts w:asciiTheme="minorHAnsi" w:hAnsiTheme="minorHAnsi"/>
      <w:i/>
      <w:iCs/>
      <w:sz w:val="16"/>
      <w:szCs w:val="24"/>
    </w:rPr>
  </w:style>
  <w:style w:type="paragraph" w:customStyle="1" w:styleId="CFsignature">
    <w:name w:val="CF_signature"/>
    <w:basedOn w:val="CFbody"/>
    <w:qFormat/>
    <w:rsid w:val="000004F9"/>
    <w:pPr>
      <w:ind w:left="144"/>
    </w:pPr>
    <w:rPr>
      <w:sz w:val="14"/>
      <w:szCs w:val="14"/>
    </w:rPr>
  </w:style>
  <w:style w:type="paragraph" w:customStyle="1" w:styleId="CFTitle">
    <w:name w:val="CF_Title"/>
    <w:qFormat/>
    <w:rsid w:val="000004F9"/>
    <w:pPr>
      <w:spacing w:after="120"/>
      <w:jc w:val="center"/>
    </w:pPr>
    <w:rPr>
      <w:rFonts w:ascii="Calibri" w:hAnsi="Calibri" w:cs="Arial"/>
      <w:b/>
      <w:snapToGrid w:val="0"/>
      <w:sz w:val="24"/>
      <w:szCs w:val="24"/>
    </w:rPr>
  </w:style>
  <w:style w:type="paragraph" w:customStyle="1" w:styleId="CFHeading2">
    <w:name w:val="CF_Heading_2"/>
    <w:qFormat/>
    <w:rsid w:val="000004F9"/>
    <w:pPr>
      <w:ind w:left="144"/>
    </w:pPr>
    <w:rPr>
      <w:rFonts w:ascii="Calibri" w:hAnsi="Calibri"/>
      <w:b/>
      <w:bCs/>
      <w:szCs w:val="24"/>
    </w:rPr>
  </w:style>
  <w:style w:type="paragraph" w:customStyle="1" w:styleId="CFContent">
    <w:name w:val="CF_Content"/>
    <w:basedOn w:val="Normal"/>
    <w:qFormat/>
    <w:rsid w:val="000004F9"/>
    <w:pPr>
      <w:spacing w:line="1" w:lineRule="atLeast"/>
      <w:ind w:left="94"/>
    </w:pPr>
    <w:rPr>
      <w:rFonts w:ascii="Times New Roman" w:hAnsi="Times New Roman"/>
      <w:bCs/>
      <w:sz w:val="18"/>
      <w:szCs w:val="18"/>
    </w:rPr>
  </w:style>
  <w:style w:type="paragraph" w:customStyle="1" w:styleId="CFHeading1">
    <w:name w:val="CF_Heading_1"/>
    <w:basedOn w:val="Normal"/>
    <w:qFormat/>
    <w:rsid w:val="000004F9"/>
    <w:pPr>
      <w:keepNext/>
      <w:spacing w:before="120" w:after="60"/>
      <w:ind w:left="360" w:hanging="360"/>
    </w:pPr>
    <w:rPr>
      <w:rFonts w:cs="Arial"/>
      <w:b/>
    </w:rPr>
  </w:style>
  <w:style w:type="paragraph" w:customStyle="1" w:styleId="CFTextQ">
    <w:name w:val="CF_Text_Q"/>
    <w:basedOn w:val="Normal"/>
    <w:qFormat/>
    <w:rsid w:val="000004F9"/>
    <w:pPr>
      <w:spacing w:after="120"/>
      <w:ind w:left="360"/>
    </w:pPr>
    <w:rPr>
      <w:rFonts w:ascii="Calibri" w:hAnsi="Calibri" w:cs="Arial"/>
    </w:rPr>
  </w:style>
  <w:style w:type="paragraph" w:customStyle="1" w:styleId="CFTextQhanging">
    <w:name w:val="CF_Text_Q_hanging"/>
    <w:basedOn w:val="Normal"/>
    <w:qFormat/>
    <w:rsid w:val="000004F9"/>
    <w:pPr>
      <w:spacing w:after="120"/>
      <w:ind w:left="720" w:hanging="360"/>
    </w:pPr>
    <w:rPr>
      <w:rFonts w:cs="Arial"/>
    </w:rPr>
  </w:style>
  <w:style w:type="paragraph" w:customStyle="1" w:styleId="CFContentIndent">
    <w:name w:val="CF_Content_Indent"/>
    <w:basedOn w:val="CFContent"/>
    <w:qFormat/>
    <w:rsid w:val="000004F9"/>
    <w:pPr>
      <w:ind w:left="360"/>
    </w:pPr>
    <w:rPr>
      <w:rFonts w:cs="Arial"/>
      <w:sz w:val="20"/>
      <w:szCs w:val="22"/>
    </w:rPr>
  </w:style>
  <w:style w:type="paragraph" w:customStyle="1" w:styleId="CFbody8">
    <w:name w:val="CF_body_8"/>
    <w:basedOn w:val="CFbody"/>
    <w:qFormat/>
    <w:rsid w:val="000004F9"/>
    <w:pPr>
      <w:ind w:left="144"/>
    </w:pPr>
    <w:rPr>
      <w:sz w:val="16"/>
      <w:szCs w:val="16"/>
    </w:rPr>
  </w:style>
  <w:style w:type="paragraph" w:customStyle="1" w:styleId="CFHeadNote">
    <w:name w:val="CF_HeadNote"/>
    <w:basedOn w:val="CFbody"/>
    <w:rsid w:val="000004F9"/>
    <w:pPr>
      <w:spacing w:before="60"/>
      <w:jc w:val="center"/>
    </w:pPr>
    <w:rPr>
      <w:caps/>
      <w:sz w:val="16"/>
      <w:szCs w:val="16"/>
    </w:rPr>
  </w:style>
  <w:style w:type="paragraph" w:customStyle="1" w:styleId="CFbodyhanging">
    <w:name w:val="CF_body_hanging"/>
    <w:basedOn w:val="CFbody"/>
    <w:rsid w:val="000004F9"/>
    <w:pPr>
      <w:ind w:left="216" w:hanging="216"/>
    </w:pPr>
  </w:style>
  <w:style w:type="character" w:customStyle="1" w:styleId="CFbody8character">
    <w:name w:val="CF_body_8_character"/>
    <w:basedOn w:val="DefaultParagraphFont"/>
    <w:uiPriority w:val="1"/>
    <w:rsid w:val="000004F9"/>
    <w:rPr>
      <w:sz w:val="16"/>
      <w:szCs w:val="16"/>
    </w:rPr>
  </w:style>
  <w:style w:type="paragraph" w:customStyle="1" w:styleId="CFContentCentered">
    <w:name w:val="CF_Content_Centered"/>
    <w:basedOn w:val="CFContent"/>
    <w:qFormat/>
    <w:rsid w:val="000004F9"/>
    <w:pPr>
      <w:spacing w:line="240" w:lineRule="auto"/>
      <w:ind w:left="0"/>
      <w:jc w:val="center"/>
    </w:pPr>
  </w:style>
  <w:style w:type="paragraph" w:styleId="BodyText2">
    <w:name w:val="Body Text 2"/>
    <w:basedOn w:val="Normal"/>
    <w:link w:val="BodyText2Char"/>
    <w:rsid w:val="000004F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360" w:line="1" w:lineRule="atLeast"/>
      <w:jc w:val="center"/>
    </w:pPr>
    <w:rPr>
      <w:b/>
      <w:bCs/>
      <w:sz w:val="18"/>
    </w:rPr>
  </w:style>
  <w:style w:type="character" w:customStyle="1" w:styleId="BodyText2Char">
    <w:name w:val="Body Text 2 Char"/>
    <w:basedOn w:val="DefaultParagraphFont"/>
    <w:link w:val="BodyText2"/>
    <w:rsid w:val="0051435B"/>
    <w:rPr>
      <w:rFonts w:asciiTheme="minorHAnsi" w:hAnsiTheme="minorHAnsi"/>
      <w:b/>
      <w:bCs/>
      <w:sz w:val="18"/>
      <w:szCs w:val="24"/>
    </w:rPr>
  </w:style>
  <w:style w:type="character" w:styleId="CommentReference">
    <w:name w:val="annotation reference"/>
    <w:basedOn w:val="DefaultParagraphFont"/>
    <w:rsid w:val="000004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04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04F9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000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04F9"/>
    <w:rPr>
      <w:rFonts w:asciiTheme="minorHAnsi" w:hAnsiTheme="minorHAnsi"/>
      <w:b/>
      <w:bCs/>
    </w:rPr>
  </w:style>
  <w:style w:type="paragraph" w:customStyle="1" w:styleId="CFHeader">
    <w:name w:val="CF_Header"/>
    <w:basedOn w:val="Header"/>
    <w:rsid w:val="000004F9"/>
    <w:rPr>
      <w:color w:val="808080" w:themeColor="background1" w:themeShade="80"/>
    </w:rPr>
  </w:style>
  <w:style w:type="paragraph" w:customStyle="1" w:styleId="CFFooter">
    <w:name w:val="CF_Footer"/>
    <w:basedOn w:val="Footer"/>
    <w:rsid w:val="000004F9"/>
    <w:rPr>
      <w:color w:val="808080" w:themeColor="background1" w:themeShade="80"/>
    </w:rPr>
  </w:style>
  <w:style w:type="paragraph" w:customStyle="1" w:styleId="CFbody8centered">
    <w:name w:val="CF_body_8_centered"/>
    <w:basedOn w:val="CFbody8"/>
    <w:rsid w:val="000004F9"/>
    <w:pPr>
      <w:spacing w:after="60"/>
      <w:jc w:val="center"/>
    </w:pPr>
  </w:style>
  <w:style w:type="paragraph" w:customStyle="1" w:styleId="CFContentTitle">
    <w:name w:val="CF_Content_Title"/>
    <w:basedOn w:val="CFContent"/>
    <w:qFormat/>
    <w:rsid w:val="000004F9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0004F9"/>
    <w:pPr>
      <w:spacing w:before="100" w:beforeAutospacing="1" w:after="100" w:afterAutospacing="1"/>
    </w:pPr>
    <w:rPr>
      <w:sz w:val="24"/>
    </w:rPr>
  </w:style>
  <w:style w:type="paragraph" w:styleId="ListParagraph">
    <w:name w:val="List Paragraph"/>
    <w:basedOn w:val="Normal"/>
    <w:uiPriority w:val="34"/>
    <w:rsid w:val="000004F9"/>
    <w:pPr>
      <w:ind w:left="720"/>
      <w:contextualSpacing/>
    </w:pPr>
  </w:style>
  <w:style w:type="character" w:customStyle="1" w:styleId="CurriculumForm">
    <w:name w:val="Curriculum Form"/>
    <w:uiPriority w:val="1"/>
    <w:qFormat/>
    <w:rsid w:val="000004F9"/>
    <w:rPr>
      <w:rFonts w:ascii="Times New Roman" w:hAnsi="Times New Roman"/>
      <w:b/>
      <w:color w:val="auto"/>
      <w:sz w:val="18"/>
    </w:rPr>
  </w:style>
  <w:style w:type="character" w:styleId="Hyperlink">
    <w:name w:val="Hyperlink"/>
    <w:basedOn w:val="DefaultParagraphFont"/>
    <w:rsid w:val="000004F9"/>
    <w:rPr>
      <w:color w:val="0563C1" w:themeColor="hyperlink"/>
      <w:u w:val="single"/>
    </w:rPr>
  </w:style>
  <w:style w:type="paragraph" w:customStyle="1" w:styleId="CFRoutingSeqNumber">
    <w:name w:val="CF_Routing_Seq_Number"/>
    <w:basedOn w:val="Normal"/>
    <w:qFormat/>
    <w:rsid w:val="000004F9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A\Google%20Drive\templates\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210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FORM 1</vt:lpstr>
    </vt:vector>
  </TitlesOfParts>
  <Company>University of Central Arkansas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FORM 1</dc:title>
  <dc:creator>Jonathan A. Glenn;Kurt Boniecki</dc:creator>
  <cp:lastModifiedBy>Kurt A Boniecki</cp:lastModifiedBy>
  <cp:revision>11</cp:revision>
  <cp:lastPrinted>2015-09-09T13:53:00Z</cp:lastPrinted>
  <dcterms:created xsi:type="dcterms:W3CDTF">2025-08-18T20:14:00Z</dcterms:created>
  <dcterms:modified xsi:type="dcterms:W3CDTF">2025-12-11T21:10:00Z</dcterms:modified>
</cp:coreProperties>
</file>