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951" w14:textId="648369A9" w:rsidR="00C67BE1" w:rsidRDefault="00BE6FD5" w:rsidP="0092542A">
      <w:pPr>
        <w:pStyle w:val="TitleCF12-CurriculumAttachment"/>
        <w:spacing w:after="0"/>
      </w:pPr>
      <w:r>
        <w:t>New Degree</w:t>
      </w:r>
      <w:r w:rsidR="00C01AAB">
        <w:t xml:space="preserve"> Program Consisting of Existing Coursework</w:t>
      </w:r>
    </w:p>
    <w:p w14:paraId="03F5E4E6" w14:textId="0EC050C1" w:rsidR="0092542A" w:rsidRPr="00935A70" w:rsidRDefault="00C01AAB" w:rsidP="00935A70">
      <w:pPr>
        <w:rPr>
          <w:rFonts w:ascii="Arial" w:hAnsi="Arial" w:cs="Arial"/>
          <w:b/>
          <w:sz w:val="18"/>
          <w:szCs w:val="18"/>
        </w:rPr>
      </w:pPr>
      <w:r w:rsidRPr="00C01AAB">
        <w:rPr>
          <w:rFonts w:ascii="Arial" w:hAnsi="Arial" w:cs="Arial"/>
          <w:sz w:val="18"/>
          <w:szCs w:val="18"/>
        </w:rPr>
        <w:t>The creation of an undergraduate or graduate degree program, primarily consisting of coursework in existing undergraduate or graduate degree programs. New courses cannot exceed 25% of the proposed program curriculum</w:t>
      </w:r>
      <w:r w:rsidR="0092542A" w:rsidRPr="00935A7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For new degree programs that exceed this limit, submit Proposal Attachment 1 instead.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20396E9" w14:textId="77777777" w:rsidR="00B56C5C" w:rsidRPr="001678AA" w:rsidRDefault="00B56C5C" w:rsidP="00B56C5C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1.</w:t>
      </w:r>
      <w:r w:rsidRPr="001678AA">
        <w:rPr>
          <w:sz w:val="22"/>
        </w:rPr>
        <w:tab/>
      </w:r>
      <w:bookmarkStart w:id="0" w:name="_Hlk216971650"/>
      <w:r w:rsidRPr="001678AA">
        <w:rPr>
          <w:sz w:val="22"/>
        </w:rPr>
        <w:t>Proposed effective term and year</w:t>
      </w:r>
      <w:bookmarkEnd w:id="0"/>
    </w:p>
    <w:sdt>
      <w:sdtPr>
        <w:id w:val="528233075"/>
        <w:placeholder>
          <w:docPart w:val="2433DC15763544F5980A8FB746C4E049"/>
        </w:placeholder>
        <w:showingPlcHdr/>
        <w15:appearance w15:val="hidden"/>
      </w:sdtPr>
      <w:sdtContent>
        <w:p w14:paraId="3EC15584" w14:textId="77777777" w:rsidR="00B56C5C" w:rsidRPr="00761D04" w:rsidRDefault="00B56C5C" w:rsidP="00B56C5C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19FA7FDF" w14:textId="07EEEE04" w:rsidR="00B56C5C" w:rsidRPr="001678AA" w:rsidRDefault="00B56C5C" w:rsidP="00B56C5C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2.</w:t>
      </w:r>
      <w:r w:rsidRPr="001678AA">
        <w:rPr>
          <w:sz w:val="22"/>
        </w:rPr>
        <w:tab/>
        <w:t>Type and title of proposed degree program</w:t>
      </w:r>
    </w:p>
    <w:sdt>
      <w:sdtPr>
        <w:id w:val="1852457117"/>
        <w:placeholder>
          <w:docPart w:val="4F75A708535549ED9921FA14A8BA9F2D"/>
        </w:placeholder>
        <w:showingPlcHdr/>
        <w15:appearance w15:val="hidden"/>
      </w:sdtPr>
      <w:sdtContent>
        <w:p w14:paraId="3A085C76" w14:textId="77777777" w:rsidR="00B56C5C" w:rsidRPr="00761D04" w:rsidRDefault="00B56C5C" w:rsidP="00B56C5C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6DCFFB86" w14:textId="77777777" w:rsidR="00B56C5C" w:rsidRPr="001678AA" w:rsidRDefault="00B56C5C" w:rsidP="00B56C5C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3.</w:t>
      </w:r>
      <w:r w:rsidRPr="001678AA">
        <w:rPr>
          <w:sz w:val="22"/>
        </w:rPr>
        <w:tab/>
        <w:t>Proposed CIP Code</w:t>
      </w:r>
    </w:p>
    <w:p w14:paraId="5EF129A8" w14:textId="742DC5D9" w:rsidR="00B56C5C" w:rsidRDefault="00B56C5C" w:rsidP="00B56C5C">
      <w:pPr>
        <w:pStyle w:val="HeadNote"/>
        <w:spacing w:after="60"/>
        <w:ind w:left="360"/>
      </w:pPr>
      <w:r>
        <w:t xml:space="preserve">See the </w:t>
      </w:r>
      <w:r w:rsidRPr="00B6776E">
        <w:t>CIP system web site</w:t>
      </w:r>
      <w:r>
        <w:t xml:space="preserve"> here</w:t>
      </w:r>
      <w:r w:rsidRPr="00B6776E">
        <w:t xml:space="preserve">: </w:t>
      </w:r>
      <w:hyperlink r:id="rId7" w:history="1">
        <w:r w:rsidRPr="00B6776E">
          <w:rPr>
            <w:rStyle w:val="Hyperlink"/>
          </w:rPr>
          <w:t>http://nces.ed.gov/ipeds/cipcode/</w:t>
        </w:r>
      </w:hyperlink>
      <w:r w:rsidRPr="00B6776E">
        <w:t xml:space="preserve">. </w:t>
      </w:r>
      <w:r>
        <w:t xml:space="preserve">Contact </w:t>
      </w:r>
      <w:r w:rsidRPr="00B6776E">
        <w:t xml:space="preserve">the Office of the Provost </w:t>
      </w:r>
      <w:r>
        <w:t>for assistance</w:t>
      </w:r>
      <w:r w:rsidRPr="00B6776E">
        <w:t>.</w:t>
      </w:r>
    </w:p>
    <w:sdt>
      <w:sdtPr>
        <w:id w:val="2119403370"/>
        <w:placeholder>
          <w:docPart w:val="BAA664159B0F416E98D2E3D909B30285"/>
        </w:placeholder>
        <w:showingPlcHdr/>
        <w15:appearance w15:val="hidden"/>
      </w:sdtPr>
      <w:sdtContent>
        <w:p w14:paraId="64D7F41C" w14:textId="77777777" w:rsidR="00B56C5C" w:rsidRPr="00B72F0A" w:rsidRDefault="00B56C5C" w:rsidP="00B56C5C">
          <w:pPr>
            <w:pStyle w:val="HeadNote"/>
            <w:spacing w:after="0"/>
            <w:ind w:left="360"/>
          </w:pPr>
          <w:r w:rsidRPr="00CA4E3D">
            <w:rPr>
              <w:rStyle w:val="PlaceholderText"/>
              <w:rFonts w:ascii="Times New Roman" w:hAnsi="Times New Roman" w:cs="Times New Roman"/>
              <w:sz w:val="22"/>
            </w:rPr>
            <w:t>Click or tap here to enter text.</w:t>
          </w:r>
        </w:p>
      </w:sdtContent>
    </w:sdt>
    <w:p w14:paraId="4BBCCD75" w14:textId="4DA7F7A7" w:rsidR="00B56C5C" w:rsidRPr="001678AA" w:rsidRDefault="00B56C5C" w:rsidP="00B56C5C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4.</w:t>
      </w:r>
      <w:r w:rsidRPr="001678AA">
        <w:rPr>
          <w:sz w:val="22"/>
        </w:rPr>
        <w:tab/>
        <w:t>Existing program(s) serving as a basis for the proposed degree</w:t>
      </w:r>
    </w:p>
    <w:sdt>
      <w:sdtPr>
        <w:id w:val="-964341241"/>
        <w:placeholder>
          <w:docPart w:val="DA0CB37E9A3B4FD89B749A13F1FEE0E8"/>
        </w:placeholder>
        <w:showingPlcHdr/>
        <w15:appearance w15:val="hidden"/>
      </w:sdtPr>
      <w:sdtContent>
        <w:p w14:paraId="2522E1F0" w14:textId="77777777" w:rsidR="00B56C5C" w:rsidRPr="00761D04" w:rsidRDefault="00B56C5C" w:rsidP="00B56C5C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46428543" w14:textId="77777777" w:rsidR="00B56C5C" w:rsidRPr="001678AA" w:rsidRDefault="00B56C5C" w:rsidP="00B56C5C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5.</w:t>
      </w:r>
      <w:r w:rsidRPr="001678AA">
        <w:rPr>
          <w:sz w:val="22"/>
        </w:rPr>
        <w:tab/>
        <w:t>Rationale for proposed action</w:t>
      </w:r>
    </w:p>
    <w:p w14:paraId="00FF235A" w14:textId="77777777" w:rsidR="00B56C5C" w:rsidRDefault="00B56C5C" w:rsidP="00B56C5C">
      <w:pPr>
        <w:spacing w:after="60"/>
        <w:ind w:left="360"/>
        <w:rPr>
          <w:rFonts w:ascii="Arial" w:hAnsi="Arial" w:cs="Arial"/>
          <w:sz w:val="18"/>
          <w:szCs w:val="18"/>
        </w:rPr>
      </w:pPr>
      <w:bookmarkStart w:id="1" w:name="_Hlk217032072"/>
      <w:r>
        <w:rPr>
          <w:rFonts w:ascii="Arial" w:hAnsi="Arial" w:cs="Arial"/>
          <w:sz w:val="18"/>
          <w:szCs w:val="18"/>
        </w:rPr>
        <w:t xml:space="preserve">Include the justification/need for the </w:t>
      </w:r>
      <w:bookmarkEnd w:id="1"/>
      <w:r>
        <w:rPr>
          <w:rFonts w:ascii="Arial" w:hAnsi="Arial" w:cs="Arial"/>
          <w:sz w:val="18"/>
          <w:szCs w:val="18"/>
        </w:rPr>
        <w:t>new program and the projected enrollment.</w:t>
      </w:r>
    </w:p>
    <w:sdt>
      <w:sdtPr>
        <w:id w:val="46040531"/>
        <w:placeholder>
          <w:docPart w:val="1D2E9C0BC0C64631ACDCFFC0F07B9CEE"/>
        </w:placeholder>
        <w:showingPlcHdr/>
        <w15:appearance w15:val="hidden"/>
      </w:sdtPr>
      <w:sdtContent>
        <w:p w14:paraId="56FBD629" w14:textId="77777777" w:rsidR="00B56C5C" w:rsidRPr="00761D04" w:rsidRDefault="00B56C5C" w:rsidP="00B56C5C">
          <w:pPr>
            <w:ind w:left="36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1653D204" w14:textId="77777777" w:rsidR="00B56C5C" w:rsidRPr="001678AA" w:rsidRDefault="00B56C5C" w:rsidP="00B56C5C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6.</w:t>
      </w:r>
      <w:r w:rsidRPr="001678AA">
        <w:rPr>
          <w:sz w:val="22"/>
        </w:rPr>
        <w:tab/>
        <w:t>Curriculum</w:t>
      </w:r>
    </w:p>
    <w:p w14:paraId="28ACB0B5" w14:textId="77777777" w:rsidR="00B56C5C" w:rsidRPr="001678AA" w:rsidRDefault="00B56C5C" w:rsidP="00B56C5C">
      <w:pPr>
        <w:pStyle w:val="Heading2"/>
        <w:ind w:left="720" w:hanging="360"/>
        <w:rPr>
          <w:i w:val="0"/>
          <w:iCs/>
          <w:sz w:val="20"/>
          <w:szCs w:val="20"/>
        </w:rPr>
      </w:pPr>
      <w:bookmarkStart w:id="2" w:name="_Hlk217032147"/>
      <w:r w:rsidRPr="001678AA">
        <w:rPr>
          <w:i w:val="0"/>
          <w:iCs/>
          <w:sz w:val="20"/>
          <w:szCs w:val="20"/>
        </w:rPr>
        <w:t>5.1</w:t>
      </w:r>
      <w:r w:rsidRPr="001678AA">
        <w:rPr>
          <w:i w:val="0"/>
          <w:iCs/>
          <w:sz w:val="20"/>
          <w:szCs w:val="20"/>
        </w:rPr>
        <w:tab/>
        <w:t>Goals, objectives, and student learning outcomes</w:t>
      </w:r>
      <w:bookmarkEnd w:id="2"/>
    </w:p>
    <w:sdt>
      <w:sdtPr>
        <w:rPr>
          <w:iCs/>
        </w:rPr>
        <w:id w:val="364181885"/>
        <w:placeholder>
          <w:docPart w:val="1D2E9C0BC0C64631ACDCFFC0F07B9CEE"/>
        </w:placeholder>
        <w:showingPlcHdr/>
        <w15:appearance w15:val="hidden"/>
      </w:sdtPr>
      <w:sdtContent>
        <w:p w14:paraId="0403CDA6" w14:textId="77777777" w:rsidR="00B56C5C" w:rsidRPr="00B56C5C" w:rsidRDefault="00B56C5C" w:rsidP="00B56C5C">
          <w:pPr>
            <w:ind w:left="720"/>
            <w:rPr>
              <w:iCs/>
            </w:rPr>
          </w:pPr>
          <w:r w:rsidRPr="00B56C5C">
            <w:rPr>
              <w:rStyle w:val="PlaceholderText"/>
              <w:iCs/>
            </w:rPr>
            <w:t>Click or tap here to enter text.</w:t>
          </w:r>
        </w:p>
      </w:sdtContent>
    </w:sdt>
    <w:p w14:paraId="20F50E22" w14:textId="6C199AEE" w:rsidR="00B56C5C" w:rsidRPr="001678AA" w:rsidRDefault="00B56C5C" w:rsidP="00B56C5C">
      <w:pPr>
        <w:pStyle w:val="Heading2"/>
        <w:ind w:left="720" w:hanging="342"/>
        <w:rPr>
          <w:i w:val="0"/>
          <w:iCs/>
          <w:sz w:val="20"/>
          <w:szCs w:val="20"/>
        </w:rPr>
      </w:pPr>
      <w:bookmarkStart w:id="3" w:name="_Hlk217032200"/>
      <w:r w:rsidRPr="001678AA">
        <w:rPr>
          <w:i w:val="0"/>
          <w:iCs/>
          <w:sz w:val="20"/>
          <w:szCs w:val="20"/>
        </w:rPr>
        <w:t>5.2</w:t>
      </w:r>
      <w:r w:rsidRPr="001678AA">
        <w:rPr>
          <w:i w:val="0"/>
          <w:iCs/>
          <w:sz w:val="20"/>
          <w:szCs w:val="20"/>
        </w:rPr>
        <w:tab/>
      </w:r>
      <w:bookmarkStart w:id="4" w:name="_Hlk216964620"/>
      <w:r w:rsidRPr="001678AA">
        <w:rPr>
          <w:i w:val="0"/>
          <w:iCs/>
          <w:sz w:val="20"/>
          <w:szCs w:val="20"/>
        </w:rPr>
        <w:t>List of courses in the new program</w:t>
      </w:r>
      <w:bookmarkEnd w:id="4"/>
    </w:p>
    <w:p w14:paraId="4C7D47F2" w14:textId="7E145EFE" w:rsidR="001678AA" w:rsidRPr="00404C85" w:rsidRDefault="001678AA" w:rsidP="001678AA">
      <w:pPr>
        <w:spacing w:after="60"/>
        <w:ind w:left="720"/>
        <w:rPr>
          <w:rFonts w:ascii="Arial" w:hAnsi="Arial" w:cs="Arial"/>
          <w:sz w:val="18"/>
          <w:szCs w:val="18"/>
        </w:rPr>
      </w:pPr>
      <w:bookmarkStart w:id="5" w:name="_Hlk217032977"/>
      <w:bookmarkStart w:id="6" w:name="_Hlk217033993"/>
      <w:r w:rsidRPr="00404C85">
        <w:rPr>
          <w:rFonts w:ascii="Arial" w:hAnsi="Arial" w:cs="Arial"/>
          <w:sz w:val="18"/>
          <w:szCs w:val="18"/>
        </w:rPr>
        <w:t xml:space="preserve">List all coursework with </w:t>
      </w:r>
      <w:r>
        <w:rPr>
          <w:rFonts w:ascii="Arial" w:hAnsi="Arial" w:cs="Arial"/>
          <w:sz w:val="18"/>
          <w:szCs w:val="18"/>
        </w:rPr>
        <w:t>new</w:t>
      </w:r>
      <w:r w:rsidRPr="00404C85">
        <w:rPr>
          <w:rFonts w:ascii="Arial" w:hAnsi="Arial" w:cs="Arial"/>
          <w:sz w:val="18"/>
          <w:szCs w:val="18"/>
        </w:rPr>
        <w:t xml:space="preserve"> courses underlined and general education (LD UCA Core) courses marked with an asterisk.</w:t>
      </w:r>
      <w:bookmarkEnd w:id="6"/>
    </w:p>
    <w:bookmarkEnd w:id="5" w:displacedByCustomXml="next"/>
    <w:bookmarkEnd w:id="3" w:displacedByCustomXml="next"/>
    <w:sdt>
      <w:sdtPr>
        <w:rPr>
          <w:iCs/>
        </w:rPr>
        <w:id w:val="125205983"/>
        <w:placeholder>
          <w:docPart w:val="1D2E9C0BC0C64631ACDCFFC0F07B9CEE"/>
        </w:placeholder>
        <w:showingPlcHdr/>
        <w15:appearance w15:val="hidden"/>
      </w:sdtPr>
      <w:sdtContent>
        <w:p w14:paraId="742BE3FF" w14:textId="77777777" w:rsidR="00B56C5C" w:rsidRPr="00B56C5C" w:rsidRDefault="00B56C5C" w:rsidP="00B56C5C">
          <w:pPr>
            <w:ind w:left="720"/>
            <w:rPr>
              <w:iCs/>
            </w:rPr>
          </w:pPr>
          <w:r w:rsidRPr="00B56C5C">
            <w:rPr>
              <w:rStyle w:val="PlaceholderText"/>
              <w:iCs/>
            </w:rPr>
            <w:t>Click or tap here to enter text.</w:t>
          </w:r>
        </w:p>
      </w:sdtContent>
    </w:sdt>
    <w:p w14:paraId="52D6AFF0" w14:textId="77777777" w:rsidR="00B56C5C" w:rsidRPr="001678AA" w:rsidRDefault="00B56C5C" w:rsidP="00B56C5C">
      <w:pPr>
        <w:pStyle w:val="Heading2"/>
        <w:ind w:left="720" w:hanging="342"/>
        <w:rPr>
          <w:i w:val="0"/>
          <w:iCs/>
          <w:sz w:val="20"/>
          <w:szCs w:val="20"/>
        </w:rPr>
      </w:pPr>
      <w:bookmarkStart w:id="7" w:name="_Hlk217032450"/>
      <w:r w:rsidRPr="001678AA">
        <w:rPr>
          <w:i w:val="0"/>
          <w:iCs/>
          <w:sz w:val="20"/>
          <w:szCs w:val="20"/>
        </w:rPr>
        <w:t>5.3</w:t>
      </w:r>
      <w:r w:rsidRPr="001678AA">
        <w:rPr>
          <w:i w:val="0"/>
          <w:iCs/>
          <w:sz w:val="20"/>
          <w:szCs w:val="20"/>
        </w:rPr>
        <w:tab/>
        <w:t>Total semester credit hours</w:t>
      </w:r>
    </w:p>
    <w:bookmarkEnd w:id="7" w:displacedByCustomXml="next"/>
    <w:sdt>
      <w:sdtPr>
        <w:rPr>
          <w:iCs/>
        </w:rPr>
        <w:id w:val="2099593245"/>
        <w:placeholder>
          <w:docPart w:val="1D2E9C0BC0C64631ACDCFFC0F07B9CEE"/>
        </w:placeholder>
        <w:showingPlcHdr/>
        <w15:appearance w15:val="hidden"/>
      </w:sdtPr>
      <w:sdtContent>
        <w:p w14:paraId="11285F3C" w14:textId="77777777" w:rsidR="00B56C5C" w:rsidRPr="00B56C5C" w:rsidRDefault="00B56C5C" w:rsidP="00B56C5C">
          <w:pPr>
            <w:ind w:left="720"/>
            <w:rPr>
              <w:iCs/>
            </w:rPr>
          </w:pPr>
          <w:r w:rsidRPr="00B56C5C">
            <w:rPr>
              <w:rStyle w:val="PlaceholderText"/>
              <w:iCs/>
            </w:rPr>
            <w:t>Click or tap here to enter text.</w:t>
          </w:r>
        </w:p>
      </w:sdtContent>
    </w:sdt>
    <w:p w14:paraId="54DA3A7E" w14:textId="5006F5E6" w:rsidR="00B56C5C" w:rsidRPr="001678AA" w:rsidRDefault="00B56C5C" w:rsidP="00B56C5C">
      <w:pPr>
        <w:pStyle w:val="Heading2"/>
        <w:ind w:left="720" w:hanging="342"/>
        <w:rPr>
          <w:i w:val="0"/>
          <w:iCs/>
          <w:sz w:val="20"/>
          <w:szCs w:val="20"/>
        </w:rPr>
      </w:pPr>
      <w:bookmarkStart w:id="8" w:name="_Hlk217032478"/>
      <w:r w:rsidRPr="001678AA">
        <w:rPr>
          <w:i w:val="0"/>
          <w:iCs/>
          <w:sz w:val="20"/>
          <w:szCs w:val="20"/>
        </w:rPr>
        <w:t>5.4</w:t>
      </w:r>
      <w:r w:rsidRPr="001678AA">
        <w:rPr>
          <w:i w:val="0"/>
          <w:iCs/>
          <w:sz w:val="20"/>
          <w:szCs w:val="20"/>
        </w:rPr>
        <w:tab/>
        <w:t>New courses with descriptions (cannot exceed 25% of coursework)</w:t>
      </w:r>
      <w:bookmarkEnd w:id="8"/>
    </w:p>
    <w:sdt>
      <w:sdtPr>
        <w:rPr>
          <w:iCs/>
        </w:rPr>
        <w:id w:val="174694764"/>
        <w:placeholder>
          <w:docPart w:val="1D2E9C0BC0C64631ACDCFFC0F07B9CEE"/>
        </w:placeholder>
        <w:showingPlcHdr/>
        <w15:appearance w15:val="hidden"/>
      </w:sdtPr>
      <w:sdtEndPr>
        <w:rPr>
          <w:iCs w:val="0"/>
        </w:rPr>
      </w:sdtEndPr>
      <w:sdtContent>
        <w:p w14:paraId="5302C85E" w14:textId="77777777" w:rsidR="00B56C5C" w:rsidRPr="00761D04" w:rsidRDefault="00B56C5C" w:rsidP="00B56C5C">
          <w:pPr>
            <w:ind w:left="720"/>
          </w:pPr>
          <w:r w:rsidRPr="00B56C5C">
            <w:rPr>
              <w:rStyle w:val="PlaceholderText"/>
              <w:iCs/>
            </w:rPr>
            <w:t>Click or tap here to enter text.</w:t>
          </w:r>
        </w:p>
      </w:sdtContent>
    </w:sdt>
    <w:p w14:paraId="2CCD9AC3" w14:textId="77777777" w:rsidR="00B56C5C" w:rsidRPr="001678AA" w:rsidRDefault="00B56C5C" w:rsidP="001678AA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7.</w:t>
      </w:r>
      <w:r w:rsidRPr="001678AA">
        <w:rPr>
          <w:sz w:val="22"/>
        </w:rPr>
        <w:tab/>
      </w:r>
      <w:bookmarkStart w:id="9" w:name="_Hlk205908378"/>
      <w:r w:rsidRPr="001678AA">
        <w:rPr>
          <w:sz w:val="22"/>
        </w:rPr>
        <w:t>Will 50% or more of the proposed certificate program be offered online or at an existing off-campus location?</w:t>
      </w:r>
    </w:p>
    <w:p w14:paraId="66B6F1CB" w14:textId="77777777" w:rsidR="00B56C5C" w:rsidRDefault="00B56C5C" w:rsidP="00B56C5C">
      <w:pPr>
        <w:pStyle w:val="H2LON"/>
        <w:tabs>
          <w:tab w:val="clear" w:pos="864"/>
        </w:tabs>
        <w:ind w:left="720" w:hanging="360"/>
        <w:rPr>
          <w:i/>
          <w:iCs/>
        </w:rPr>
      </w:pPr>
      <w:r w:rsidRPr="00F5402A">
        <w:rPr>
          <w:iCs/>
        </w:rPr>
        <w:t>6.1</w:t>
      </w:r>
      <w:r w:rsidRPr="00F5402A">
        <w:rPr>
          <w:iCs/>
        </w:rPr>
        <w:tab/>
        <w:t>If online, what percentage of the curriculum will be online?</w:t>
      </w:r>
    </w:p>
    <w:sdt>
      <w:sdtPr>
        <w:id w:val="-1442833781"/>
        <w:placeholder>
          <w:docPart w:val="1D2E9C0BC0C64631ACDCFFC0F07B9CEE"/>
        </w:placeholder>
        <w:showingPlcHdr/>
        <w15:appearance w15:val="hidden"/>
      </w:sdtPr>
      <w:sdtContent>
        <w:p w14:paraId="1366F97A" w14:textId="77777777" w:rsidR="00B56C5C" w:rsidRPr="00761D04" w:rsidRDefault="00B56C5C" w:rsidP="00B56C5C">
          <w:pPr>
            <w:pStyle w:val="BodyText"/>
            <w:spacing w:after="0"/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p w14:paraId="707D730B" w14:textId="77777777" w:rsidR="00B56C5C" w:rsidRDefault="00B56C5C" w:rsidP="00B56C5C">
      <w:pPr>
        <w:pStyle w:val="H2LON"/>
        <w:tabs>
          <w:tab w:val="clear" w:pos="864"/>
        </w:tabs>
        <w:ind w:left="720" w:hanging="360"/>
        <w:rPr>
          <w:i/>
          <w:iCs/>
        </w:rPr>
      </w:pPr>
      <w:r w:rsidRPr="00F5402A">
        <w:rPr>
          <w:iCs/>
        </w:rPr>
        <w:lastRenderedPageBreak/>
        <w:t>6.2</w:t>
      </w:r>
      <w:r w:rsidRPr="00F5402A">
        <w:rPr>
          <w:iCs/>
        </w:rPr>
        <w:tab/>
        <w:t>If off-campus, identify location.</w:t>
      </w:r>
    </w:p>
    <w:sdt>
      <w:sdtPr>
        <w:id w:val="-1709330207"/>
        <w:placeholder>
          <w:docPart w:val="1D2E9C0BC0C64631ACDCFFC0F07B9CEE"/>
        </w:placeholder>
        <w:showingPlcHdr/>
        <w15:appearance w15:val="hidden"/>
      </w:sdtPr>
      <w:sdtContent>
        <w:p w14:paraId="17B34FE7" w14:textId="77777777" w:rsidR="00B56C5C" w:rsidRDefault="00B56C5C" w:rsidP="00B56C5C">
          <w:pPr>
            <w:pStyle w:val="BodyText"/>
            <w:spacing w:after="0"/>
            <w:ind w:left="720"/>
          </w:pPr>
          <w:r w:rsidRPr="00F8287B">
            <w:rPr>
              <w:rStyle w:val="PlaceholderText"/>
            </w:rPr>
            <w:t>Click or tap here to enter text.</w:t>
          </w:r>
        </w:p>
      </w:sdtContent>
    </w:sdt>
    <w:bookmarkEnd w:id="9" w:displacedByCustomXml="prev"/>
    <w:p w14:paraId="550D21C4" w14:textId="1FD3AA3E" w:rsidR="00B56C5C" w:rsidRPr="001678AA" w:rsidRDefault="00B56C5C" w:rsidP="001678AA">
      <w:pPr>
        <w:pStyle w:val="Heading1"/>
        <w:ind w:left="360" w:hanging="360"/>
        <w:rPr>
          <w:sz w:val="22"/>
        </w:rPr>
      </w:pPr>
      <w:r w:rsidRPr="001678AA">
        <w:rPr>
          <w:sz w:val="22"/>
        </w:rPr>
        <w:t>8.</w:t>
      </w:r>
      <w:r w:rsidRPr="001678AA">
        <w:rPr>
          <w:sz w:val="22"/>
        </w:rPr>
        <w:tab/>
      </w:r>
      <w:bookmarkStart w:id="10" w:name="_Hlk217033733"/>
      <w:r w:rsidRPr="001678AA">
        <w:rPr>
          <w:sz w:val="22"/>
        </w:rPr>
        <w:t>I</w:t>
      </w:r>
      <w:r w:rsidR="001678AA">
        <w:rPr>
          <w:sz w:val="22"/>
        </w:rPr>
        <w:t>s</w:t>
      </w:r>
      <w:r w:rsidRPr="001678AA">
        <w:rPr>
          <w:sz w:val="22"/>
        </w:rPr>
        <w:t xml:space="preserve"> the degree program designed for professional certification or licensure</w:t>
      </w:r>
      <w:r w:rsidR="001678AA">
        <w:rPr>
          <w:sz w:val="22"/>
        </w:rPr>
        <w:t>? If yes</w:t>
      </w:r>
      <w:r w:rsidRPr="001678AA">
        <w:rPr>
          <w:sz w:val="22"/>
        </w:rPr>
        <w:t>,</w:t>
      </w:r>
      <w:bookmarkEnd w:id="10"/>
      <w:r w:rsidRPr="001678AA">
        <w:rPr>
          <w:sz w:val="22"/>
        </w:rPr>
        <w:t xml:space="preserve"> attach documentation of appropriate agency/board initial review/approval.</w:t>
      </w:r>
    </w:p>
    <w:p w14:paraId="63B5165D" w14:textId="398DFCEF" w:rsidR="00BE6FD5" w:rsidRDefault="00B56C5C" w:rsidP="001678AA">
      <w:pPr>
        <w:spacing w:after="60"/>
        <w:ind w:left="360"/>
        <w:rPr>
          <w:rFonts w:ascii="Arial" w:hAnsi="Arial" w:cs="Arial"/>
          <w:sz w:val="18"/>
          <w:szCs w:val="18"/>
        </w:rPr>
      </w:pPr>
      <w:r w:rsidRPr="00C40288">
        <w:rPr>
          <w:rFonts w:ascii="Arial" w:hAnsi="Arial" w:cs="Arial"/>
          <w:sz w:val="18"/>
          <w:szCs w:val="18"/>
        </w:rPr>
        <w:t>Arkansas Division of Elementary and Secondary Education approval must be submitted for certificate programs for teacher licensure or endorsement.</w:t>
      </w:r>
    </w:p>
    <w:sdt>
      <w:sdtPr>
        <w:rPr>
          <w:rFonts w:ascii="Arial" w:hAnsi="Arial" w:cs="Arial"/>
          <w:sz w:val="18"/>
          <w:szCs w:val="18"/>
        </w:rPr>
        <w:id w:val="-208030846"/>
        <w:placeholder>
          <w:docPart w:val="DefaultPlaceholder_-1854013438"/>
        </w:placeholder>
        <w:showingPlcHdr/>
        <w:dropDownList>
          <w:listItem w:displayText="No" w:value="No"/>
          <w:listItem w:displayText="Yes" w:value="Yes"/>
        </w:dropDownList>
      </w:sdtPr>
      <w:sdtContent>
        <w:p w14:paraId="16428E4F" w14:textId="4FCFB4A7" w:rsidR="001678AA" w:rsidRPr="001678AA" w:rsidRDefault="001678AA" w:rsidP="001678AA">
          <w:pPr>
            <w:ind w:left="360"/>
            <w:rPr>
              <w:rFonts w:ascii="Arial" w:hAnsi="Arial" w:cs="Arial"/>
              <w:sz w:val="18"/>
              <w:szCs w:val="18"/>
            </w:rPr>
          </w:pPr>
          <w:r w:rsidRPr="00817F84">
            <w:rPr>
              <w:rStyle w:val="PlaceholderText"/>
            </w:rPr>
            <w:t>Choose an item.</w:t>
          </w:r>
        </w:p>
      </w:sdtContent>
    </w:sdt>
    <w:sectPr w:rsidR="001678AA" w:rsidRPr="001678AA" w:rsidSect="00D85031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344F" w14:textId="77777777" w:rsidR="006B1E4D" w:rsidRDefault="006B1E4D">
      <w:r>
        <w:separator/>
      </w:r>
    </w:p>
  </w:endnote>
  <w:endnote w:type="continuationSeparator" w:id="0">
    <w:p w14:paraId="29E5F0DE" w14:textId="77777777" w:rsidR="006B1E4D" w:rsidRDefault="006B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6564" w14:textId="0219FB70" w:rsidR="002200A3" w:rsidRDefault="008201C8">
    <w:pPr>
      <w:pStyle w:val="Footer"/>
    </w:pPr>
    <w:r>
      <w:t>Attachment updated 202</w:t>
    </w:r>
    <w:r w:rsidR="00030ED4">
      <w:t>5</w:t>
    </w:r>
    <w:r>
      <w:t>-</w:t>
    </w:r>
    <w:r w:rsidR="00B56C5C">
      <w:t>12-18</w:t>
    </w:r>
    <w:r>
      <w:ptab w:relativeTo="margin" w:alignment="right" w:leader="none"/>
    </w:r>
    <w:r w:rsidR="002200A3">
      <w:t xml:space="preserve">Page </w:t>
    </w:r>
    <w:r w:rsidR="002200A3">
      <w:fldChar w:fldCharType="begin"/>
    </w:r>
    <w:r w:rsidR="002200A3">
      <w:instrText xml:space="preserve"> PAGE </w:instrText>
    </w:r>
    <w:r w:rsidR="002200A3">
      <w:fldChar w:fldCharType="separate"/>
    </w:r>
    <w:r w:rsidR="00FA5B92">
      <w:rPr>
        <w:noProof/>
      </w:rPr>
      <w:t>2</w:t>
    </w:r>
    <w:r w:rsidR="002200A3">
      <w:fldChar w:fldCharType="end"/>
    </w:r>
    <w:r w:rsidR="002200A3">
      <w:t xml:space="preserve"> of </w:t>
    </w:r>
    <w:r w:rsidR="004C7B6F">
      <w:fldChar w:fldCharType="begin"/>
    </w:r>
    <w:r w:rsidR="004C7B6F">
      <w:instrText xml:space="preserve"> NUMPAGES </w:instrText>
    </w:r>
    <w:r w:rsidR="004C7B6F">
      <w:fldChar w:fldCharType="separate"/>
    </w:r>
    <w:r w:rsidR="00FA5B92">
      <w:rPr>
        <w:noProof/>
      </w:rPr>
      <w:t>2</w:t>
    </w:r>
    <w:r w:rsidR="004C7B6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986A" w14:textId="77777777" w:rsidR="006B1E4D" w:rsidRDefault="006B1E4D">
      <w:r>
        <w:separator/>
      </w:r>
    </w:p>
  </w:footnote>
  <w:footnote w:type="continuationSeparator" w:id="0">
    <w:p w14:paraId="6F906C89" w14:textId="77777777" w:rsidR="006B1E4D" w:rsidRDefault="006B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3A56" w14:textId="6CFA9006" w:rsidR="002200A3" w:rsidRDefault="00B56709">
    <w:pPr>
      <w:pStyle w:val="Header"/>
    </w:pPr>
    <w:r>
      <w:t>UCA, LON</w:t>
    </w:r>
    <w:r w:rsidR="00BE6FD5">
      <w:t xml:space="preserve"> Attachment K / </w:t>
    </w:r>
    <w:r w:rsidR="00C01AAB">
      <w:t>New</w:t>
    </w:r>
    <w:r w:rsidR="00BE6FD5">
      <w:t xml:space="preserve"> Degree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9657347"/>
    <w:multiLevelType w:val="hybridMultilevel"/>
    <w:tmpl w:val="62D0281C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8969">
    <w:abstractNumId w:val="1"/>
  </w:num>
  <w:num w:numId="2" w16cid:durableId="1497653493">
    <w:abstractNumId w:val="1"/>
  </w:num>
  <w:num w:numId="3" w16cid:durableId="856388198">
    <w:abstractNumId w:val="0"/>
  </w:num>
  <w:num w:numId="4" w16cid:durableId="1402488643">
    <w:abstractNumId w:val="0"/>
  </w:num>
  <w:num w:numId="5" w16cid:durableId="1840653559">
    <w:abstractNumId w:val="10"/>
  </w:num>
  <w:num w:numId="6" w16cid:durableId="1816678539">
    <w:abstractNumId w:val="10"/>
  </w:num>
  <w:num w:numId="7" w16cid:durableId="921375540">
    <w:abstractNumId w:val="11"/>
  </w:num>
  <w:num w:numId="8" w16cid:durableId="44986014">
    <w:abstractNumId w:val="11"/>
  </w:num>
  <w:num w:numId="9" w16cid:durableId="1920171214">
    <w:abstractNumId w:val="0"/>
  </w:num>
  <w:num w:numId="10" w16cid:durableId="1533690327">
    <w:abstractNumId w:val="9"/>
  </w:num>
  <w:num w:numId="11" w16cid:durableId="792552141">
    <w:abstractNumId w:val="0"/>
  </w:num>
  <w:num w:numId="12" w16cid:durableId="514811107">
    <w:abstractNumId w:val="3"/>
  </w:num>
  <w:num w:numId="13" w16cid:durableId="396051268">
    <w:abstractNumId w:val="13"/>
  </w:num>
  <w:num w:numId="14" w16cid:durableId="1318338864">
    <w:abstractNumId w:val="12"/>
  </w:num>
  <w:num w:numId="15" w16cid:durableId="1537043012">
    <w:abstractNumId w:val="5"/>
  </w:num>
  <w:num w:numId="16" w16cid:durableId="483814449">
    <w:abstractNumId w:val="4"/>
  </w:num>
  <w:num w:numId="17" w16cid:durableId="1482766452">
    <w:abstractNumId w:val="6"/>
  </w:num>
  <w:num w:numId="18" w16cid:durableId="1769697858">
    <w:abstractNumId w:val="14"/>
  </w:num>
  <w:num w:numId="19" w16cid:durableId="100883626">
    <w:abstractNumId w:val="8"/>
  </w:num>
  <w:num w:numId="20" w16cid:durableId="65081243">
    <w:abstractNumId w:val="2"/>
  </w:num>
  <w:num w:numId="21" w16cid:durableId="832262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FZcocW8X/lj4gUfZo1CiirEKeaNflbTZU8D1I2nSYZj+TxtEdztk3MPO5+cO36mCtPAwbdIgVdOzWG9r0M2yg==" w:salt="6eQ9u8aAo0Lu40pVlOpnN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C"/>
    <w:rsid w:val="00016DB4"/>
    <w:rsid w:val="00030ED4"/>
    <w:rsid w:val="00066F82"/>
    <w:rsid w:val="00070776"/>
    <w:rsid w:val="00083233"/>
    <w:rsid w:val="00095400"/>
    <w:rsid w:val="000E23CB"/>
    <w:rsid w:val="00121EE8"/>
    <w:rsid w:val="0015200C"/>
    <w:rsid w:val="0015240E"/>
    <w:rsid w:val="001678AA"/>
    <w:rsid w:val="0017734A"/>
    <w:rsid w:val="001D7AFB"/>
    <w:rsid w:val="001E52DB"/>
    <w:rsid w:val="002200A3"/>
    <w:rsid w:val="00252D98"/>
    <w:rsid w:val="002A305A"/>
    <w:rsid w:val="00345727"/>
    <w:rsid w:val="003B03F8"/>
    <w:rsid w:val="003B114A"/>
    <w:rsid w:val="003D4E62"/>
    <w:rsid w:val="0040106A"/>
    <w:rsid w:val="0040479F"/>
    <w:rsid w:val="00476DFA"/>
    <w:rsid w:val="004B2291"/>
    <w:rsid w:val="004C7B6F"/>
    <w:rsid w:val="004E0C4C"/>
    <w:rsid w:val="00506D8C"/>
    <w:rsid w:val="005B65A8"/>
    <w:rsid w:val="00605DB2"/>
    <w:rsid w:val="00613D86"/>
    <w:rsid w:val="006147C8"/>
    <w:rsid w:val="00646120"/>
    <w:rsid w:val="006540A4"/>
    <w:rsid w:val="006B1E4D"/>
    <w:rsid w:val="006C404B"/>
    <w:rsid w:val="006F37AC"/>
    <w:rsid w:val="00703603"/>
    <w:rsid w:val="007753B6"/>
    <w:rsid w:val="00776808"/>
    <w:rsid w:val="00787094"/>
    <w:rsid w:val="008201C8"/>
    <w:rsid w:val="00872ECD"/>
    <w:rsid w:val="00921935"/>
    <w:rsid w:val="0092542A"/>
    <w:rsid w:val="00935A70"/>
    <w:rsid w:val="00977774"/>
    <w:rsid w:val="009D7337"/>
    <w:rsid w:val="00A074DE"/>
    <w:rsid w:val="00A42B55"/>
    <w:rsid w:val="00A47441"/>
    <w:rsid w:val="00A63B85"/>
    <w:rsid w:val="00A93A28"/>
    <w:rsid w:val="00B26D75"/>
    <w:rsid w:val="00B36940"/>
    <w:rsid w:val="00B4348F"/>
    <w:rsid w:val="00B56709"/>
    <w:rsid w:val="00B56C5C"/>
    <w:rsid w:val="00BA5331"/>
    <w:rsid w:val="00BC3494"/>
    <w:rsid w:val="00BE6FD5"/>
    <w:rsid w:val="00C01AAB"/>
    <w:rsid w:val="00C03B20"/>
    <w:rsid w:val="00C67BE1"/>
    <w:rsid w:val="00C85FC5"/>
    <w:rsid w:val="00C86098"/>
    <w:rsid w:val="00C904C0"/>
    <w:rsid w:val="00CB054F"/>
    <w:rsid w:val="00CB30C2"/>
    <w:rsid w:val="00CE1200"/>
    <w:rsid w:val="00CE16BE"/>
    <w:rsid w:val="00D85031"/>
    <w:rsid w:val="00DF59C4"/>
    <w:rsid w:val="00E00F1E"/>
    <w:rsid w:val="00E079AA"/>
    <w:rsid w:val="00E20907"/>
    <w:rsid w:val="00E34DD9"/>
    <w:rsid w:val="00EB21B5"/>
    <w:rsid w:val="00EC0D3C"/>
    <w:rsid w:val="00EE2F30"/>
    <w:rsid w:val="00F66952"/>
    <w:rsid w:val="00F93ECB"/>
    <w:rsid w:val="00FA22C6"/>
    <w:rsid w:val="00FA5B92"/>
    <w:rsid w:val="00FB2972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705E4"/>
  <w15:docId w15:val="{DDC59750-00EF-4A77-BD26-1EF11CC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A28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17734A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17734A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17734A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17734A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7734A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17734A"/>
    <w:rPr>
      <w:sz w:val="20"/>
    </w:rPr>
  </w:style>
  <w:style w:type="paragraph" w:customStyle="1" w:styleId="Table">
    <w:name w:val="Table #"/>
    <w:basedOn w:val="Normal"/>
    <w:rsid w:val="0017734A"/>
    <w:pPr>
      <w:jc w:val="right"/>
    </w:pPr>
    <w:rPr>
      <w:sz w:val="20"/>
    </w:rPr>
  </w:style>
  <w:style w:type="paragraph" w:styleId="Header">
    <w:name w:val="header"/>
    <w:basedOn w:val="Normal"/>
    <w:rsid w:val="0017734A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17734A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17734A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17734A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17734A"/>
    <w:pPr>
      <w:ind w:right="144"/>
    </w:pPr>
  </w:style>
  <w:style w:type="paragraph" w:styleId="Footer">
    <w:name w:val="footer"/>
    <w:basedOn w:val="Normal"/>
    <w:autoRedefine/>
    <w:rsid w:val="0017734A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BE6FD5"/>
    <w:pPr>
      <w:spacing w:after="240"/>
    </w:pPr>
    <w:rPr>
      <w:snapToGrid w:val="0"/>
      <w:szCs w:val="24"/>
    </w:rPr>
  </w:style>
  <w:style w:type="paragraph" w:styleId="BodyTextFirstIndent">
    <w:name w:val="Body Text First Indent"/>
    <w:basedOn w:val="BodyText"/>
    <w:rsid w:val="0017734A"/>
    <w:pPr>
      <w:ind w:firstLine="432"/>
    </w:pPr>
  </w:style>
  <w:style w:type="paragraph" w:customStyle="1" w:styleId="ListSS1">
    <w:name w:val="List SS 1"/>
    <w:rsid w:val="0017734A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17734A"/>
    <w:pPr>
      <w:ind w:left="432" w:hanging="432"/>
    </w:pPr>
  </w:style>
  <w:style w:type="paragraph" w:customStyle="1" w:styleId="AppendixTitle">
    <w:name w:val="Appendix Title"/>
    <w:basedOn w:val="Title"/>
    <w:next w:val="Normal"/>
    <w:rsid w:val="0017734A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17734A"/>
  </w:style>
  <w:style w:type="paragraph" w:styleId="BodyTextIndent">
    <w:name w:val="Body Text Indent"/>
    <w:basedOn w:val="Normal"/>
    <w:rsid w:val="00C904C0"/>
    <w:pPr>
      <w:ind w:left="432"/>
    </w:pPr>
  </w:style>
  <w:style w:type="paragraph" w:customStyle="1" w:styleId="CMapHeading">
    <w:name w:val="CMap Heading"/>
    <w:basedOn w:val="Normal"/>
    <w:rsid w:val="0017734A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17734A"/>
    <w:pPr>
      <w:ind w:left="432"/>
    </w:pPr>
    <w:rPr>
      <w:sz w:val="18"/>
    </w:rPr>
  </w:style>
  <w:style w:type="paragraph" w:customStyle="1" w:styleId="Table9">
    <w:name w:val="Table # 9"/>
    <w:basedOn w:val="Table"/>
    <w:rsid w:val="0017734A"/>
    <w:rPr>
      <w:sz w:val="18"/>
    </w:rPr>
  </w:style>
  <w:style w:type="paragraph" w:customStyle="1" w:styleId="TableSubheadInternal">
    <w:name w:val="Table Subhead Internal"/>
    <w:basedOn w:val="TableText"/>
    <w:rsid w:val="0017734A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17734A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C904C0"/>
    <w:pPr>
      <w:spacing w:after="120"/>
    </w:pPr>
  </w:style>
  <w:style w:type="paragraph" w:styleId="Caption">
    <w:name w:val="caption"/>
    <w:basedOn w:val="Normal"/>
    <w:next w:val="Normal"/>
    <w:rsid w:val="0017734A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17734A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17734A"/>
    <w:pPr>
      <w:jc w:val="center"/>
    </w:pPr>
    <w:rPr>
      <w:rFonts w:ascii="Arial" w:hAnsi="Arial" w:cs="Arial"/>
    </w:rPr>
  </w:style>
  <w:style w:type="character" w:customStyle="1" w:styleId="Comment">
    <w:name w:val="Comment"/>
    <w:rsid w:val="0017734A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17734A"/>
    <w:pPr>
      <w:numPr>
        <w:numId w:val="14"/>
      </w:numPr>
    </w:pPr>
  </w:style>
  <w:style w:type="paragraph" w:customStyle="1" w:styleId="ListNumber6by6">
    <w:name w:val="List Number 6by6"/>
    <w:basedOn w:val="ListNumber1"/>
    <w:rsid w:val="0017734A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17734A"/>
    <w:pPr>
      <w:spacing w:after="120"/>
    </w:pPr>
    <w:rPr>
      <w:rFonts w:ascii="Arial" w:hAnsi="Arial" w:cs="Arial"/>
      <w:sz w:val="18"/>
    </w:rPr>
  </w:style>
  <w:style w:type="paragraph" w:styleId="BodyTextIndent2">
    <w:name w:val="Body Text Indent 2"/>
    <w:basedOn w:val="Normal"/>
    <w:rsid w:val="00C904C0"/>
    <w:pPr>
      <w:tabs>
        <w:tab w:val="num" w:pos="342"/>
        <w:tab w:val="left" w:pos="513"/>
      </w:tabs>
      <w:ind w:left="342" w:hanging="285"/>
      <w:jc w:val="center"/>
    </w:pPr>
    <w:rPr>
      <w:b/>
      <w:bCs/>
      <w:sz w:val="20"/>
    </w:rPr>
  </w:style>
  <w:style w:type="paragraph" w:customStyle="1" w:styleId="H1LON">
    <w:name w:val="H1_LON"/>
    <w:basedOn w:val="Heading1"/>
    <w:next w:val="Normal"/>
    <w:qFormat/>
    <w:rsid w:val="0017734A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17734A"/>
    <w:pPr>
      <w:jc w:val="center"/>
    </w:pPr>
  </w:style>
  <w:style w:type="paragraph" w:customStyle="1" w:styleId="articlehead">
    <w:name w:val="article_head"/>
    <w:basedOn w:val="Normal"/>
    <w:rsid w:val="0017734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BE6FD5"/>
    <w:pPr>
      <w:tabs>
        <w:tab w:val="left" w:pos="864"/>
      </w:tabs>
      <w:ind w:left="1296" w:hanging="864"/>
    </w:pPr>
    <w:rPr>
      <w:i w:val="0"/>
      <w:sz w:val="20"/>
    </w:rPr>
  </w:style>
  <w:style w:type="table" w:styleId="TableGrid">
    <w:name w:val="Table Grid"/>
    <w:basedOn w:val="TableNormal"/>
    <w:rsid w:val="00C904C0"/>
    <w:pPr>
      <w:tabs>
        <w:tab w:val="left" w:pos="432"/>
        <w:tab w:val="left" w:pos="864"/>
        <w:tab w:val="left" w:pos="1296"/>
        <w:tab w:val="left" w:pos="172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Note">
    <w:name w:val="VersionNote"/>
    <w:basedOn w:val="Normal"/>
    <w:next w:val="Normal"/>
    <w:rsid w:val="0017734A"/>
    <w:pPr>
      <w:spacing w:before="120" w:after="120"/>
    </w:pPr>
    <w:rPr>
      <w:rFonts w:ascii="Arial" w:hAnsi="Arial"/>
      <w:sz w:val="18"/>
    </w:rPr>
  </w:style>
  <w:style w:type="paragraph" w:customStyle="1" w:styleId="BodyText-CurriculumEntry">
    <w:name w:val="BodyText-Curriculum Entry"/>
    <w:basedOn w:val="BodyText"/>
    <w:qFormat/>
    <w:rsid w:val="00C904C0"/>
    <w:pPr>
      <w:spacing w:after="0"/>
      <w:ind w:left="216"/>
    </w:pPr>
  </w:style>
  <w:style w:type="paragraph" w:customStyle="1" w:styleId="ListSS3">
    <w:name w:val="List SS 3"/>
    <w:basedOn w:val="ListSS2"/>
    <w:qFormat/>
    <w:rsid w:val="0017734A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17734A"/>
    <w:pPr>
      <w:ind w:left="432"/>
    </w:pPr>
  </w:style>
  <w:style w:type="paragraph" w:customStyle="1" w:styleId="BodyText6by6">
    <w:name w:val="BodyText6by6"/>
    <w:basedOn w:val="BodyText"/>
    <w:rsid w:val="0017734A"/>
    <w:pPr>
      <w:spacing w:before="120"/>
    </w:pPr>
  </w:style>
  <w:style w:type="paragraph" w:customStyle="1" w:styleId="Title14">
    <w:name w:val="Title14"/>
    <w:basedOn w:val="Title"/>
    <w:next w:val="BodyText"/>
    <w:qFormat/>
    <w:rsid w:val="0017734A"/>
    <w:pPr>
      <w:contextualSpacing/>
    </w:pPr>
  </w:style>
  <w:style w:type="character" w:customStyle="1" w:styleId="BodyTextChar">
    <w:name w:val="Body Text Char"/>
    <w:link w:val="BodyText"/>
    <w:rsid w:val="00BE6FD5"/>
    <w:rPr>
      <w:snapToGrid w:val="0"/>
      <w:sz w:val="22"/>
      <w:szCs w:val="24"/>
    </w:rPr>
  </w:style>
  <w:style w:type="paragraph" w:customStyle="1" w:styleId="AssessmentListL1">
    <w:name w:val="AssessmentList_L1"/>
    <w:basedOn w:val="ListNumber1"/>
    <w:rsid w:val="0017734A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17734A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17734A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17734A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17734A"/>
    <w:pPr>
      <w:numPr>
        <w:numId w:val="0"/>
      </w:numPr>
    </w:pPr>
  </w:style>
  <w:style w:type="paragraph" w:customStyle="1" w:styleId="ListSS2">
    <w:name w:val="List SS 2"/>
    <w:basedOn w:val="ListSS1"/>
    <w:qFormat/>
    <w:rsid w:val="0017734A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17734A"/>
    <w:rPr>
      <w:szCs w:val="24"/>
    </w:rPr>
  </w:style>
  <w:style w:type="paragraph" w:customStyle="1" w:styleId="H1MOU">
    <w:name w:val="H1_MOU"/>
    <w:basedOn w:val="H1LON"/>
    <w:next w:val="BodyText"/>
    <w:rsid w:val="0017734A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17734A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17734A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17734A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17734A"/>
    <w:pPr>
      <w:ind w:left="432" w:hanging="432"/>
    </w:pPr>
  </w:style>
  <w:style w:type="paragraph" w:customStyle="1" w:styleId="TableTextHanging">
    <w:name w:val="Table Text Hanging"/>
    <w:basedOn w:val="TableText"/>
    <w:qFormat/>
    <w:rsid w:val="0017734A"/>
    <w:pPr>
      <w:ind w:left="432" w:hanging="432"/>
    </w:pPr>
  </w:style>
  <w:style w:type="paragraph" w:customStyle="1" w:styleId="SPARCBulletListL1">
    <w:name w:val="SPARC_Bullet List L1"/>
    <w:basedOn w:val="Normal"/>
    <w:rsid w:val="0017734A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17734A"/>
    <w:rPr>
      <w:sz w:val="36"/>
      <w:szCs w:val="36"/>
    </w:rPr>
  </w:style>
  <w:style w:type="paragraph" w:customStyle="1" w:styleId="TitleUCA">
    <w:name w:val="Title UCA"/>
    <w:basedOn w:val="Title"/>
    <w:qFormat/>
    <w:rsid w:val="0017734A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17734A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17734A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17734A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17734A"/>
    <w:rPr>
      <w:sz w:val="24"/>
      <w:szCs w:val="24"/>
    </w:rPr>
  </w:style>
  <w:style w:type="paragraph" w:customStyle="1" w:styleId="CSDateline">
    <w:name w:val="CS Dateline"/>
    <w:basedOn w:val="CSNormal"/>
    <w:qFormat/>
    <w:rsid w:val="0017734A"/>
    <w:rPr>
      <w:color w:val="7030A0"/>
    </w:rPr>
  </w:style>
  <w:style w:type="character" w:customStyle="1" w:styleId="TitleChar">
    <w:name w:val="Title Char"/>
    <w:aliases w:val="CS Title Char"/>
    <w:link w:val="Title"/>
    <w:rsid w:val="0017734A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17734A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17734A"/>
    <w:pPr>
      <w:ind w:left="288"/>
    </w:pPr>
  </w:style>
  <w:style w:type="paragraph" w:customStyle="1" w:styleId="TableSignatureIndicators">
    <w:name w:val="Table Signature Indicators"/>
    <w:basedOn w:val="Normal"/>
    <w:qFormat/>
    <w:rsid w:val="0017734A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opSubtitle10">
    <w:name w:val="Top_Subtitle+10"/>
    <w:basedOn w:val="TopSubtitle"/>
    <w:rsid w:val="0017734A"/>
    <w:rPr>
      <w:sz w:val="20"/>
      <w:szCs w:val="20"/>
    </w:rPr>
  </w:style>
  <w:style w:type="paragraph" w:customStyle="1" w:styleId="TitleCF12-CurriculumAttachment">
    <w:name w:val="Title CF 12 - Curriculum Attachment"/>
    <w:basedOn w:val="Heading1"/>
    <w:rsid w:val="008201C8"/>
    <w:pPr>
      <w:ind w:left="432" w:hanging="432"/>
    </w:pPr>
    <w:rPr>
      <w:rFonts w:cstheme="minorBidi"/>
    </w:rPr>
  </w:style>
  <w:style w:type="character" w:styleId="Hyperlink">
    <w:name w:val="Hyperlink"/>
    <w:basedOn w:val="DefaultParagraphFont"/>
    <w:unhideWhenUsed/>
    <w:rsid w:val="00EC0D3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56C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ces.ed.gov/ipeds/cipco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3DC15763544F5980A8FB746C4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346B-2D52-4552-9DB0-FF6FDF148122}"/>
      </w:docPartPr>
      <w:docPartBody>
        <w:p w:rsidR="00666316" w:rsidRDefault="00B24CD1" w:rsidP="00B24CD1">
          <w:pPr>
            <w:pStyle w:val="2433DC15763544F5980A8FB746C4E049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5A708535549ED9921FA14A8BA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001D9-4870-4447-8F26-D11397D82064}"/>
      </w:docPartPr>
      <w:docPartBody>
        <w:p w:rsidR="00666316" w:rsidRDefault="00B24CD1" w:rsidP="00B24CD1">
          <w:pPr>
            <w:pStyle w:val="4F75A708535549ED9921FA14A8BA9F2D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664159B0F416E98D2E3D909B3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E8A9-4266-44EC-B135-206BCC7EF14F}"/>
      </w:docPartPr>
      <w:docPartBody>
        <w:p w:rsidR="00666316" w:rsidRDefault="00B24CD1" w:rsidP="00B24CD1">
          <w:pPr>
            <w:pStyle w:val="BAA664159B0F416E98D2E3D909B30285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CB37E9A3B4FD89B749A13F1FE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FB7D-1301-47D7-A62E-47FDD7768E4B}"/>
      </w:docPartPr>
      <w:docPartBody>
        <w:p w:rsidR="00666316" w:rsidRDefault="00B24CD1" w:rsidP="00B24CD1">
          <w:pPr>
            <w:pStyle w:val="DA0CB37E9A3B4FD89B749A13F1FEE0E8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9C0BC0C64631ACDCFFC0F07B9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81AB-CB52-4555-B071-885112A3BA2A}"/>
      </w:docPartPr>
      <w:docPartBody>
        <w:p w:rsidR="00666316" w:rsidRDefault="00B24CD1" w:rsidP="00B24CD1">
          <w:pPr>
            <w:pStyle w:val="1D2E9C0BC0C64631ACDCFFC0F07B9CEE"/>
          </w:pPr>
          <w:r w:rsidRPr="00F82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F1CB-B8D2-4489-B6C6-8ECE9FCE1ABE}"/>
      </w:docPartPr>
      <w:docPartBody>
        <w:p w:rsidR="00000000" w:rsidRDefault="00386AFB">
          <w:r w:rsidRPr="00817F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D1"/>
    <w:rsid w:val="00116650"/>
    <w:rsid w:val="001F6DF8"/>
    <w:rsid w:val="00386AFB"/>
    <w:rsid w:val="003B03F8"/>
    <w:rsid w:val="00666316"/>
    <w:rsid w:val="00854F4D"/>
    <w:rsid w:val="0091694F"/>
    <w:rsid w:val="00B24CD1"/>
    <w:rsid w:val="00CB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AFB"/>
    <w:rPr>
      <w:color w:val="666666"/>
    </w:rPr>
  </w:style>
  <w:style w:type="paragraph" w:customStyle="1" w:styleId="2433DC15763544F5980A8FB746C4E049">
    <w:name w:val="2433DC15763544F5980A8FB746C4E049"/>
    <w:rsid w:val="00B24CD1"/>
  </w:style>
  <w:style w:type="paragraph" w:customStyle="1" w:styleId="4F75A708535549ED9921FA14A8BA9F2D">
    <w:name w:val="4F75A708535549ED9921FA14A8BA9F2D"/>
    <w:rsid w:val="00B24CD1"/>
  </w:style>
  <w:style w:type="paragraph" w:customStyle="1" w:styleId="BAA664159B0F416E98D2E3D909B30285">
    <w:name w:val="BAA664159B0F416E98D2E3D909B30285"/>
    <w:rsid w:val="00B24CD1"/>
  </w:style>
  <w:style w:type="paragraph" w:customStyle="1" w:styleId="DA0CB37E9A3B4FD89B749A13F1FEE0E8">
    <w:name w:val="DA0CB37E9A3B4FD89B749A13F1FEE0E8"/>
    <w:rsid w:val="00B24CD1"/>
  </w:style>
  <w:style w:type="paragraph" w:customStyle="1" w:styleId="1D2E9C0BC0C64631ACDCFFC0F07B9CEE">
    <w:name w:val="1D2E9C0BC0C64631ACDCFFC0F07B9CEE"/>
    <w:rsid w:val="00B2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46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11</vt:lpstr>
    </vt:vector>
  </TitlesOfParts>
  <Company>Univ. of Central Arkansas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11</dc:title>
  <dc:creator>JAGlenn</dc:creator>
  <cp:lastModifiedBy>Kurt A Boniecki</cp:lastModifiedBy>
  <cp:revision>9</cp:revision>
  <cp:lastPrinted>2005-08-18T16:22:00Z</cp:lastPrinted>
  <dcterms:created xsi:type="dcterms:W3CDTF">2025-08-13T19:09:00Z</dcterms:created>
  <dcterms:modified xsi:type="dcterms:W3CDTF">2025-12-19T17:38:00Z</dcterms:modified>
</cp:coreProperties>
</file>