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7908" w14:textId="31C29C45" w:rsidR="00C27979" w:rsidRDefault="009F0AFC" w:rsidP="009F0AFC">
      <w:pPr>
        <w:pStyle w:val="TitleCF12-CurriculumAttachment"/>
      </w:pPr>
      <w:r w:rsidRPr="00C27979">
        <w:t xml:space="preserve">New </w:t>
      </w:r>
      <w:r>
        <w:t xml:space="preserve">Undergraduate </w:t>
      </w:r>
      <w:r w:rsidRPr="00C32182">
        <w:t>Minor</w:t>
      </w:r>
      <w:r>
        <w:t xml:space="preserve"> Program</w:t>
      </w:r>
    </w:p>
    <w:p w14:paraId="177C25DD" w14:textId="1D091B7F" w:rsidR="00F54212" w:rsidRPr="00F54212" w:rsidRDefault="00F54212" w:rsidP="00F54212">
      <w:pPr>
        <w:pStyle w:val="HeadNote"/>
        <w:rPr>
          <w:szCs w:val="18"/>
        </w:rPr>
      </w:pPr>
      <w:r w:rsidRPr="00F54212">
        <w:rPr>
          <w:szCs w:val="18"/>
        </w:rPr>
        <w:t xml:space="preserve">The creation of minor consisting of a minimum of 15 </w:t>
      </w:r>
      <w:r>
        <w:rPr>
          <w:szCs w:val="18"/>
        </w:rPr>
        <w:t xml:space="preserve">and a maximum of 30 </w:t>
      </w:r>
      <w:r w:rsidRPr="00F54212">
        <w:rPr>
          <w:szCs w:val="18"/>
        </w:rPr>
        <w:t>semester credit hours.</w:t>
      </w:r>
    </w:p>
    <w:p w14:paraId="1979B0A8" w14:textId="28EFA6B6" w:rsidR="00C27979" w:rsidRDefault="00C32182" w:rsidP="00664B18">
      <w:pPr>
        <w:pStyle w:val="H1LON"/>
        <w:tabs>
          <w:tab w:val="clear" w:pos="432"/>
        </w:tabs>
        <w:ind w:left="360" w:hanging="360"/>
      </w:pPr>
      <w:r>
        <w:t>1</w:t>
      </w:r>
      <w:r w:rsidR="00845AEF">
        <w:t>.</w:t>
      </w:r>
      <w:r w:rsidR="00845AEF">
        <w:tab/>
      </w:r>
      <w:r w:rsidR="00C27979">
        <w:t xml:space="preserve">Proposed effective </w:t>
      </w:r>
      <w:r w:rsidR="009F0AFC">
        <w:t>term</w:t>
      </w:r>
      <w:r w:rsidR="00F54212">
        <w:t xml:space="preserve"> and year</w:t>
      </w:r>
    </w:p>
    <w:sdt>
      <w:sdtPr>
        <w:id w:val="-610119734"/>
        <w:placeholder>
          <w:docPart w:val="DefaultPlaceholder_-1854013440"/>
        </w:placeholder>
        <w:showingPlcHdr/>
        <w15:appearance w15:val="hidden"/>
      </w:sdtPr>
      <w:sdtContent>
        <w:p w14:paraId="0768CBDA" w14:textId="53A5840B" w:rsidR="00664B18" w:rsidRPr="00664B18" w:rsidRDefault="00664B18" w:rsidP="00664B18">
          <w:pPr>
            <w:ind w:left="36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41A03A3D" w14:textId="3151D7FD" w:rsidR="00C27979" w:rsidRDefault="00C32182" w:rsidP="00664B18">
      <w:pPr>
        <w:pStyle w:val="H1LON"/>
        <w:tabs>
          <w:tab w:val="clear" w:pos="432"/>
        </w:tabs>
        <w:ind w:left="360" w:hanging="360"/>
      </w:pPr>
      <w:r>
        <w:t>2</w:t>
      </w:r>
      <w:r w:rsidR="00845AEF">
        <w:t>.</w:t>
      </w:r>
      <w:r w:rsidR="00845AEF">
        <w:tab/>
      </w:r>
      <w:r w:rsidR="00C27979" w:rsidRPr="00845AEF">
        <w:t>Title of</w:t>
      </w:r>
      <w:r w:rsidR="00CA639F">
        <w:t xml:space="preserve"> </w:t>
      </w:r>
      <w:r>
        <w:t>proposed minor</w:t>
      </w:r>
    </w:p>
    <w:sdt>
      <w:sdtPr>
        <w:id w:val="-1418169633"/>
        <w:placeholder>
          <w:docPart w:val="DefaultPlaceholder_-1854013440"/>
        </w:placeholder>
        <w:showingPlcHdr/>
        <w15:appearance w15:val="hidden"/>
      </w:sdtPr>
      <w:sdtContent>
        <w:p w14:paraId="76B56451" w14:textId="1EC7DC8F" w:rsidR="00664B18" w:rsidRPr="00664B18" w:rsidRDefault="00664B18" w:rsidP="00664B18">
          <w:pPr>
            <w:ind w:left="36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4E889439" w14:textId="10B7BDE3" w:rsidR="00C27979" w:rsidRPr="00845AEF" w:rsidRDefault="00C32182" w:rsidP="00664B18">
      <w:pPr>
        <w:pStyle w:val="H1LON"/>
        <w:tabs>
          <w:tab w:val="clear" w:pos="432"/>
        </w:tabs>
        <w:ind w:left="360" w:hanging="360"/>
      </w:pPr>
      <w:r>
        <w:t>3</w:t>
      </w:r>
      <w:r w:rsidR="00845AEF">
        <w:t>.</w:t>
      </w:r>
      <w:r w:rsidR="00845AEF">
        <w:tab/>
      </w:r>
      <w:r w:rsidR="000D00A4">
        <w:t>CIP code</w:t>
      </w:r>
    </w:p>
    <w:p w14:paraId="4941B3A6" w14:textId="1940AF3A" w:rsidR="00F64EDD" w:rsidRDefault="00F64EDD" w:rsidP="00664B18">
      <w:pPr>
        <w:pStyle w:val="HeadNote"/>
        <w:spacing w:after="60"/>
        <w:ind w:left="360"/>
      </w:pPr>
      <w:r>
        <w:t xml:space="preserve">The minor CIP code is often the same as the associated major’s degree program but can differ if a better code exists. See the </w:t>
      </w:r>
      <w:r w:rsidRPr="00B6776E">
        <w:t>CIP system web site</w:t>
      </w:r>
      <w:r>
        <w:t xml:space="preserve"> here</w:t>
      </w:r>
      <w:r w:rsidRPr="00B6776E">
        <w:t xml:space="preserve">: </w:t>
      </w:r>
      <w:hyperlink r:id="rId7" w:history="1">
        <w:r w:rsidRPr="00B6776E">
          <w:rPr>
            <w:rStyle w:val="Hyperlink"/>
          </w:rPr>
          <w:t>http://nces.ed.gov/ipeds/cipcode/</w:t>
        </w:r>
      </w:hyperlink>
      <w:r w:rsidRPr="00B6776E">
        <w:t xml:space="preserve">. </w:t>
      </w:r>
      <w:r>
        <w:t xml:space="preserve">Contact </w:t>
      </w:r>
      <w:r w:rsidRPr="00B6776E">
        <w:t xml:space="preserve">the Office of the Provost </w:t>
      </w:r>
      <w:r>
        <w:t>for assistance</w:t>
      </w:r>
      <w:r w:rsidRPr="00B6776E">
        <w:t>.</w:t>
      </w:r>
    </w:p>
    <w:sdt>
      <w:sdtPr>
        <w:id w:val="-49846725"/>
        <w:placeholder>
          <w:docPart w:val="DefaultPlaceholder_-1854013440"/>
        </w:placeholder>
        <w:showingPlcHdr/>
        <w15:appearance w15:val="hidden"/>
      </w:sdtPr>
      <w:sdtContent>
        <w:p w14:paraId="617B441F" w14:textId="2890EB2C" w:rsidR="00664B18" w:rsidRDefault="00664B18" w:rsidP="00664B18">
          <w:pPr>
            <w:pStyle w:val="HeadNote"/>
            <w:spacing w:after="0"/>
            <w:ind w:left="360"/>
          </w:pPr>
          <w:r w:rsidRPr="00664B18">
            <w:rPr>
              <w:rStyle w:val="PlaceholderText"/>
              <w:rFonts w:ascii="Times New Roman" w:hAnsi="Times New Roman" w:cs="Times New Roman"/>
              <w:sz w:val="22"/>
            </w:rPr>
            <w:t>Click or tap here to enter text.</w:t>
          </w:r>
        </w:p>
      </w:sdtContent>
    </w:sdt>
    <w:p w14:paraId="7B32BD68" w14:textId="2A3A2F0F" w:rsidR="00C27979" w:rsidRDefault="00C32182" w:rsidP="00664B18">
      <w:pPr>
        <w:pStyle w:val="H1LON"/>
        <w:tabs>
          <w:tab w:val="clear" w:pos="432"/>
        </w:tabs>
        <w:ind w:left="360" w:hanging="360"/>
      </w:pPr>
      <w:r>
        <w:t>4</w:t>
      </w:r>
      <w:r w:rsidR="00845AEF">
        <w:t>.</w:t>
      </w:r>
      <w:r w:rsidR="00845AEF">
        <w:tab/>
      </w:r>
      <w:r w:rsidR="00C27979" w:rsidRPr="00845AEF">
        <w:t>R</w:t>
      </w:r>
      <w:r w:rsidR="00F54212">
        <w:t>ationale for the proposed action</w:t>
      </w:r>
    </w:p>
    <w:p w14:paraId="47DD8373" w14:textId="51494C68" w:rsidR="00664B18" w:rsidRDefault="006672E8" w:rsidP="00664B18">
      <w:pPr>
        <w:spacing w:after="60"/>
        <w:ind w:left="360"/>
        <w:rPr>
          <w:rFonts w:ascii="Arial" w:hAnsi="Arial" w:cs="Arial"/>
          <w:sz w:val="18"/>
          <w:szCs w:val="18"/>
        </w:rPr>
      </w:pPr>
      <w:bookmarkStart w:id="0" w:name="_Hlk216967769"/>
      <w:r>
        <w:rPr>
          <w:rFonts w:ascii="Arial" w:hAnsi="Arial" w:cs="Arial"/>
          <w:sz w:val="18"/>
          <w:szCs w:val="18"/>
        </w:rPr>
        <w:t>Include the j</w:t>
      </w:r>
      <w:r w:rsidR="00664B18">
        <w:rPr>
          <w:rFonts w:ascii="Arial" w:hAnsi="Arial" w:cs="Arial"/>
          <w:sz w:val="18"/>
          <w:szCs w:val="18"/>
        </w:rPr>
        <w:t>ustification/need for the new program.</w:t>
      </w:r>
    </w:p>
    <w:bookmarkEnd w:id="0" w:displacedByCustomXml="next"/>
    <w:sdt>
      <w:sdtPr>
        <w:id w:val="1159734270"/>
        <w:placeholder>
          <w:docPart w:val="DefaultPlaceholder_-1854013440"/>
        </w:placeholder>
        <w:showingPlcHdr/>
        <w15:appearance w15:val="hidden"/>
      </w:sdtPr>
      <w:sdtContent>
        <w:p w14:paraId="178F3164" w14:textId="05555D41" w:rsidR="00664B18" w:rsidRPr="00664B18" w:rsidRDefault="00664B18" w:rsidP="00664B18">
          <w:pPr>
            <w:ind w:left="36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63BC3631" w14:textId="73C8CF85" w:rsidR="00C27979" w:rsidRPr="00845AEF" w:rsidRDefault="00C32182" w:rsidP="00664B18">
      <w:pPr>
        <w:pStyle w:val="H1LON"/>
        <w:tabs>
          <w:tab w:val="clear" w:pos="432"/>
        </w:tabs>
        <w:ind w:left="360" w:hanging="360"/>
      </w:pPr>
      <w:r>
        <w:t>5</w:t>
      </w:r>
      <w:r w:rsidR="00845AEF">
        <w:t>.</w:t>
      </w:r>
      <w:r w:rsidR="00845AEF">
        <w:tab/>
      </w:r>
      <w:r w:rsidR="00F54212">
        <w:t>Curriculum</w:t>
      </w:r>
    </w:p>
    <w:p w14:paraId="71031E6D" w14:textId="26DAEA93" w:rsidR="00F54212" w:rsidRDefault="00F54212" w:rsidP="00F54212">
      <w:pPr>
        <w:pStyle w:val="Heading2"/>
        <w:tabs>
          <w:tab w:val="clear" w:pos="864"/>
        </w:tabs>
        <w:ind w:left="720" w:hanging="360"/>
      </w:pPr>
      <w:bookmarkStart w:id="1" w:name="_Hlk216967727"/>
      <w:bookmarkStart w:id="2" w:name="_Hlk216967744"/>
      <w:r>
        <w:t>5.1</w:t>
      </w:r>
      <w:r>
        <w:tab/>
        <w:t>Goals, objectives, and student learning outcomes</w:t>
      </w:r>
    </w:p>
    <w:bookmarkEnd w:id="2" w:displacedByCustomXml="next"/>
    <w:sdt>
      <w:sdtPr>
        <w:id w:val="762032870"/>
        <w:placeholder>
          <w:docPart w:val="DefaultPlaceholder_-1854013440"/>
        </w:placeholder>
        <w:showingPlcHdr/>
        <w15:appearance w15:val="hidden"/>
      </w:sdtPr>
      <w:sdtContent>
        <w:p w14:paraId="242952FD" w14:textId="49018846" w:rsidR="00664B18" w:rsidRPr="00664B18" w:rsidRDefault="00664B18" w:rsidP="00664B18">
          <w:pPr>
            <w:pStyle w:val="BodyText"/>
            <w:spacing w:after="0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bookmarkEnd w:id="1" w:displacedByCustomXml="prev"/>
    <w:p w14:paraId="0059963E" w14:textId="4FF959EC" w:rsidR="00845AEF" w:rsidRDefault="00C32182" w:rsidP="00F54212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54212">
        <w:t>2</w:t>
      </w:r>
      <w:r w:rsidR="00845AEF">
        <w:tab/>
      </w:r>
      <w:r w:rsidR="00F54212">
        <w:t>List of courses in the new program</w:t>
      </w:r>
    </w:p>
    <w:p w14:paraId="5003A73C" w14:textId="77777777" w:rsidR="0033708D" w:rsidRPr="00404C85" w:rsidRDefault="0033708D" w:rsidP="0033708D">
      <w:pPr>
        <w:spacing w:after="60"/>
        <w:ind w:left="720"/>
        <w:rPr>
          <w:rFonts w:ascii="Arial" w:hAnsi="Arial" w:cs="Arial"/>
          <w:sz w:val="18"/>
          <w:szCs w:val="18"/>
        </w:rPr>
      </w:pPr>
      <w:r w:rsidRPr="00404C85">
        <w:rPr>
          <w:rFonts w:ascii="Arial" w:hAnsi="Arial" w:cs="Arial"/>
          <w:sz w:val="18"/>
          <w:szCs w:val="18"/>
        </w:rPr>
        <w:t>List all coursework with required courses underlined and general education (LD UCA Core) courses marked with an asterisk.</w:t>
      </w:r>
    </w:p>
    <w:sdt>
      <w:sdtPr>
        <w:id w:val="675232312"/>
        <w:placeholder>
          <w:docPart w:val="DefaultPlaceholder_-1854013440"/>
        </w:placeholder>
        <w:showingPlcHdr/>
        <w15:appearance w15:val="hidden"/>
      </w:sdtPr>
      <w:sdtContent>
        <w:p w14:paraId="1CD9A0BB" w14:textId="68A50A73" w:rsidR="00664B18" w:rsidRPr="00664B18" w:rsidRDefault="00664B18" w:rsidP="00664B18">
          <w:pPr>
            <w:pStyle w:val="BodyText"/>
            <w:spacing w:after="0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07E571E3" w14:textId="58FD929D" w:rsidR="00CA639F" w:rsidRDefault="00C32182" w:rsidP="00F54212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54212">
        <w:t>3</w:t>
      </w:r>
      <w:r w:rsidR="00CA639F">
        <w:tab/>
        <w:t xml:space="preserve">Total semester credit hours required for </w:t>
      </w:r>
      <w:r w:rsidR="00B32CCD">
        <w:t>minor</w:t>
      </w:r>
    </w:p>
    <w:sdt>
      <w:sdtPr>
        <w:id w:val="-240875360"/>
        <w:placeholder>
          <w:docPart w:val="DefaultPlaceholder_-1854013440"/>
        </w:placeholder>
        <w:showingPlcHdr/>
        <w15:appearance w15:val="hidden"/>
      </w:sdtPr>
      <w:sdtContent>
        <w:p w14:paraId="04839B88" w14:textId="682E300B" w:rsidR="00664B18" w:rsidRPr="00664B18" w:rsidRDefault="00664B18" w:rsidP="00664B18">
          <w:pPr>
            <w:pStyle w:val="BodyText"/>
            <w:spacing w:after="0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p w14:paraId="0FC795AB" w14:textId="3E4261F4" w:rsidR="00AA30FF" w:rsidRDefault="00C32182" w:rsidP="00F54212">
      <w:pPr>
        <w:pStyle w:val="Heading2"/>
        <w:tabs>
          <w:tab w:val="clear" w:pos="864"/>
        </w:tabs>
        <w:ind w:left="720" w:hanging="360"/>
      </w:pPr>
      <w:r>
        <w:t>5</w:t>
      </w:r>
      <w:r w:rsidR="00AA30FF">
        <w:t>.</w:t>
      </w:r>
      <w:r w:rsidR="00F54212">
        <w:t>4</w:t>
      </w:r>
      <w:r w:rsidR="00AA30FF">
        <w:tab/>
      </w:r>
      <w:r w:rsidR="00AA30FF" w:rsidRPr="00845AEF">
        <w:t xml:space="preserve">New </w:t>
      </w:r>
      <w:r w:rsidR="00AA30FF">
        <w:t xml:space="preserve">courses and new </w:t>
      </w:r>
      <w:r w:rsidR="00AA30FF" w:rsidRPr="00845AEF">
        <w:t>course descriptions</w:t>
      </w:r>
    </w:p>
    <w:sdt>
      <w:sdtPr>
        <w:id w:val="243613713"/>
        <w:placeholder>
          <w:docPart w:val="DefaultPlaceholder_-1854013440"/>
        </w:placeholder>
        <w:showingPlcHdr/>
        <w15:appearance w15:val="hidden"/>
      </w:sdtPr>
      <w:sdtContent>
        <w:p w14:paraId="0A6D5413" w14:textId="071E7302" w:rsidR="00664B18" w:rsidRPr="00664B18" w:rsidRDefault="00664B18" w:rsidP="00664B18">
          <w:pPr>
            <w:pStyle w:val="BodyText"/>
            <w:spacing w:after="0"/>
            <w:ind w:left="720"/>
          </w:pPr>
          <w:r w:rsidRPr="0085576F">
            <w:rPr>
              <w:rStyle w:val="PlaceholderText"/>
            </w:rPr>
            <w:t>Click or tap here to enter text.</w:t>
          </w:r>
        </w:p>
      </w:sdtContent>
    </w:sdt>
    <w:sectPr w:rsidR="00664B18" w:rsidRPr="00664B18" w:rsidSect="00845AEF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D9E6" w14:textId="77777777" w:rsidR="001A433B" w:rsidRDefault="001A433B">
      <w:r>
        <w:separator/>
      </w:r>
    </w:p>
  </w:endnote>
  <w:endnote w:type="continuationSeparator" w:id="0">
    <w:p w14:paraId="4E6D63FD" w14:textId="77777777" w:rsidR="001A433B" w:rsidRDefault="001A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FC3E5" w14:textId="6D0789B2" w:rsidR="000D00A4" w:rsidRDefault="00F64EDD" w:rsidP="00F64EDD">
    <w:pPr>
      <w:pStyle w:val="Footer"/>
    </w:pPr>
    <w:r>
      <w:t>Attachment update 2025-08-1</w:t>
    </w:r>
    <w:r w:rsidR="009427B2">
      <w:t>4</w:t>
    </w:r>
    <w:r>
      <w:ptab w:relativeTo="margin" w:alignment="right" w:leader="none"/>
    </w:r>
    <w:r w:rsidR="000D00A4">
      <w:t xml:space="preserve">Page </w:t>
    </w:r>
    <w:r w:rsidR="000D00A4">
      <w:fldChar w:fldCharType="begin"/>
    </w:r>
    <w:r w:rsidR="000D00A4">
      <w:instrText xml:space="preserve"> PAGE </w:instrText>
    </w:r>
    <w:r w:rsidR="000D00A4">
      <w:fldChar w:fldCharType="separate"/>
    </w:r>
    <w:r w:rsidR="000A0AF8">
      <w:rPr>
        <w:noProof/>
      </w:rPr>
      <w:t>1</w:t>
    </w:r>
    <w:r w:rsidR="000D00A4">
      <w:fldChar w:fldCharType="end"/>
    </w:r>
    <w:r w:rsidR="000D00A4">
      <w:t xml:space="preserve"> of </w:t>
    </w:r>
    <w:r w:rsidR="00D57663">
      <w:fldChar w:fldCharType="begin"/>
    </w:r>
    <w:r w:rsidR="00D57663">
      <w:instrText xml:space="preserve"> NUMPAGES </w:instrText>
    </w:r>
    <w:r w:rsidR="00D57663">
      <w:fldChar w:fldCharType="separate"/>
    </w:r>
    <w:r w:rsidR="000A0AF8">
      <w:rPr>
        <w:noProof/>
      </w:rPr>
      <w:t>3</w:t>
    </w:r>
    <w:r w:rsidR="00D576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49B5" w14:textId="77777777" w:rsidR="001A433B" w:rsidRDefault="001A433B">
      <w:r>
        <w:separator/>
      </w:r>
    </w:p>
  </w:footnote>
  <w:footnote w:type="continuationSeparator" w:id="0">
    <w:p w14:paraId="4FCC5CE1" w14:textId="77777777" w:rsidR="001A433B" w:rsidRDefault="001A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567B" w14:textId="0D77D8D2" w:rsidR="000D00A4" w:rsidRDefault="009427B2">
    <w:pPr>
      <w:pStyle w:val="Header"/>
    </w:pPr>
    <w:r>
      <w:t>UCA, LON</w:t>
    </w:r>
    <w:r w:rsidR="009F0AFC">
      <w:t xml:space="preserve"> Attachment</w:t>
    </w:r>
    <w:r w:rsidR="00304CD5">
      <w:t xml:space="preserve"> J</w:t>
    </w:r>
    <w:r w:rsidR="009F0AFC">
      <w:t xml:space="preserve"> / New Minor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79048E5"/>
    <w:multiLevelType w:val="hybridMultilevel"/>
    <w:tmpl w:val="8BAA7FD8"/>
    <w:lvl w:ilvl="0" w:tplc="FFFFFFFF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96053">
    <w:abstractNumId w:val="1"/>
  </w:num>
  <w:num w:numId="2" w16cid:durableId="1619096378">
    <w:abstractNumId w:val="1"/>
  </w:num>
  <w:num w:numId="3" w16cid:durableId="1526483623">
    <w:abstractNumId w:val="0"/>
  </w:num>
  <w:num w:numId="4" w16cid:durableId="1159030680">
    <w:abstractNumId w:val="0"/>
  </w:num>
  <w:num w:numId="5" w16cid:durableId="1259021444">
    <w:abstractNumId w:val="10"/>
  </w:num>
  <w:num w:numId="6" w16cid:durableId="1440753730">
    <w:abstractNumId w:val="10"/>
  </w:num>
  <w:num w:numId="7" w16cid:durableId="114451110">
    <w:abstractNumId w:val="11"/>
  </w:num>
  <w:num w:numId="8" w16cid:durableId="668018445">
    <w:abstractNumId w:val="11"/>
  </w:num>
  <w:num w:numId="9" w16cid:durableId="579946198">
    <w:abstractNumId w:val="0"/>
  </w:num>
  <w:num w:numId="10" w16cid:durableId="138228913">
    <w:abstractNumId w:val="9"/>
  </w:num>
  <w:num w:numId="11" w16cid:durableId="642391499">
    <w:abstractNumId w:val="0"/>
  </w:num>
  <w:num w:numId="12" w16cid:durableId="430900231">
    <w:abstractNumId w:val="3"/>
  </w:num>
  <w:num w:numId="13" w16cid:durableId="1749113989">
    <w:abstractNumId w:val="13"/>
  </w:num>
  <w:num w:numId="14" w16cid:durableId="12265453">
    <w:abstractNumId w:val="12"/>
  </w:num>
  <w:num w:numId="15" w16cid:durableId="1042097461">
    <w:abstractNumId w:val="5"/>
  </w:num>
  <w:num w:numId="16" w16cid:durableId="762725756">
    <w:abstractNumId w:val="4"/>
  </w:num>
  <w:num w:numId="17" w16cid:durableId="778648844">
    <w:abstractNumId w:val="6"/>
  </w:num>
  <w:num w:numId="18" w16cid:durableId="1909415096">
    <w:abstractNumId w:val="14"/>
  </w:num>
  <w:num w:numId="19" w16cid:durableId="1214733624">
    <w:abstractNumId w:val="8"/>
  </w:num>
  <w:num w:numId="20" w16cid:durableId="1437023250">
    <w:abstractNumId w:val="2"/>
  </w:num>
  <w:num w:numId="21" w16cid:durableId="1162354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7gvz4CuZuEFcsLPLX7/v6+kRdO4/UcR135Hzr9MF72yWIblMKhR0B3qWzX5yDlNjQAAXlz4RIwkKmungf0Cdg==" w:salt="zyqC/AkLawo2mRyvJdT/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66"/>
    <w:rsid w:val="000124F6"/>
    <w:rsid w:val="0002394C"/>
    <w:rsid w:val="00034D4C"/>
    <w:rsid w:val="00067DB5"/>
    <w:rsid w:val="000A0AF8"/>
    <w:rsid w:val="000D00A4"/>
    <w:rsid w:val="00147715"/>
    <w:rsid w:val="001573AA"/>
    <w:rsid w:val="001937E2"/>
    <w:rsid w:val="001A433B"/>
    <w:rsid w:val="001B2646"/>
    <w:rsid w:val="00262140"/>
    <w:rsid w:val="00275C35"/>
    <w:rsid w:val="002C4166"/>
    <w:rsid w:val="002D4F98"/>
    <w:rsid w:val="00304CD5"/>
    <w:rsid w:val="0033708D"/>
    <w:rsid w:val="00382282"/>
    <w:rsid w:val="0038240F"/>
    <w:rsid w:val="003B03F8"/>
    <w:rsid w:val="003B7F95"/>
    <w:rsid w:val="003F64D7"/>
    <w:rsid w:val="0042229D"/>
    <w:rsid w:val="00487506"/>
    <w:rsid w:val="00490BD4"/>
    <w:rsid w:val="00543975"/>
    <w:rsid w:val="005E7AFC"/>
    <w:rsid w:val="00655E75"/>
    <w:rsid w:val="00664B18"/>
    <w:rsid w:val="006672E8"/>
    <w:rsid w:val="0072684A"/>
    <w:rsid w:val="00766629"/>
    <w:rsid w:val="007C03F1"/>
    <w:rsid w:val="00814796"/>
    <w:rsid w:val="008173B0"/>
    <w:rsid w:val="00845AEF"/>
    <w:rsid w:val="008864EF"/>
    <w:rsid w:val="008A4898"/>
    <w:rsid w:val="008B0EEF"/>
    <w:rsid w:val="00904CB5"/>
    <w:rsid w:val="009427B2"/>
    <w:rsid w:val="009A6F4D"/>
    <w:rsid w:val="009C1FC8"/>
    <w:rsid w:val="009D214B"/>
    <w:rsid w:val="009F0AFC"/>
    <w:rsid w:val="00A54F9C"/>
    <w:rsid w:val="00A80917"/>
    <w:rsid w:val="00AA30FF"/>
    <w:rsid w:val="00AA34EA"/>
    <w:rsid w:val="00B32CCD"/>
    <w:rsid w:val="00B35DEF"/>
    <w:rsid w:val="00C16558"/>
    <w:rsid w:val="00C27979"/>
    <w:rsid w:val="00C32182"/>
    <w:rsid w:val="00C97341"/>
    <w:rsid w:val="00CA639F"/>
    <w:rsid w:val="00CB054F"/>
    <w:rsid w:val="00CB072A"/>
    <w:rsid w:val="00CB329D"/>
    <w:rsid w:val="00CD3773"/>
    <w:rsid w:val="00D06232"/>
    <w:rsid w:val="00D07C1F"/>
    <w:rsid w:val="00D57663"/>
    <w:rsid w:val="00DC207D"/>
    <w:rsid w:val="00ED3ABE"/>
    <w:rsid w:val="00F238EB"/>
    <w:rsid w:val="00F339C2"/>
    <w:rsid w:val="00F46670"/>
    <w:rsid w:val="00F54212"/>
    <w:rsid w:val="00F64EDD"/>
    <w:rsid w:val="00F706BC"/>
    <w:rsid w:val="00F97985"/>
    <w:rsid w:val="00F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259DA"/>
  <w15:docId w15:val="{2BEEDD62-12A5-45CE-920A-61E44442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DEF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147715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BodyText"/>
    <w:rsid w:val="00C32182"/>
    <w:pPr>
      <w:keepNext/>
      <w:keepLines/>
      <w:tabs>
        <w:tab w:val="left" w:pos="864"/>
      </w:tabs>
      <w:spacing w:before="240" w:after="60"/>
      <w:ind w:left="1152" w:hanging="72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rsid w:val="00147715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147715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147715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147715"/>
    <w:rPr>
      <w:sz w:val="20"/>
    </w:rPr>
  </w:style>
  <w:style w:type="paragraph" w:customStyle="1" w:styleId="Table">
    <w:name w:val="Table #"/>
    <w:basedOn w:val="Normal"/>
    <w:rsid w:val="00147715"/>
    <w:pPr>
      <w:jc w:val="right"/>
    </w:pPr>
    <w:rPr>
      <w:sz w:val="20"/>
    </w:rPr>
  </w:style>
  <w:style w:type="paragraph" w:styleId="Header">
    <w:name w:val="header"/>
    <w:basedOn w:val="Normal"/>
    <w:rsid w:val="00147715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147715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147715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147715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147715"/>
    <w:pPr>
      <w:ind w:right="144"/>
    </w:pPr>
  </w:style>
  <w:style w:type="paragraph" w:styleId="Footer">
    <w:name w:val="footer"/>
    <w:basedOn w:val="Normal"/>
    <w:autoRedefine/>
    <w:rsid w:val="00F64EDD"/>
    <w:pPr>
      <w:pBdr>
        <w:top w:val="single" w:sz="4" w:space="1" w:color="auto"/>
      </w:pBdr>
      <w:tabs>
        <w:tab w:val="right" w:pos="10440"/>
      </w:tabs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147715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147715"/>
    <w:pPr>
      <w:ind w:firstLine="432"/>
    </w:pPr>
  </w:style>
  <w:style w:type="paragraph" w:customStyle="1" w:styleId="ListSS1">
    <w:name w:val="List SS 1"/>
    <w:rsid w:val="00147715"/>
    <w:pPr>
      <w:numPr>
        <w:numId w:val="13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147715"/>
    <w:pPr>
      <w:ind w:left="432" w:hanging="432"/>
    </w:pPr>
  </w:style>
  <w:style w:type="paragraph" w:customStyle="1" w:styleId="AppendixTitle">
    <w:name w:val="Appendix Title"/>
    <w:basedOn w:val="Title"/>
    <w:next w:val="Normal"/>
    <w:rsid w:val="00147715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147715"/>
  </w:style>
  <w:style w:type="paragraph" w:styleId="BodyTextIndent">
    <w:name w:val="Body Text Indent"/>
    <w:basedOn w:val="Normal"/>
    <w:rsid w:val="009A6F4D"/>
    <w:pPr>
      <w:ind w:left="432"/>
    </w:pPr>
  </w:style>
  <w:style w:type="paragraph" w:customStyle="1" w:styleId="CMapHeading">
    <w:name w:val="CMap Heading"/>
    <w:basedOn w:val="Normal"/>
    <w:rsid w:val="00147715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147715"/>
    <w:pPr>
      <w:ind w:left="432"/>
    </w:pPr>
    <w:rPr>
      <w:sz w:val="18"/>
    </w:rPr>
  </w:style>
  <w:style w:type="paragraph" w:customStyle="1" w:styleId="Table9">
    <w:name w:val="Table # 9"/>
    <w:basedOn w:val="Table"/>
    <w:rsid w:val="00147715"/>
    <w:rPr>
      <w:sz w:val="18"/>
    </w:rPr>
  </w:style>
  <w:style w:type="paragraph" w:customStyle="1" w:styleId="TableSubheadInternal">
    <w:name w:val="Table Subhead Internal"/>
    <w:basedOn w:val="TableText"/>
    <w:rsid w:val="00147715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147715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rsid w:val="009A6F4D"/>
    <w:pPr>
      <w:spacing w:after="120"/>
    </w:pPr>
  </w:style>
  <w:style w:type="paragraph" w:styleId="Caption">
    <w:name w:val="caption"/>
    <w:basedOn w:val="Normal"/>
    <w:next w:val="Normal"/>
    <w:rsid w:val="00147715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147715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147715"/>
    <w:pPr>
      <w:jc w:val="center"/>
    </w:pPr>
    <w:rPr>
      <w:rFonts w:ascii="Arial" w:hAnsi="Arial" w:cs="Arial"/>
    </w:rPr>
  </w:style>
  <w:style w:type="character" w:customStyle="1" w:styleId="Comment">
    <w:name w:val="Comment"/>
    <w:rsid w:val="00147715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147715"/>
    <w:pPr>
      <w:numPr>
        <w:numId w:val="14"/>
      </w:numPr>
    </w:pPr>
  </w:style>
  <w:style w:type="paragraph" w:customStyle="1" w:styleId="ListNumber6by6">
    <w:name w:val="List Number 6by6"/>
    <w:basedOn w:val="ListNumber1"/>
    <w:rsid w:val="00147715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147715"/>
    <w:pPr>
      <w:spacing w:after="120"/>
    </w:pPr>
    <w:rPr>
      <w:rFonts w:ascii="Arial" w:hAnsi="Arial" w:cs="Arial"/>
      <w:sz w:val="18"/>
    </w:rPr>
  </w:style>
  <w:style w:type="paragraph" w:styleId="Subtitle">
    <w:name w:val="Subtitle"/>
    <w:basedOn w:val="Normal"/>
    <w:qFormat/>
    <w:rsid w:val="009A6F4D"/>
    <w:pPr>
      <w:jc w:val="center"/>
    </w:pPr>
    <w:rPr>
      <w:b/>
      <w:bCs/>
    </w:rPr>
  </w:style>
  <w:style w:type="paragraph" w:customStyle="1" w:styleId="H1LON">
    <w:name w:val="H1_LON"/>
    <w:basedOn w:val="Heading1"/>
    <w:next w:val="Normal"/>
    <w:qFormat/>
    <w:rsid w:val="00147715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147715"/>
    <w:pPr>
      <w:jc w:val="center"/>
    </w:pPr>
  </w:style>
  <w:style w:type="paragraph" w:customStyle="1" w:styleId="articlehead">
    <w:name w:val="article_head"/>
    <w:basedOn w:val="Normal"/>
    <w:rsid w:val="0014771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147715"/>
    <w:pPr>
      <w:ind w:left="399"/>
    </w:pPr>
    <w:rPr>
      <w:i/>
    </w:rPr>
  </w:style>
  <w:style w:type="table" w:styleId="TableGrid">
    <w:name w:val="Table Grid"/>
    <w:basedOn w:val="TableNormal"/>
    <w:rsid w:val="009A6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BlockInit">
    <w:name w:val="SignatureBlockInit"/>
    <w:basedOn w:val="Normal"/>
    <w:rsid w:val="009A6F4D"/>
    <w:pPr>
      <w:spacing w:before="480"/>
    </w:pPr>
  </w:style>
  <w:style w:type="paragraph" w:customStyle="1" w:styleId="VersionNote">
    <w:name w:val="VersionNote"/>
    <w:basedOn w:val="Normal"/>
    <w:next w:val="Normal"/>
    <w:rsid w:val="00147715"/>
    <w:pPr>
      <w:spacing w:before="120" w:after="12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886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64EF"/>
    <w:rPr>
      <w:rFonts w:ascii="Tahoma" w:hAnsi="Tahoma" w:cs="Tahoma"/>
      <w:snapToGrid w:val="0"/>
      <w:sz w:val="16"/>
      <w:szCs w:val="16"/>
    </w:rPr>
  </w:style>
  <w:style w:type="paragraph" w:customStyle="1" w:styleId="ListSS3">
    <w:name w:val="List SS 3"/>
    <w:basedOn w:val="ListSS2"/>
    <w:qFormat/>
    <w:rsid w:val="00147715"/>
    <w:pPr>
      <w:numPr>
        <w:numId w:val="20"/>
      </w:numPr>
    </w:pPr>
  </w:style>
  <w:style w:type="paragraph" w:customStyle="1" w:styleId="BodyTextIndentL1">
    <w:name w:val="Body Text Indent L1"/>
    <w:basedOn w:val="BodyText"/>
    <w:rsid w:val="00147715"/>
    <w:pPr>
      <w:ind w:left="432"/>
    </w:pPr>
  </w:style>
  <w:style w:type="paragraph" w:customStyle="1" w:styleId="BodyText6by6">
    <w:name w:val="BodyText6by6"/>
    <w:basedOn w:val="BodyText"/>
    <w:rsid w:val="00147715"/>
    <w:pPr>
      <w:spacing w:before="120"/>
    </w:pPr>
  </w:style>
  <w:style w:type="paragraph" w:customStyle="1" w:styleId="Title14">
    <w:name w:val="Title14"/>
    <w:basedOn w:val="Title"/>
    <w:next w:val="BodyText"/>
    <w:qFormat/>
    <w:rsid w:val="00147715"/>
    <w:pPr>
      <w:contextualSpacing/>
    </w:pPr>
  </w:style>
  <w:style w:type="character" w:customStyle="1" w:styleId="BodyTextChar">
    <w:name w:val="Body Text Char"/>
    <w:link w:val="BodyText"/>
    <w:rsid w:val="00147715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147715"/>
    <w:pPr>
      <w:numPr>
        <w:numId w:val="16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147715"/>
    <w:pPr>
      <w:numPr>
        <w:ilvl w:val="1"/>
        <w:numId w:val="16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147715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147715"/>
    <w:pPr>
      <w:numPr>
        <w:numId w:val="17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147715"/>
    <w:pPr>
      <w:numPr>
        <w:numId w:val="0"/>
      </w:numPr>
    </w:pPr>
  </w:style>
  <w:style w:type="paragraph" w:customStyle="1" w:styleId="ListSS2">
    <w:name w:val="List SS 2"/>
    <w:basedOn w:val="ListSS1"/>
    <w:qFormat/>
    <w:rsid w:val="00147715"/>
    <w:pPr>
      <w:numPr>
        <w:numId w:val="19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147715"/>
    <w:rPr>
      <w:szCs w:val="24"/>
    </w:rPr>
  </w:style>
  <w:style w:type="paragraph" w:customStyle="1" w:styleId="H1MOU">
    <w:name w:val="H1_MOU"/>
    <w:basedOn w:val="H1LON"/>
    <w:next w:val="BodyText"/>
    <w:rsid w:val="00147715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147715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147715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147715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147715"/>
    <w:pPr>
      <w:ind w:left="432" w:hanging="432"/>
    </w:pPr>
  </w:style>
  <w:style w:type="paragraph" w:customStyle="1" w:styleId="TableTextHanging">
    <w:name w:val="Table Text Hanging"/>
    <w:basedOn w:val="TableText"/>
    <w:qFormat/>
    <w:rsid w:val="00147715"/>
    <w:pPr>
      <w:ind w:left="432" w:hanging="432"/>
    </w:pPr>
  </w:style>
  <w:style w:type="paragraph" w:customStyle="1" w:styleId="SPARCBulletListL1">
    <w:name w:val="SPARC_Bullet List L1"/>
    <w:basedOn w:val="Normal"/>
    <w:rsid w:val="00147715"/>
    <w:pPr>
      <w:numPr>
        <w:numId w:val="21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147715"/>
    <w:rPr>
      <w:sz w:val="36"/>
      <w:szCs w:val="36"/>
    </w:rPr>
  </w:style>
  <w:style w:type="paragraph" w:customStyle="1" w:styleId="TitleUCA">
    <w:name w:val="Title UCA"/>
    <w:basedOn w:val="Title"/>
    <w:qFormat/>
    <w:rsid w:val="00147715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147715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147715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147715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147715"/>
    <w:rPr>
      <w:sz w:val="24"/>
      <w:szCs w:val="24"/>
    </w:rPr>
  </w:style>
  <w:style w:type="paragraph" w:customStyle="1" w:styleId="CSDateline">
    <w:name w:val="CS Dateline"/>
    <w:basedOn w:val="CSNormal"/>
    <w:qFormat/>
    <w:rsid w:val="00147715"/>
    <w:rPr>
      <w:color w:val="7030A0"/>
    </w:rPr>
  </w:style>
  <w:style w:type="character" w:customStyle="1" w:styleId="TitleChar">
    <w:name w:val="Title Char"/>
    <w:aliases w:val="CS Title Char"/>
    <w:link w:val="Title"/>
    <w:rsid w:val="00147715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147715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147715"/>
    <w:pPr>
      <w:ind w:left="288"/>
    </w:pPr>
  </w:style>
  <w:style w:type="paragraph" w:customStyle="1" w:styleId="TableSignatureIndicators">
    <w:name w:val="Table Signature Indicators"/>
    <w:basedOn w:val="Normal"/>
    <w:qFormat/>
    <w:rsid w:val="00147715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itleCF12-CurriculumAttachment">
    <w:name w:val="Title CF 12 - Curriculum Attachment"/>
    <w:basedOn w:val="Heading1"/>
    <w:qFormat/>
    <w:rsid w:val="009F0AFC"/>
    <w:rPr>
      <w:rFonts w:cstheme="minorBidi"/>
    </w:rPr>
  </w:style>
  <w:style w:type="character" w:styleId="Hyperlink">
    <w:name w:val="Hyperlink"/>
    <w:basedOn w:val="DefaultParagraphFont"/>
    <w:unhideWhenUsed/>
    <w:rsid w:val="00F64ED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4B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ces.ed.gov/ipeds/cip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0C0A-6DAA-4ECB-A7F2-FF4AECF6BF40}"/>
      </w:docPartPr>
      <w:docPartBody>
        <w:p w:rsidR="00C34162" w:rsidRDefault="00D27D6F">
          <w:r w:rsidRPr="008557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6F"/>
    <w:rsid w:val="001252EE"/>
    <w:rsid w:val="003B03F8"/>
    <w:rsid w:val="003F64D7"/>
    <w:rsid w:val="00781420"/>
    <w:rsid w:val="00C34162"/>
    <w:rsid w:val="00CB054F"/>
    <w:rsid w:val="00CB41FE"/>
    <w:rsid w:val="00D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D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47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NOTIFICATION – 3</vt:lpstr>
    </vt:vector>
  </TitlesOfParts>
  <Company>Univ. of Central Arkansas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NOTIFICATION – 3</dc:title>
  <dc:creator>JAGlenn</dc:creator>
  <cp:lastModifiedBy>Kurt A Boniecki</cp:lastModifiedBy>
  <cp:revision>8</cp:revision>
  <cp:lastPrinted>2014-03-13T18:00:00Z</cp:lastPrinted>
  <dcterms:created xsi:type="dcterms:W3CDTF">2025-08-13T18:09:00Z</dcterms:created>
  <dcterms:modified xsi:type="dcterms:W3CDTF">2025-12-19T16:38:00Z</dcterms:modified>
</cp:coreProperties>
</file>