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B0E2" w14:textId="2209EA4A" w:rsidR="00D12D10" w:rsidRDefault="00506511" w:rsidP="00D90690">
      <w:pPr>
        <w:pStyle w:val="TitleCF12-CurriculumAttachment"/>
        <w:ind w:left="0" w:firstLine="0"/>
      </w:pPr>
      <w:r>
        <w:t xml:space="preserve">Establishment of New </w:t>
      </w:r>
      <w:r w:rsidR="00D90690">
        <w:t>Off-Campus Location for On-Site</w:t>
      </w:r>
      <w:r w:rsidR="00685D63">
        <w:t xml:space="preserve"> or</w:t>
      </w:r>
      <w:r w:rsidR="00D90690">
        <w:t xml:space="preserve"> Distance Instruction</w:t>
      </w:r>
    </w:p>
    <w:p w14:paraId="02E6D9C6" w14:textId="20758041" w:rsidR="00D12D10" w:rsidRPr="00D12D10" w:rsidRDefault="00B2784C" w:rsidP="00506511">
      <w:pPr>
        <w:pStyle w:val="HeadNote"/>
      </w:pPr>
      <w:r w:rsidRPr="00B2784C">
        <w:t xml:space="preserve">Creates </w:t>
      </w:r>
      <w:r w:rsidR="00D90690" w:rsidRPr="00D90690">
        <w:t>a new off-campus location where instruction may be delivered on-site</w:t>
      </w:r>
      <w:r w:rsidR="00685D63">
        <w:t xml:space="preserve"> or</w:t>
      </w:r>
      <w:r w:rsidR="00D90690" w:rsidRPr="00D90690">
        <w:t xml:space="preserve"> through distance technology.</w:t>
      </w:r>
    </w:p>
    <w:p w14:paraId="6D3D2438" w14:textId="131E3E70" w:rsidR="00506511" w:rsidRDefault="00506511" w:rsidP="00685D63">
      <w:pPr>
        <w:pStyle w:val="H1LON"/>
        <w:tabs>
          <w:tab w:val="clear" w:pos="432"/>
        </w:tabs>
        <w:ind w:left="360" w:hanging="360"/>
      </w:pPr>
      <w:r>
        <w:t>1.</w:t>
      </w:r>
      <w:r>
        <w:tab/>
        <w:t xml:space="preserve">Proposed effective </w:t>
      </w:r>
      <w:r w:rsidR="00106E6B">
        <w:t>term and year</w:t>
      </w:r>
    </w:p>
    <w:sdt>
      <w:sdtPr>
        <w:id w:val="-1263057104"/>
        <w:placeholder>
          <w:docPart w:val="DefaultPlaceholder_-1854013440"/>
        </w:placeholder>
        <w:showingPlcHdr/>
        <w15:appearance w15:val="hidden"/>
      </w:sdtPr>
      <w:sdtContent>
        <w:p w14:paraId="317D2EFB" w14:textId="2215B919" w:rsidR="00685D63" w:rsidRPr="00685D63" w:rsidRDefault="00106E6B" w:rsidP="00685D63">
          <w:pPr>
            <w:ind w:left="360"/>
          </w:pPr>
          <w:r w:rsidRPr="0026724C">
            <w:rPr>
              <w:rStyle w:val="PlaceholderText"/>
            </w:rPr>
            <w:t>Click or tap here to enter text.</w:t>
          </w:r>
        </w:p>
      </w:sdtContent>
    </w:sdt>
    <w:p w14:paraId="60C23939" w14:textId="122C9C9C" w:rsidR="00D12D10" w:rsidRDefault="00506511" w:rsidP="00685D63">
      <w:pPr>
        <w:pStyle w:val="H1LON"/>
        <w:tabs>
          <w:tab w:val="clear" w:pos="432"/>
        </w:tabs>
        <w:ind w:left="360" w:hanging="360"/>
      </w:pPr>
      <w:r>
        <w:t>2</w:t>
      </w:r>
      <w:r w:rsidR="00D12D10">
        <w:t>.</w:t>
      </w:r>
      <w:r w:rsidR="00D12D10">
        <w:tab/>
      </w:r>
      <w:r>
        <w:t>Title/n</w:t>
      </w:r>
      <w:r w:rsidR="00D12D10" w:rsidRPr="00D12D10">
        <w:t>ame</w:t>
      </w:r>
      <w:r w:rsidR="00D12D10">
        <w:t xml:space="preserve"> of </w:t>
      </w:r>
      <w:r w:rsidR="00D90690">
        <w:t>the new location</w:t>
      </w:r>
    </w:p>
    <w:sdt>
      <w:sdtPr>
        <w:id w:val="-1194838188"/>
        <w:placeholder>
          <w:docPart w:val="DefaultPlaceholder_-1854013440"/>
        </w:placeholder>
        <w:showingPlcHdr/>
        <w15:appearance w15:val="hidden"/>
      </w:sdtPr>
      <w:sdtContent>
        <w:p w14:paraId="7A1E6D4A" w14:textId="04273742" w:rsidR="00685D63" w:rsidRPr="00685D63" w:rsidRDefault="00685D63" w:rsidP="00685D63">
          <w:pPr>
            <w:ind w:left="360"/>
          </w:pPr>
          <w:r w:rsidRPr="0026724C">
            <w:rPr>
              <w:rStyle w:val="PlaceholderText"/>
            </w:rPr>
            <w:t>Click or tap here to enter text.</w:t>
          </w:r>
        </w:p>
      </w:sdtContent>
    </w:sdt>
    <w:p w14:paraId="05639E3B" w14:textId="4F4297B3" w:rsidR="00D12D10" w:rsidRPr="00D12D10" w:rsidRDefault="00D90690" w:rsidP="00685D63">
      <w:pPr>
        <w:pStyle w:val="H1LON"/>
        <w:tabs>
          <w:tab w:val="clear" w:pos="432"/>
        </w:tabs>
        <w:ind w:left="360" w:hanging="360"/>
      </w:pPr>
      <w:r>
        <w:t>3.</w:t>
      </w:r>
      <w:r>
        <w:tab/>
      </w:r>
      <w:r w:rsidR="00E02CB5">
        <w:t xml:space="preserve">Physical address of </w:t>
      </w:r>
      <w:r>
        <w:t>the new location</w:t>
      </w:r>
    </w:p>
    <w:sdt>
      <w:sdtPr>
        <w:id w:val="1636289744"/>
        <w:placeholder>
          <w:docPart w:val="DefaultPlaceholder_-1854013440"/>
        </w:placeholder>
        <w:showingPlcHdr/>
        <w15:appearance w15:val="hidden"/>
      </w:sdtPr>
      <w:sdtContent>
        <w:p w14:paraId="59B9E3F2" w14:textId="4F875794" w:rsidR="00506511" w:rsidRDefault="00685D63" w:rsidP="00685D63">
          <w:pPr>
            <w:ind w:left="360"/>
          </w:pPr>
          <w:r w:rsidRPr="0026724C">
            <w:rPr>
              <w:rStyle w:val="PlaceholderText"/>
            </w:rPr>
            <w:t>Click or tap here to enter text.</w:t>
          </w:r>
        </w:p>
      </w:sdtContent>
    </w:sdt>
    <w:p w14:paraId="1C7DC513" w14:textId="33D55137" w:rsidR="00D12D10" w:rsidRPr="00D12D10" w:rsidRDefault="00685D63" w:rsidP="00685D63">
      <w:pPr>
        <w:pStyle w:val="H1LON"/>
        <w:tabs>
          <w:tab w:val="clear" w:pos="432"/>
        </w:tabs>
        <w:ind w:left="360" w:hanging="360"/>
      </w:pPr>
      <w:r>
        <w:t>4</w:t>
      </w:r>
      <w:r w:rsidR="00D90690">
        <w:t>.</w:t>
      </w:r>
      <w:r w:rsidR="00D90690">
        <w:tab/>
      </w:r>
      <w:r w:rsidR="00D12D10">
        <w:t>R</w:t>
      </w:r>
      <w:r>
        <w:t>ationale</w:t>
      </w:r>
      <w:r w:rsidR="00D12D10">
        <w:t xml:space="preserve"> for proposed action</w:t>
      </w:r>
    </w:p>
    <w:sdt>
      <w:sdtPr>
        <w:id w:val="-109818226"/>
        <w:placeholder>
          <w:docPart w:val="DefaultPlaceholder_-1854013440"/>
        </w:placeholder>
        <w:showingPlcHdr/>
        <w15:appearance w15:val="hidden"/>
      </w:sdtPr>
      <w:sdtContent>
        <w:p w14:paraId="1FFE3116" w14:textId="0120FEA8" w:rsidR="00D12D10" w:rsidRDefault="00685D63" w:rsidP="00685D63">
          <w:pPr>
            <w:ind w:left="360"/>
          </w:pPr>
          <w:r w:rsidRPr="0026724C">
            <w:rPr>
              <w:rStyle w:val="PlaceholderText"/>
            </w:rPr>
            <w:t>Click or tap here to enter text.</w:t>
          </w:r>
        </w:p>
      </w:sdtContent>
    </w:sdt>
    <w:p w14:paraId="3816C552" w14:textId="138C0BB3" w:rsidR="00D12D10" w:rsidRDefault="00685D63" w:rsidP="00685D63">
      <w:pPr>
        <w:pStyle w:val="H1LON"/>
        <w:tabs>
          <w:tab w:val="clear" w:pos="432"/>
        </w:tabs>
        <w:ind w:left="360" w:hanging="360"/>
      </w:pPr>
      <w:r>
        <w:t>5</w:t>
      </w:r>
      <w:r w:rsidR="00D12D10">
        <w:t>.</w:t>
      </w:r>
      <w:r w:rsidR="00D12D10">
        <w:tab/>
      </w:r>
      <w:r w:rsidR="00D90690">
        <w:t>Initial program(s) offered at the new location</w:t>
      </w:r>
    </w:p>
    <w:sdt>
      <w:sdtPr>
        <w:id w:val="650335087"/>
        <w:placeholder>
          <w:docPart w:val="DefaultPlaceholder_-1854013440"/>
        </w:placeholder>
        <w:showingPlcHdr/>
        <w15:appearance w15:val="hidden"/>
      </w:sdtPr>
      <w:sdtContent>
        <w:p w14:paraId="48EC321A" w14:textId="1094B6A8" w:rsidR="00685D63" w:rsidRPr="00685D63" w:rsidRDefault="001F72B8" w:rsidP="00685D63">
          <w:pPr>
            <w:ind w:left="360"/>
          </w:pPr>
          <w:r w:rsidRPr="0026724C">
            <w:rPr>
              <w:rStyle w:val="PlaceholderText"/>
            </w:rPr>
            <w:t>Click or tap here to enter text.</w:t>
          </w:r>
        </w:p>
      </w:sdtContent>
    </w:sdt>
    <w:sectPr w:rsidR="00685D63" w:rsidRPr="00685D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9DAE" w14:textId="77777777" w:rsidR="00CA5EE4" w:rsidRDefault="00CA5EE4">
      <w:r>
        <w:separator/>
      </w:r>
    </w:p>
  </w:endnote>
  <w:endnote w:type="continuationSeparator" w:id="0">
    <w:p w14:paraId="3CB6B480" w14:textId="77777777" w:rsidR="00CA5EE4" w:rsidRDefault="00C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53CC" w14:textId="0FE084F2" w:rsidR="00D12D10" w:rsidRDefault="00506511" w:rsidP="00506511">
    <w:pPr>
      <w:pStyle w:val="Footer"/>
    </w:pPr>
    <w:r>
      <w:t>Attachment updated 202</w:t>
    </w:r>
    <w:r w:rsidR="00E02CB5">
      <w:t>5-</w:t>
    </w:r>
    <w:r w:rsidR="001F72B8">
      <w:t>12-09</w:t>
    </w:r>
    <w:r>
      <w:ptab w:relativeTo="margin" w:alignment="right" w:leader="none"/>
    </w:r>
    <w:r w:rsidR="00D12D10">
      <w:t xml:space="preserve">Page </w:t>
    </w:r>
    <w:r w:rsidR="00D12D10">
      <w:fldChar w:fldCharType="begin"/>
    </w:r>
    <w:r w:rsidR="00D12D10">
      <w:instrText xml:space="preserve"> PAGE </w:instrText>
    </w:r>
    <w:r w:rsidR="00D12D10">
      <w:fldChar w:fldCharType="separate"/>
    </w:r>
    <w:r w:rsidR="00AA2E27">
      <w:rPr>
        <w:noProof/>
      </w:rPr>
      <w:t>2</w:t>
    </w:r>
    <w:r w:rsidR="00D12D10">
      <w:fldChar w:fldCharType="end"/>
    </w:r>
    <w:r w:rsidR="00D12D10">
      <w:t xml:space="preserve"> of </w:t>
    </w:r>
    <w:r w:rsidR="00B275C3">
      <w:fldChar w:fldCharType="begin"/>
    </w:r>
    <w:r w:rsidR="00B275C3">
      <w:instrText xml:space="preserve"> NUMPAGES </w:instrText>
    </w:r>
    <w:r w:rsidR="00B275C3">
      <w:fldChar w:fldCharType="separate"/>
    </w:r>
    <w:r w:rsidR="00AA2E27">
      <w:rPr>
        <w:noProof/>
      </w:rPr>
      <w:t>2</w:t>
    </w:r>
    <w:r w:rsidR="00B275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53AE" w14:textId="77777777" w:rsidR="00CA5EE4" w:rsidRDefault="00CA5EE4">
      <w:r>
        <w:separator/>
      </w:r>
    </w:p>
  </w:footnote>
  <w:footnote w:type="continuationSeparator" w:id="0">
    <w:p w14:paraId="6757234B" w14:textId="77777777" w:rsidR="00CA5EE4" w:rsidRDefault="00CA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8951" w14:textId="3810E15A" w:rsidR="00D12D10" w:rsidRDefault="00D12D10">
    <w:pPr>
      <w:pStyle w:val="Header"/>
    </w:pPr>
    <w:r>
      <w:t xml:space="preserve">UCA, </w:t>
    </w:r>
    <w:r w:rsidR="006F278E">
      <w:t>LON</w:t>
    </w:r>
    <w:r w:rsidR="00506511">
      <w:t xml:space="preserve"> Attachment C</w:t>
    </w:r>
    <w:r w:rsidR="00D90690">
      <w:t>3</w:t>
    </w:r>
    <w:r w:rsidR="00506511">
      <w:t xml:space="preserve"> / </w:t>
    </w:r>
    <w:r w:rsidR="00C74DB3">
      <w:t xml:space="preserve">New </w:t>
    </w:r>
    <w:r w:rsidR="00D90690">
      <w:t>Off-Campus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7484">
    <w:abstractNumId w:val="1"/>
  </w:num>
  <w:num w:numId="2" w16cid:durableId="1574319333">
    <w:abstractNumId w:val="1"/>
  </w:num>
  <w:num w:numId="3" w16cid:durableId="1453282197">
    <w:abstractNumId w:val="0"/>
  </w:num>
  <w:num w:numId="4" w16cid:durableId="813565342">
    <w:abstractNumId w:val="0"/>
  </w:num>
  <w:num w:numId="5" w16cid:durableId="131794515">
    <w:abstractNumId w:val="10"/>
  </w:num>
  <w:num w:numId="6" w16cid:durableId="459804851">
    <w:abstractNumId w:val="10"/>
  </w:num>
  <w:num w:numId="7" w16cid:durableId="977299397">
    <w:abstractNumId w:val="11"/>
  </w:num>
  <w:num w:numId="8" w16cid:durableId="824052821">
    <w:abstractNumId w:val="11"/>
  </w:num>
  <w:num w:numId="9" w16cid:durableId="2067412226">
    <w:abstractNumId w:val="0"/>
  </w:num>
  <w:num w:numId="10" w16cid:durableId="1582251823">
    <w:abstractNumId w:val="9"/>
  </w:num>
  <w:num w:numId="11" w16cid:durableId="951285762">
    <w:abstractNumId w:val="0"/>
  </w:num>
  <w:num w:numId="12" w16cid:durableId="2138332648">
    <w:abstractNumId w:val="11"/>
  </w:num>
  <w:num w:numId="13" w16cid:durableId="561020674">
    <w:abstractNumId w:val="7"/>
  </w:num>
  <w:num w:numId="14" w16cid:durableId="1566646958">
    <w:abstractNumId w:val="13"/>
  </w:num>
  <w:num w:numId="15" w16cid:durableId="1469399246">
    <w:abstractNumId w:val="12"/>
  </w:num>
  <w:num w:numId="16" w16cid:durableId="897276954">
    <w:abstractNumId w:val="4"/>
  </w:num>
  <w:num w:numId="17" w16cid:durableId="181162871">
    <w:abstractNumId w:val="3"/>
  </w:num>
  <w:num w:numId="18" w16cid:durableId="762650527">
    <w:abstractNumId w:val="5"/>
  </w:num>
  <w:num w:numId="19" w16cid:durableId="1531915287">
    <w:abstractNumId w:val="14"/>
  </w:num>
  <w:num w:numId="20" w16cid:durableId="1498884992">
    <w:abstractNumId w:val="8"/>
  </w:num>
  <w:num w:numId="21" w16cid:durableId="208031245">
    <w:abstractNumId w:val="2"/>
  </w:num>
  <w:num w:numId="22" w16cid:durableId="355616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DX0CEyfoYnT27tt7BoJ/RryFF3VIDyoJc84nV3WVks0nhmw95fQPkAgHVCiuTUwvyt3aIIzwiOhqmKRjjm+g==" w:salt="4vJR23n6H9Y+6r4cZNkfU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D5"/>
    <w:rsid w:val="000303DD"/>
    <w:rsid w:val="0004136D"/>
    <w:rsid w:val="00045C90"/>
    <w:rsid w:val="000D060E"/>
    <w:rsid w:val="00106E6B"/>
    <w:rsid w:val="00147CA3"/>
    <w:rsid w:val="001654A9"/>
    <w:rsid w:val="00175D4B"/>
    <w:rsid w:val="001C67F0"/>
    <w:rsid w:val="001F72B8"/>
    <w:rsid w:val="0024562D"/>
    <w:rsid w:val="00271BBF"/>
    <w:rsid w:val="002823F8"/>
    <w:rsid w:val="002B0F48"/>
    <w:rsid w:val="002C1CDA"/>
    <w:rsid w:val="002D4FFB"/>
    <w:rsid w:val="004932A6"/>
    <w:rsid w:val="004C14DB"/>
    <w:rsid w:val="00506511"/>
    <w:rsid w:val="00510CC6"/>
    <w:rsid w:val="005B414D"/>
    <w:rsid w:val="005F4C9E"/>
    <w:rsid w:val="00685D63"/>
    <w:rsid w:val="00687349"/>
    <w:rsid w:val="006F278E"/>
    <w:rsid w:val="007012CC"/>
    <w:rsid w:val="00702EFB"/>
    <w:rsid w:val="00760811"/>
    <w:rsid w:val="00785A1A"/>
    <w:rsid w:val="007E3ACC"/>
    <w:rsid w:val="00824951"/>
    <w:rsid w:val="00835192"/>
    <w:rsid w:val="0085435A"/>
    <w:rsid w:val="0088684B"/>
    <w:rsid w:val="008E0EB0"/>
    <w:rsid w:val="008E1463"/>
    <w:rsid w:val="008E4EC4"/>
    <w:rsid w:val="009D784D"/>
    <w:rsid w:val="009E3252"/>
    <w:rsid w:val="009F5F51"/>
    <w:rsid w:val="00A12228"/>
    <w:rsid w:val="00A2512B"/>
    <w:rsid w:val="00A552BF"/>
    <w:rsid w:val="00AA2E27"/>
    <w:rsid w:val="00AE48EA"/>
    <w:rsid w:val="00AF7E64"/>
    <w:rsid w:val="00B275C3"/>
    <w:rsid w:val="00B2784C"/>
    <w:rsid w:val="00C32DC4"/>
    <w:rsid w:val="00C45869"/>
    <w:rsid w:val="00C74DB3"/>
    <w:rsid w:val="00CA0E33"/>
    <w:rsid w:val="00CA5EE4"/>
    <w:rsid w:val="00D12D10"/>
    <w:rsid w:val="00D3344F"/>
    <w:rsid w:val="00D5479D"/>
    <w:rsid w:val="00D90690"/>
    <w:rsid w:val="00DB0588"/>
    <w:rsid w:val="00DB4818"/>
    <w:rsid w:val="00DF114C"/>
    <w:rsid w:val="00E02CB5"/>
    <w:rsid w:val="00E15DCC"/>
    <w:rsid w:val="00E60778"/>
    <w:rsid w:val="00EB69D5"/>
    <w:rsid w:val="00F04AF6"/>
    <w:rsid w:val="00F23974"/>
    <w:rsid w:val="00F61FA4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01133"/>
  <w15:docId w15:val="{B95E37E3-5644-4CEF-8CD1-B5A9C4A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14C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DF114C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DF114C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DF114C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DF114C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F114C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DF114C"/>
    <w:rPr>
      <w:sz w:val="20"/>
    </w:rPr>
  </w:style>
  <w:style w:type="paragraph" w:customStyle="1" w:styleId="Table">
    <w:name w:val="Table #"/>
    <w:basedOn w:val="Normal"/>
    <w:rsid w:val="00DF114C"/>
    <w:pPr>
      <w:jc w:val="right"/>
    </w:pPr>
    <w:rPr>
      <w:sz w:val="20"/>
    </w:rPr>
  </w:style>
  <w:style w:type="paragraph" w:styleId="Header">
    <w:name w:val="header"/>
    <w:basedOn w:val="Normal"/>
    <w:rsid w:val="00DF114C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DF114C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DF114C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DF114C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DF114C"/>
    <w:pPr>
      <w:ind w:right="144"/>
    </w:pPr>
  </w:style>
  <w:style w:type="paragraph" w:styleId="Footer">
    <w:name w:val="footer"/>
    <w:basedOn w:val="Normal"/>
    <w:autoRedefine/>
    <w:rsid w:val="00506511"/>
    <w:pPr>
      <w:pBdr>
        <w:top w:val="single" w:sz="4" w:space="1" w:color="auto"/>
      </w:pBdr>
      <w:tabs>
        <w:tab w:val="right" w:pos="10440"/>
      </w:tabs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F114C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DF114C"/>
    <w:pPr>
      <w:ind w:firstLine="432"/>
    </w:pPr>
  </w:style>
  <w:style w:type="paragraph" w:customStyle="1" w:styleId="ListSS1">
    <w:name w:val="List SS 1"/>
    <w:rsid w:val="00DF114C"/>
    <w:pPr>
      <w:numPr>
        <w:numId w:val="14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DF114C"/>
    <w:pPr>
      <w:ind w:left="432" w:hanging="432"/>
    </w:pPr>
  </w:style>
  <w:style w:type="paragraph" w:customStyle="1" w:styleId="AppendixTitle">
    <w:name w:val="Appendix Title"/>
    <w:basedOn w:val="Title"/>
    <w:next w:val="Normal"/>
    <w:rsid w:val="00DF114C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DF114C"/>
  </w:style>
  <w:style w:type="paragraph" w:styleId="BodyTextIndent">
    <w:name w:val="Body Text Indent"/>
    <w:basedOn w:val="Normal"/>
    <w:rsid w:val="00D12D10"/>
    <w:pPr>
      <w:ind w:left="432"/>
    </w:pPr>
  </w:style>
  <w:style w:type="paragraph" w:customStyle="1" w:styleId="CMapHeading">
    <w:name w:val="CMap Heading"/>
    <w:basedOn w:val="Normal"/>
    <w:rsid w:val="00DF114C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DF114C"/>
    <w:pPr>
      <w:ind w:left="432"/>
    </w:pPr>
    <w:rPr>
      <w:sz w:val="18"/>
    </w:rPr>
  </w:style>
  <w:style w:type="paragraph" w:customStyle="1" w:styleId="Table9">
    <w:name w:val="Table # 9"/>
    <w:basedOn w:val="Table"/>
    <w:rsid w:val="00DF114C"/>
    <w:rPr>
      <w:sz w:val="18"/>
    </w:rPr>
  </w:style>
  <w:style w:type="paragraph" w:customStyle="1" w:styleId="TableSubheadInternal">
    <w:name w:val="Table Subhead Internal"/>
    <w:basedOn w:val="TableText"/>
    <w:rsid w:val="00DF114C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DF114C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D12D10"/>
    <w:pPr>
      <w:spacing w:after="120"/>
    </w:pPr>
  </w:style>
  <w:style w:type="paragraph" w:styleId="Caption">
    <w:name w:val="caption"/>
    <w:basedOn w:val="Normal"/>
    <w:next w:val="Normal"/>
    <w:rsid w:val="00DF114C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DF114C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DF114C"/>
    <w:pPr>
      <w:jc w:val="center"/>
    </w:pPr>
    <w:rPr>
      <w:rFonts w:ascii="Arial" w:hAnsi="Arial" w:cs="Arial"/>
    </w:rPr>
  </w:style>
  <w:style w:type="character" w:customStyle="1" w:styleId="Comment">
    <w:name w:val="Comment"/>
    <w:rsid w:val="00DF114C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DF114C"/>
    <w:pPr>
      <w:numPr>
        <w:numId w:val="15"/>
      </w:numPr>
    </w:pPr>
  </w:style>
  <w:style w:type="paragraph" w:customStyle="1" w:styleId="ListNumber6by6">
    <w:name w:val="List Number 6by6"/>
    <w:basedOn w:val="ListNumber1"/>
    <w:rsid w:val="00DF114C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DF114C"/>
    <w:pPr>
      <w:spacing w:after="120"/>
    </w:pPr>
    <w:rPr>
      <w:rFonts w:ascii="Arial" w:hAnsi="Arial" w:cs="Arial"/>
      <w:sz w:val="18"/>
    </w:rPr>
  </w:style>
  <w:style w:type="paragraph" w:customStyle="1" w:styleId="H1LON">
    <w:name w:val="H1_LON"/>
    <w:basedOn w:val="Heading1"/>
    <w:next w:val="Normal"/>
    <w:qFormat/>
    <w:rsid w:val="00DF114C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DF114C"/>
    <w:pPr>
      <w:jc w:val="center"/>
    </w:pPr>
  </w:style>
  <w:style w:type="paragraph" w:customStyle="1" w:styleId="articlehead">
    <w:name w:val="article_head"/>
    <w:basedOn w:val="Normal"/>
    <w:rsid w:val="00DF114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DF114C"/>
    <w:pPr>
      <w:ind w:left="399"/>
    </w:pPr>
    <w:rPr>
      <w:i w:val="0"/>
      <w:sz w:val="20"/>
    </w:rPr>
  </w:style>
  <w:style w:type="paragraph" w:customStyle="1" w:styleId="BodyText6by6">
    <w:name w:val="BodyText6by6"/>
    <w:basedOn w:val="BodyText"/>
    <w:rsid w:val="00DF114C"/>
    <w:pPr>
      <w:spacing w:before="120"/>
    </w:pPr>
  </w:style>
  <w:style w:type="paragraph" w:styleId="Subtitle">
    <w:name w:val="Subtitle"/>
    <w:basedOn w:val="Normal"/>
    <w:qFormat/>
    <w:rsid w:val="00D12D10"/>
    <w:pPr>
      <w:jc w:val="center"/>
    </w:pPr>
    <w:rPr>
      <w:b/>
      <w:bCs/>
    </w:rPr>
  </w:style>
  <w:style w:type="table" w:styleId="TableGrid">
    <w:name w:val="Table Grid"/>
    <w:basedOn w:val="TableNormal"/>
    <w:rsid w:val="00D1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Note">
    <w:name w:val="VersionNote"/>
    <w:basedOn w:val="Normal"/>
    <w:next w:val="Normal"/>
    <w:rsid w:val="00DF114C"/>
    <w:pPr>
      <w:spacing w:before="120" w:after="120"/>
    </w:pPr>
    <w:rPr>
      <w:rFonts w:ascii="Arial" w:hAnsi="Arial"/>
      <w:sz w:val="18"/>
    </w:rPr>
  </w:style>
  <w:style w:type="paragraph" w:customStyle="1" w:styleId="ListSS3">
    <w:name w:val="List SS 3"/>
    <w:basedOn w:val="ListSS2"/>
    <w:qFormat/>
    <w:rsid w:val="00DF114C"/>
    <w:pPr>
      <w:numPr>
        <w:numId w:val="21"/>
      </w:numPr>
    </w:pPr>
  </w:style>
  <w:style w:type="paragraph" w:customStyle="1" w:styleId="BodyTextIndentL1">
    <w:name w:val="Body Text Indent L1"/>
    <w:basedOn w:val="BodyText"/>
    <w:rsid w:val="00DF114C"/>
    <w:pPr>
      <w:ind w:left="432"/>
    </w:pPr>
  </w:style>
  <w:style w:type="paragraph" w:customStyle="1" w:styleId="Title14">
    <w:name w:val="Title14"/>
    <w:basedOn w:val="Title"/>
    <w:next w:val="BodyText"/>
    <w:qFormat/>
    <w:rsid w:val="00DF114C"/>
    <w:pPr>
      <w:contextualSpacing/>
    </w:pPr>
  </w:style>
  <w:style w:type="character" w:customStyle="1" w:styleId="BodyTextChar">
    <w:name w:val="Body Text Char"/>
    <w:link w:val="BodyText"/>
    <w:rsid w:val="00DF114C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DF114C"/>
    <w:pPr>
      <w:numPr>
        <w:numId w:val="17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DF114C"/>
    <w:pPr>
      <w:numPr>
        <w:ilvl w:val="1"/>
        <w:numId w:val="17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DF114C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DF114C"/>
    <w:pPr>
      <w:numPr>
        <w:numId w:val="18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DF114C"/>
    <w:pPr>
      <w:numPr>
        <w:numId w:val="0"/>
      </w:numPr>
    </w:pPr>
  </w:style>
  <w:style w:type="paragraph" w:customStyle="1" w:styleId="ListSS2">
    <w:name w:val="List SS 2"/>
    <w:basedOn w:val="ListSS1"/>
    <w:qFormat/>
    <w:rsid w:val="00DF114C"/>
    <w:pPr>
      <w:numPr>
        <w:numId w:val="20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DF114C"/>
    <w:rPr>
      <w:szCs w:val="24"/>
    </w:rPr>
  </w:style>
  <w:style w:type="paragraph" w:customStyle="1" w:styleId="H1MOU">
    <w:name w:val="H1_MOU"/>
    <w:basedOn w:val="H1LON"/>
    <w:next w:val="BodyText"/>
    <w:rsid w:val="00DF114C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DF114C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DF114C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DF114C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DF114C"/>
    <w:pPr>
      <w:ind w:left="432" w:hanging="432"/>
    </w:pPr>
  </w:style>
  <w:style w:type="paragraph" w:customStyle="1" w:styleId="TableTextHanging">
    <w:name w:val="Table Text Hanging"/>
    <w:basedOn w:val="TableText"/>
    <w:qFormat/>
    <w:rsid w:val="00DF114C"/>
    <w:pPr>
      <w:ind w:left="432" w:hanging="432"/>
    </w:pPr>
  </w:style>
  <w:style w:type="paragraph" w:customStyle="1" w:styleId="SPARCBulletListL1">
    <w:name w:val="SPARC_Bullet List L1"/>
    <w:basedOn w:val="Normal"/>
    <w:rsid w:val="00DF114C"/>
    <w:pPr>
      <w:numPr>
        <w:numId w:val="22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DF114C"/>
    <w:rPr>
      <w:sz w:val="36"/>
      <w:szCs w:val="36"/>
    </w:rPr>
  </w:style>
  <w:style w:type="paragraph" w:customStyle="1" w:styleId="TitleUCA">
    <w:name w:val="Title UCA"/>
    <w:basedOn w:val="Title"/>
    <w:qFormat/>
    <w:rsid w:val="00DF114C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DF114C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DF114C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DF114C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DF114C"/>
    <w:rPr>
      <w:sz w:val="24"/>
      <w:szCs w:val="24"/>
    </w:rPr>
  </w:style>
  <w:style w:type="paragraph" w:customStyle="1" w:styleId="CSDateline">
    <w:name w:val="CS Dateline"/>
    <w:basedOn w:val="CSNormal"/>
    <w:qFormat/>
    <w:rsid w:val="00DF114C"/>
    <w:rPr>
      <w:color w:val="7030A0"/>
    </w:rPr>
  </w:style>
  <w:style w:type="character" w:customStyle="1" w:styleId="TitleChar">
    <w:name w:val="Title Char"/>
    <w:aliases w:val="CS Title Char"/>
    <w:link w:val="Title"/>
    <w:rsid w:val="00DF114C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DF114C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DF114C"/>
    <w:pPr>
      <w:ind w:left="288"/>
    </w:pPr>
  </w:style>
  <w:style w:type="paragraph" w:customStyle="1" w:styleId="TableSignatureIndicators">
    <w:name w:val="Table Signature Indicators"/>
    <w:basedOn w:val="Normal"/>
    <w:qFormat/>
    <w:rsid w:val="00DF114C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leCF12-CurriculumAttachment">
    <w:name w:val="Title CF 12 - Curriculum Attachment"/>
    <w:basedOn w:val="Heading1"/>
    <w:rsid w:val="00506511"/>
    <w:pPr>
      <w:ind w:left="432" w:hanging="432"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sid w:val="00685D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E557-8F3F-44DF-883B-B073A83F84DF}"/>
      </w:docPartPr>
      <w:docPartBody>
        <w:p w:rsidR="00476625" w:rsidRDefault="008E1C41">
          <w:r w:rsidRPr="002672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41"/>
    <w:rsid w:val="00476625"/>
    <w:rsid w:val="006C0417"/>
    <w:rsid w:val="008306A5"/>
    <w:rsid w:val="00835192"/>
    <w:rsid w:val="008E1C41"/>
    <w:rsid w:val="00AE48EA"/>
    <w:rsid w:val="00EF7C88"/>
    <w:rsid w:val="00F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C4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C278-6AEC-403D-B830-5719961A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38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4</vt:lpstr>
    </vt:vector>
  </TitlesOfParts>
  <Company>Univ. of Central Arkansas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4</dc:title>
  <dc:creator>JAGlenn</dc:creator>
  <cp:lastModifiedBy>Kurt A Boniecki</cp:lastModifiedBy>
  <cp:revision>5</cp:revision>
  <cp:lastPrinted>2014-02-05T16:44:00Z</cp:lastPrinted>
  <dcterms:created xsi:type="dcterms:W3CDTF">2025-11-26T19:42:00Z</dcterms:created>
  <dcterms:modified xsi:type="dcterms:W3CDTF">2025-12-09T23:27:00Z</dcterms:modified>
</cp:coreProperties>
</file>