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DA35" w14:textId="77777777" w:rsidR="007A2154" w:rsidRPr="00892216" w:rsidRDefault="00CE122E" w:rsidP="00EB35DE">
      <w:pPr>
        <w:pStyle w:val="CFTitle"/>
      </w:pPr>
      <w:bookmarkStart w:id="0" w:name="_Toc438970103"/>
      <w:bookmarkStart w:id="1" w:name="_Toc438970711"/>
      <w:bookmarkStart w:id="2" w:name="_Toc512245010"/>
      <w:r>
        <w:t>G</w:t>
      </w:r>
      <w:r w:rsidR="005935AB">
        <w:t>raduate</w:t>
      </w:r>
      <w:r w:rsidR="007A2154" w:rsidRPr="00892216">
        <w:t xml:space="preserve"> Curriculum Change</w:t>
      </w:r>
      <w:bookmarkEnd w:id="0"/>
      <w:bookmarkEnd w:id="1"/>
      <w:bookmarkEnd w:id="2"/>
      <w:r w:rsidR="007A2154" w:rsidRPr="00892216">
        <w:t>: Action Item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30"/>
        <w:gridCol w:w="538"/>
        <w:gridCol w:w="637"/>
        <w:gridCol w:w="429"/>
        <w:gridCol w:w="379"/>
        <w:gridCol w:w="254"/>
        <w:gridCol w:w="254"/>
        <w:gridCol w:w="123"/>
        <w:gridCol w:w="67"/>
        <w:gridCol w:w="89"/>
        <w:gridCol w:w="20"/>
        <w:gridCol w:w="635"/>
        <w:gridCol w:w="67"/>
        <w:gridCol w:w="841"/>
        <w:gridCol w:w="173"/>
        <w:gridCol w:w="454"/>
        <w:gridCol w:w="960"/>
        <w:gridCol w:w="1111"/>
        <w:gridCol w:w="266"/>
        <w:gridCol w:w="641"/>
        <w:gridCol w:w="1609"/>
      </w:tblGrid>
      <w:tr w:rsidR="003D1A4E" w14:paraId="590FB9AC" w14:textId="77777777" w:rsidTr="00FC4BB6">
        <w:trPr>
          <w:trHeight w:val="144"/>
        </w:trPr>
        <w:tc>
          <w:tcPr>
            <w:tcW w:w="1374" w:type="pct"/>
            <w:gridSpan w:val="7"/>
            <w:vAlign w:val="bottom"/>
          </w:tcPr>
          <w:p w14:paraId="2DE720E9" w14:textId="77777777" w:rsidR="007A2154" w:rsidRDefault="005F734A" w:rsidP="00EB35DE">
            <w:pPr>
              <w:pStyle w:val="CFbody"/>
            </w:pPr>
            <w:r w:rsidRPr="00334B5B">
              <w:t>Department/program</w:t>
            </w:r>
            <w:r>
              <w:t>/concentration</w:t>
            </w:r>
            <w:r w:rsidRPr="00334B5B">
              <w:t>:</w:t>
            </w:r>
          </w:p>
        </w:tc>
        <w:tc>
          <w:tcPr>
            <w:tcW w:w="2377" w:type="pct"/>
            <w:gridSpan w:val="12"/>
            <w:tcBorders>
              <w:bottom w:val="single" w:sz="4" w:space="0" w:color="auto"/>
            </w:tcBorders>
            <w:vAlign w:val="bottom"/>
          </w:tcPr>
          <w:p w14:paraId="16E65593" w14:textId="77777777" w:rsidR="007A2154" w:rsidRDefault="0021024C" w:rsidP="00EB35DE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0" w:type="pct"/>
            <w:gridSpan w:val="2"/>
            <w:vAlign w:val="bottom"/>
          </w:tcPr>
          <w:p w14:paraId="1D6DB475" w14:textId="77777777" w:rsidR="007A2154" w:rsidRDefault="007A2154" w:rsidP="00EB35DE">
            <w:pPr>
              <w:pStyle w:val="CFbody"/>
              <w:jc w:val="right"/>
            </w:pPr>
            <w:r>
              <w:t>Date</w:t>
            </w:r>
            <w:r w:rsidR="0089513F">
              <w:t>: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bottom"/>
          </w:tcPr>
          <w:p w14:paraId="14B0ADFF" w14:textId="77777777" w:rsidR="007A2154" w:rsidRDefault="0021024C" w:rsidP="00EB35DE">
            <w:pPr>
              <w:pStyle w:val="CFConten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C1741" w14:paraId="3C9DF4B7" w14:textId="77777777" w:rsidTr="003D1A4E">
        <w:trPr>
          <w:trHeight w:val="288"/>
        </w:trPr>
        <w:tc>
          <w:tcPr>
            <w:tcW w:w="5000" w:type="pct"/>
            <w:gridSpan w:val="22"/>
            <w:vAlign w:val="bottom"/>
          </w:tcPr>
          <w:p w14:paraId="14A943E2" w14:textId="77777777" w:rsidR="002C1741" w:rsidRPr="002C1741" w:rsidRDefault="002C1741" w:rsidP="005730C8">
            <w:pPr>
              <w:pStyle w:val="CFHeading2"/>
            </w:pPr>
            <w:r w:rsidRPr="006810C1">
              <w:t>Check all that apply and supply requested information. Attach required documentation.</w:t>
            </w:r>
          </w:p>
        </w:tc>
      </w:tr>
      <w:tr w:rsidR="000C4DD5" w14:paraId="1B3D2757" w14:textId="77777777" w:rsidTr="00C82F7B">
        <w:trPr>
          <w:cantSplit/>
          <w:trHeight w:val="288"/>
        </w:trPr>
        <w:tc>
          <w:tcPr>
            <w:tcW w:w="250" w:type="pct"/>
            <w:shd w:val="clear" w:color="auto" w:fill="FFFFFF"/>
            <w:vAlign w:val="center"/>
          </w:tcPr>
          <w:p w14:paraId="12C1F27D" w14:textId="77777777" w:rsidR="000C4DD5" w:rsidRPr="004F6688" w:rsidRDefault="00EB35DE" w:rsidP="00C82F7B">
            <w:pPr>
              <w:pStyle w:val="CFContent"/>
              <w:ind w:left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750" w:type="pct"/>
            <w:gridSpan w:val="21"/>
            <w:shd w:val="clear" w:color="auto" w:fill="FFFFFF"/>
            <w:vAlign w:val="center"/>
          </w:tcPr>
          <w:p w14:paraId="35806F5E" w14:textId="77777777" w:rsidR="000C4DD5" w:rsidRDefault="000C4DD5" w:rsidP="00C82F7B">
            <w:pPr>
              <w:pStyle w:val="CFbody"/>
              <w:rPr>
                <w:noProof/>
              </w:rPr>
            </w:pPr>
            <w:r>
              <w:t xml:space="preserve">Change in </w:t>
            </w:r>
            <w:r w:rsidR="00586CCF">
              <w:t xml:space="preserve">total </w:t>
            </w:r>
            <w:r>
              <w:t>semester credit hour requirements for a degree or certificate program</w:t>
            </w:r>
          </w:p>
        </w:tc>
      </w:tr>
      <w:tr w:rsidR="000C4DD5" w14:paraId="52D6CED0" w14:textId="77777777" w:rsidTr="00FC4BB6">
        <w:trPr>
          <w:cantSplit/>
        </w:trPr>
        <w:tc>
          <w:tcPr>
            <w:tcW w:w="250" w:type="pct"/>
            <w:shd w:val="clear" w:color="auto" w:fill="FFFFFF"/>
          </w:tcPr>
          <w:p w14:paraId="141B054E" w14:textId="77777777" w:rsidR="000C4DD5" w:rsidRDefault="000C4DD5" w:rsidP="00C82F7B">
            <w:pPr>
              <w:pStyle w:val="Heading3"/>
              <w:spacing w:before="0"/>
              <w:jc w:val="center"/>
              <w:rPr>
                <w:rFonts w:ascii="Arial Narrow" w:hAnsi="Arial Narrow"/>
                <w:b w:val="0"/>
                <w:bCs/>
                <w:sz w:val="18"/>
              </w:rPr>
            </w:pPr>
          </w:p>
        </w:tc>
        <w:tc>
          <w:tcPr>
            <w:tcW w:w="811" w:type="pct"/>
            <w:gridSpan w:val="4"/>
            <w:shd w:val="clear" w:color="auto" w:fill="FFFFFF"/>
            <w:vAlign w:val="bottom"/>
          </w:tcPr>
          <w:p w14:paraId="6BA74CDC" w14:textId="77777777" w:rsidR="000C4DD5" w:rsidRDefault="000C4DD5" w:rsidP="00EB35DE">
            <w:pPr>
              <w:pStyle w:val="CFbody"/>
              <w:jc w:val="right"/>
              <w:rPr>
                <w:b/>
              </w:rPr>
            </w:pPr>
            <w:r>
              <w:t>Current requirement:</w:t>
            </w:r>
          </w:p>
        </w:tc>
        <w:tc>
          <w:tcPr>
            <w:tcW w:w="314" w:type="pct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C3C97B9" w14:textId="77777777" w:rsidR="000C4DD5" w:rsidRDefault="0021024C" w:rsidP="00EB35DE">
            <w:pPr>
              <w:pStyle w:val="CFConten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039" w:type="pct"/>
            <w:gridSpan w:val="8"/>
            <w:shd w:val="clear" w:color="auto" w:fill="FFFFFF"/>
            <w:vAlign w:val="bottom"/>
          </w:tcPr>
          <w:p w14:paraId="0B955B2B" w14:textId="77777777" w:rsidR="000C4DD5" w:rsidRDefault="000C4DD5" w:rsidP="00EB35DE">
            <w:pPr>
              <w:pStyle w:val="CFbody"/>
              <w:jc w:val="right"/>
              <w:rPr>
                <w:b/>
              </w:rPr>
            </w:pPr>
            <w:r>
              <w:t>Proposed requirement:</w:t>
            </w:r>
          </w:p>
        </w:tc>
        <w:tc>
          <w:tcPr>
            <w:tcW w:w="311" w:type="pct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BD7349E" w14:textId="77777777" w:rsidR="000C4DD5" w:rsidRDefault="0021024C" w:rsidP="00EB35DE">
            <w:pPr>
              <w:pStyle w:val="CFConten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276" w:type="pct"/>
            <w:gridSpan w:val="5"/>
            <w:shd w:val="clear" w:color="auto" w:fill="FFFFFF"/>
            <w:vAlign w:val="bottom"/>
          </w:tcPr>
          <w:p w14:paraId="0A0A93DA" w14:textId="77777777" w:rsidR="000C4DD5" w:rsidRDefault="000C4DD5" w:rsidP="00C65A66">
            <w:pPr>
              <w:pStyle w:val="Heading3"/>
              <w:jc w:val="center"/>
              <w:rPr>
                <w:rFonts w:ascii="Arial Narrow" w:hAnsi="Arial Narrow"/>
                <w:b w:val="0"/>
                <w:bCs/>
                <w:sz w:val="18"/>
              </w:rPr>
            </w:pPr>
          </w:p>
        </w:tc>
      </w:tr>
      <w:tr w:rsidR="000C4DD5" w14:paraId="4DEFB0B2" w14:textId="77777777" w:rsidTr="00C82F7B">
        <w:trPr>
          <w:cantSplit/>
          <w:trHeight w:val="288"/>
        </w:trPr>
        <w:tc>
          <w:tcPr>
            <w:tcW w:w="250" w:type="pct"/>
            <w:shd w:val="clear" w:color="auto" w:fill="FFFFFF"/>
            <w:vAlign w:val="center"/>
          </w:tcPr>
          <w:p w14:paraId="15C8D962" w14:textId="77777777" w:rsidR="000C4DD5" w:rsidRPr="00EB35DE" w:rsidRDefault="00EB35DE" w:rsidP="00C82F7B">
            <w:pPr>
              <w:pStyle w:val="CFContent"/>
              <w:ind w:left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50" w:type="pct"/>
            <w:gridSpan w:val="21"/>
            <w:shd w:val="clear" w:color="auto" w:fill="FFFFFF"/>
            <w:vAlign w:val="center"/>
          </w:tcPr>
          <w:p w14:paraId="55483395" w14:textId="77777777" w:rsidR="000C4DD5" w:rsidRPr="00C51DCF" w:rsidRDefault="000C4DD5" w:rsidP="00C82F7B">
            <w:pPr>
              <w:pStyle w:val="CFbody"/>
            </w:pPr>
            <w:r w:rsidRPr="00C51DCF">
              <w:t>Add</w:t>
            </w:r>
            <w:r w:rsidR="00717347">
              <w:t>/remove</w:t>
            </w:r>
            <w:r w:rsidRPr="00C51DCF">
              <w:t xml:space="preserve"> required course(s) or change course(s) from an elective to a requirement in a degree or certificate program</w:t>
            </w:r>
            <w:r w:rsidR="00717347">
              <w:t xml:space="preserve">. </w:t>
            </w:r>
            <w:r w:rsidR="00717347" w:rsidRPr="00717347">
              <w:rPr>
                <w:rStyle w:val="CFbody8character"/>
              </w:rPr>
              <w:t>(List prefix and number</w:t>
            </w:r>
            <w:r w:rsidR="00717347">
              <w:rPr>
                <w:rStyle w:val="CFbody8character"/>
              </w:rPr>
              <w:t xml:space="preserve">; list multiple </w:t>
            </w:r>
            <w:proofErr w:type="gramStart"/>
            <w:r w:rsidR="00717347">
              <w:rPr>
                <w:rStyle w:val="CFbody8character"/>
              </w:rPr>
              <w:t>course</w:t>
            </w:r>
            <w:proofErr w:type="gramEnd"/>
            <w:r w:rsidR="00717347">
              <w:rPr>
                <w:rStyle w:val="CFbody8character"/>
              </w:rPr>
              <w:t xml:space="preserve"> on following pages</w:t>
            </w:r>
            <w:r w:rsidR="00717347" w:rsidRPr="00717347">
              <w:rPr>
                <w:rStyle w:val="CFbody8character"/>
              </w:rPr>
              <w:t>.)</w:t>
            </w:r>
          </w:p>
        </w:tc>
      </w:tr>
      <w:tr w:rsidR="00817231" w14:paraId="3805A9EB" w14:textId="77777777" w:rsidTr="00FC4BB6">
        <w:trPr>
          <w:cantSplit/>
        </w:trPr>
        <w:tc>
          <w:tcPr>
            <w:tcW w:w="265" w:type="pct"/>
            <w:gridSpan w:val="2"/>
            <w:shd w:val="clear" w:color="auto" w:fill="FFFFFF"/>
            <w:vAlign w:val="center"/>
          </w:tcPr>
          <w:p w14:paraId="7F5A8722" w14:textId="77777777" w:rsidR="00717347" w:rsidRDefault="00717347" w:rsidP="004021F2">
            <w:pPr>
              <w:pStyle w:val="CFContent"/>
              <w:ind w:left="0"/>
              <w:jc w:val="center"/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4EFF27D3" w14:textId="77777777" w:rsidR="00717347" w:rsidRPr="00831158" w:rsidRDefault="00717347" w:rsidP="004021F2">
            <w:pPr>
              <w:pStyle w:val="CFbody"/>
              <w:jc w:val="right"/>
            </w:pPr>
            <w:r>
              <w:t>Add:</w:t>
            </w:r>
          </w:p>
        </w:tc>
        <w:tc>
          <w:tcPr>
            <w:tcW w:w="1063" w:type="pct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A7A8E3" w14:textId="77777777" w:rsidR="00717347" w:rsidRPr="00831158" w:rsidRDefault="00717347" w:rsidP="004021F2">
            <w:pPr>
              <w:pStyle w:val="CFConten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02" w:type="pct"/>
            <w:gridSpan w:val="4"/>
            <w:shd w:val="clear" w:color="auto" w:fill="FFFFFF"/>
            <w:vAlign w:val="center"/>
          </w:tcPr>
          <w:p w14:paraId="1406E123" w14:textId="77777777" w:rsidR="00717347" w:rsidRPr="00831158" w:rsidRDefault="00717347" w:rsidP="004021F2">
            <w:pPr>
              <w:pStyle w:val="CFbody"/>
              <w:jc w:val="right"/>
            </w:pPr>
            <w:r>
              <w:t>Remove:</w:t>
            </w:r>
          </w:p>
        </w:tc>
        <w:tc>
          <w:tcPr>
            <w:tcW w:w="1204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F7B8EE" w14:textId="77777777" w:rsidR="00717347" w:rsidRPr="00831158" w:rsidRDefault="00717347" w:rsidP="004021F2">
            <w:pPr>
              <w:pStyle w:val="CFConten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pct"/>
            <w:shd w:val="clear" w:color="auto" w:fill="FFFFFF"/>
            <w:vAlign w:val="center"/>
          </w:tcPr>
          <w:p w14:paraId="487E6BA9" w14:textId="77777777" w:rsidR="00717347" w:rsidRPr="00831158" w:rsidRDefault="00717347" w:rsidP="004021F2">
            <w:pPr>
              <w:pStyle w:val="CFbody"/>
            </w:pPr>
            <w:r>
              <w:t>Change:</w:t>
            </w:r>
          </w:p>
        </w:tc>
        <w:tc>
          <w:tcPr>
            <w:tcW w:w="1249" w:type="pct"/>
            <w:gridSpan w:val="3"/>
            <w:shd w:val="clear" w:color="auto" w:fill="FFFFFF"/>
            <w:vAlign w:val="center"/>
          </w:tcPr>
          <w:p w14:paraId="34F50D22" w14:textId="77777777" w:rsidR="00717347" w:rsidRPr="00831158" w:rsidRDefault="00717347" w:rsidP="004021F2">
            <w:pPr>
              <w:pStyle w:val="CFConten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4DD5" w14:paraId="0959881D" w14:textId="77777777" w:rsidTr="00C82F7B">
        <w:trPr>
          <w:cantSplit/>
        </w:trPr>
        <w:tc>
          <w:tcPr>
            <w:tcW w:w="250" w:type="pct"/>
            <w:shd w:val="clear" w:color="auto" w:fill="FFFFFF"/>
          </w:tcPr>
          <w:p w14:paraId="4C546AAC" w14:textId="77777777" w:rsidR="000C4DD5" w:rsidRPr="00EB35DE" w:rsidRDefault="00EB35DE" w:rsidP="00C82F7B">
            <w:pPr>
              <w:pStyle w:val="CFContent"/>
              <w:spacing w:before="60"/>
              <w:ind w:left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50" w:type="pct"/>
            <w:gridSpan w:val="21"/>
            <w:shd w:val="clear" w:color="auto" w:fill="FFFFFF"/>
            <w:vAlign w:val="center"/>
          </w:tcPr>
          <w:p w14:paraId="5D8D1B34" w14:textId="77777777" w:rsidR="000C4DD5" w:rsidRPr="00C51DCF" w:rsidRDefault="000C4DD5" w:rsidP="00842114">
            <w:pPr>
              <w:pStyle w:val="CFbody"/>
            </w:pPr>
            <w:r w:rsidRPr="00C51DCF">
              <w:t>Add</w:t>
            </w:r>
            <w:r w:rsidR="00717347">
              <w:t>/remove</w:t>
            </w:r>
            <w:r w:rsidRPr="00C51DCF">
              <w:t xml:space="preserve"> elective course(s) or change course(s) from a requirement to an elective in a degree or certificate program when the change affects total hours and/or affects another department.*</w:t>
            </w:r>
            <w:r w:rsidR="00717347">
              <w:t xml:space="preserve"> </w:t>
            </w:r>
            <w:r w:rsidR="00717347" w:rsidRPr="00717347">
              <w:rPr>
                <w:rStyle w:val="CFbody8character"/>
              </w:rPr>
              <w:t>(List prefix and number</w:t>
            </w:r>
            <w:r w:rsidR="00717347">
              <w:rPr>
                <w:rStyle w:val="CFbody8character"/>
              </w:rPr>
              <w:t>; list multiple courses on</w:t>
            </w:r>
            <w:r w:rsidR="00842114">
              <w:rPr>
                <w:rStyle w:val="CFbody8character"/>
              </w:rPr>
              <w:t xml:space="preserve"> the</w:t>
            </w:r>
            <w:r w:rsidR="00717347">
              <w:rPr>
                <w:rStyle w:val="CFbody8character"/>
              </w:rPr>
              <w:t xml:space="preserve"> following page</w:t>
            </w:r>
            <w:r w:rsidR="00717347" w:rsidRPr="00717347">
              <w:rPr>
                <w:rStyle w:val="CFbody8character"/>
              </w:rPr>
              <w:t>.)</w:t>
            </w:r>
          </w:p>
        </w:tc>
      </w:tr>
      <w:tr w:rsidR="00817231" w14:paraId="0CA97E0B" w14:textId="77777777" w:rsidTr="00FC4BB6">
        <w:trPr>
          <w:cantSplit/>
          <w:trHeight w:val="288"/>
        </w:trPr>
        <w:tc>
          <w:tcPr>
            <w:tcW w:w="265" w:type="pct"/>
            <w:gridSpan w:val="2"/>
            <w:shd w:val="clear" w:color="auto" w:fill="FFFFFF"/>
            <w:vAlign w:val="bottom"/>
          </w:tcPr>
          <w:p w14:paraId="4AC77B6E" w14:textId="77777777" w:rsidR="00717347" w:rsidRDefault="00717347" w:rsidP="00817231">
            <w:pPr>
              <w:pStyle w:val="CFContent"/>
              <w:ind w:left="0"/>
            </w:pPr>
          </w:p>
        </w:tc>
        <w:tc>
          <w:tcPr>
            <w:tcW w:w="267" w:type="pct"/>
            <w:shd w:val="clear" w:color="auto" w:fill="FFFFFF"/>
            <w:vAlign w:val="bottom"/>
          </w:tcPr>
          <w:p w14:paraId="61D6FBF5" w14:textId="77777777" w:rsidR="00717347" w:rsidRPr="00831158" w:rsidRDefault="00717347" w:rsidP="00817231">
            <w:pPr>
              <w:pStyle w:val="CFbody"/>
              <w:jc w:val="right"/>
            </w:pPr>
            <w:r>
              <w:t>Add:</w:t>
            </w:r>
          </w:p>
        </w:tc>
        <w:tc>
          <w:tcPr>
            <w:tcW w:w="1063" w:type="pct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F8CCD69" w14:textId="77777777" w:rsidR="00717347" w:rsidRPr="00831158" w:rsidRDefault="00717347" w:rsidP="00817231">
            <w:pPr>
              <w:pStyle w:val="CFConten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2" w:type="pct"/>
            <w:gridSpan w:val="4"/>
            <w:shd w:val="clear" w:color="auto" w:fill="FFFFFF"/>
            <w:vAlign w:val="bottom"/>
          </w:tcPr>
          <w:p w14:paraId="27B0DBBC" w14:textId="77777777" w:rsidR="00717347" w:rsidRPr="00831158" w:rsidRDefault="00717347" w:rsidP="00817231">
            <w:pPr>
              <w:pStyle w:val="CFbody"/>
              <w:jc w:val="right"/>
            </w:pPr>
            <w:r>
              <w:t>Remove:</w:t>
            </w:r>
          </w:p>
        </w:tc>
        <w:tc>
          <w:tcPr>
            <w:tcW w:w="1204" w:type="pct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6EA83AD" w14:textId="77777777" w:rsidR="00717347" w:rsidRPr="00831158" w:rsidRDefault="00717347" w:rsidP="00817231">
            <w:pPr>
              <w:pStyle w:val="CFConten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49" w:type="pct"/>
            <w:shd w:val="clear" w:color="auto" w:fill="FFFFFF"/>
            <w:vAlign w:val="bottom"/>
          </w:tcPr>
          <w:p w14:paraId="2DCA6F85" w14:textId="77777777" w:rsidR="00717347" w:rsidRPr="00831158" w:rsidRDefault="00717347" w:rsidP="00817231">
            <w:pPr>
              <w:pStyle w:val="CFbody"/>
              <w:jc w:val="right"/>
            </w:pPr>
            <w:r>
              <w:t>Change:</w:t>
            </w:r>
          </w:p>
        </w:tc>
        <w:tc>
          <w:tcPr>
            <w:tcW w:w="1249" w:type="pct"/>
            <w:gridSpan w:val="3"/>
            <w:shd w:val="clear" w:color="auto" w:fill="FFFFFF"/>
            <w:vAlign w:val="bottom"/>
          </w:tcPr>
          <w:p w14:paraId="4A251BD4" w14:textId="77777777" w:rsidR="00717347" w:rsidRPr="00831158" w:rsidRDefault="00717347" w:rsidP="00817231">
            <w:pPr>
              <w:pStyle w:val="CFConten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4DD5" w14:paraId="0B3424AE" w14:textId="77777777" w:rsidTr="00C82F7B">
        <w:trPr>
          <w:cantSplit/>
        </w:trPr>
        <w:tc>
          <w:tcPr>
            <w:tcW w:w="250" w:type="pct"/>
            <w:shd w:val="clear" w:color="auto" w:fill="FFFFFF"/>
          </w:tcPr>
          <w:p w14:paraId="5D55204B" w14:textId="77777777" w:rsidR="000C4DD5" w:rsidRPr="00EB35DE" w:rsidRDefault="00EB35DE" w:rsidP="00C82F7B">
            <w:pPr>
              <w:pStyle w:val="CFContent"/>
              <w:spacing w:before="60"/>
              <w:ind w:left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50" w:type="pct"/>
            <w:gridSpan w:val="21"/>
            <w:shd w:val="clear" w:color="auto" w:fill="FFFFFF"/>
            <w:vAlign w:val="center"/>
          </w:tcPr>
          <w:p w14:paraId="25C4D535" w14:textId="77777777" w:rsidR="000C4DD5" w:rsidRPr="00C51DCF" w:rsidRDefault="008F5302" w:rsidP="002B5EA3">
            <w:pPr>
              <w:pStyle w:val="CFbody"/>
            </w:pPr>
            <w:r w:rsidRPr="00C51DCF">
              <w:t xml:space="preserve">Add or remove course prerequisite(s) when the change affects total hours for a degree/certificate program and/or </w:t>
            </w:r>
            <w:r w:rsidR="00D80E24" w:rsidRPr="00C51DCF">
              <w:t xml:space="preserve">affects </w:t>
            </w:r>
            <w:r w:rsidRPr="00C51DCF">
              <w:t>another department.*</w:t>
            </w:r>
          </w:p>
        </w:tc>
      </w:tr>
      <w:tr w:rsidR="0027314C" w14:paraId="17309E4D" w14:textId="77777777" w:rsidTr="00FC4BB6">
        <w:trPr>
          <w:cantSplit/>
          <w:trHeight w:val="288"/>
        </w:trPr>
        <w:tc>
          <w:tcPr>
            <w:tcW w:w="250" w:type="pct"/>
            <w:shd w:val="clear" w:color="auto" w:fill="FFFFFF"/>
          </w:tcPr>
          <w:p w14:paraId="6A6FD331" w14:textId="77777777" w:rsidR="00D80E24" w:rsidRDefault="00D80E24" w:rsidP="00C82F7B">
            <w:pPr>
              <w:pStyle w:val="Heading3"/>
              <w:spacing w:before="0"/>
              <w:jc w:val="center"/>
              <w:rPr>
                <w:rFonts w:ascii="Arial Narrow" w:hAnsi="Arial Narrow"/>
                <w:b w:val="0"/>
                <w:bCs/>
                <w:sz w:val="18"/>
              </w:rPr>
            </w:pPr>
          </w:p>
        </w:tc>
        <w:tc>
          <w:tcPr>
            <w:tcW w:w="999" w:type="pct"/>
            <w:gridSpan w:val="5"/>
            <w:shd w:val="clear" w:color="auto" w:fill="FFFFFF"/>
            <w:vAlign w:val="bottom"/>
          </w:tcPr>
          <w:p w14:paraId="5F05F08A" w14:textId="77777777" w:rsidR="00D80E24" w:rsidRDefault="00D80E24" w:rsidP="00EB35DE">
            <w:pPr>
              <w:pStyle w:val="CFbody"/>
              <w:jc w:val="right"/>
              <w:rPr>
                <w:b/>
              </w:rPr>
            </w:pPr>
            <w:r>
              <w:t>Course prefix and number:</w:t>
            </w:r>
          </w:p>
        </w:tc>
        <w:tc>
          <w:tcPr>
            <w:tcW w:w="715" w:type="pct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1E9D400" w14:textId="77777777" w:rsidR="00D80E24" w:rsidRPr="00C51DCF" w:rsidRDefault="0021024C" w:rsidP="00EB35DE">
            <w:pPr>
              <w:pStyle w:val="CFConten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49" w:type="pct"/>
            <w:gridSpan w:val="2"/>
            <w:shd w:val="clear" w:color="auto" w:fill="FFFFFF"/>
            <w:vAlign w:val="bottom"/>
          </w:tcPr>
          <w:p w14:paraId="0276ACC4" w14:textId="77777777" w:rsidR="00D80E24" w:rsidRPr="00EB35DE" w:rsidRDefault="00D80E24" w:rsidP="00EB35DE">
            <w:pPr>
              <w:pStyle w:val="CFbody"/>
              <w:jc w:val="right"/>
            </w:pPr>
            <w:r w:rsidRPr="00EB35DE">
              <w:t>Remove:</w:t>
            </w:r>
          </w:p>
        </w:tc>
        <w:tc>
          <w:tcPr>
            <w:tcW w:w="2587" w:type="pct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DCE877E" w14:textId="77777777" w:rsidR="00D80E24" w:rsidRDefault="0021024C" w:rsidP="00EB35DE">
            <w:pPr>
              <w:pStyle w:val="CFConten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80E24" w14:paraId="3222A6DB" w14:textId="77777777" w:rsidTr="00FC4BB6">
        <w:trPr>
          <w:cantSplit/>
        </w:trPr>
        <w:tc>
          <w:tcPr>
            <w:tcW w:w="250" w:type="pct"/>
            <w:shd w:val="clear" w:color="auto" w:fill="FFFFFF"/>
          </w:tcPr>
          <w:p w14:paraId="3F359E47" w14:textId="77777777" w:rsidR="00D80E24" w:rsidRDefault="00D80E24" w:rsidP="00C82F7B">
            <w:pPr>
              <w:pStyle w:val="Heading3"/>
              <w:spacing w:before="0"/>
              <w:jc w:val="center"/>
              <w:rPr>
                <w:rFonts w:ascii="Arial Narrow" w:hAnsi="Arial Narrow"/>
                <w:b w:val="0"/>
                <w:bCs/>
                <w:sz w:val="18"/>
              </w:rPr>
            </w:pPr>
          </w:p>
        </w:tc>
        <w:tc>
          <w:tcPr>
            <w:tcW w:w="2163" w:type="pct"/>
            <w:gridSpan w:val="14"/>
            <w:shd w:val="clear" w:color="auto" w:fill="FFFFFF"/>
            <w:vAlign w:val="bottom"/>
          </w:tcPr>
          <w:p w14:paraId="0705ED60" w14:textId="77777777" w:rsidR="00D80E24" w:rsidRPr="00EB35DE" w:rsidRDefault="00D80E24" w:rsidP="00EB35DE">
            <w:pPr>
              <w:pStyle w:val="CFbody"/>
              <w:jc w:val="right"/>
            </w:pPr>
            <w:r w:rsidRPr="00EB35DE">
              <w:t>Add:</w:t>
            </w:r>
          </w:p>
        </w:tc>
        <w:tc>
          <w:tcPr>
            <w:tcW w:w="2587" w:type="pct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9703EB7" w14:textId="77777777" w:rsidR="00D80E24" w:rsidRDefault="0021024C" w:rsidP="00EB35DE">
            <w:pPr>
              <w:pStyle w:val="CFConten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C4DD5" w14:paraId="4F04A3E5" w14:textId="77777777" w:rsidTr="00C82F7B">
        <w:trPr>
          <w:cantSplit/>
        </w:trPr>
        <w:tc>
          <w:tcPr>
            <w:tcW w:w="250" w:type="pct"/>
            <w:shd w:val="clear" w:color="auto" w:fill="FFFFFF"/>
          </w:tcPr>
          <w:p w14:paraId="7667F81F" w14:textId="77777777" w:rsidR="000C4DD5" w:rsidRPr="00EB35DE" w:rsidRDefault="00EB35DE" w:rsidP="00C82F7B">
            <w:pPr>
              <w:pStyle w:val="CFContent"/>
              <w:spacing w:before="60"/>
              <w:ind w:left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50" w:type="pct"/>
            <w:gridSpan w:val="21"/>
            <w:shd w:val="clear" w:color="auto" w:fill="FFFFFF"/>
          </w:tcPr>
          <w:p w14:paraId="0DA6B1EE" w14:textId="77777777" w:rsidR="000C4DD5" w:rsidRDefault="000C4DD5" w:rsidP="00EB35DE">
            <w:pPr>
              <w:pStyle w:val="CFbody"/>
            </w:pPr>
            <w:r>
              <w:t xml:space="preserve">Change level </w:t>
            </w:r>
            <w:r w:rsidR="00C65E32">
              <w:t>and/</w:t>
            </w:r>
            <w:r>
              <w:t xml:space="preserve">or credit value of course. </w:t>
            </w:r>
            <w:r w:rsidR="00316FE2">
              <w:t>Do the</w:t>
            </w:r>
            <w:r w:rsidR="00E01439">
              <w:t xml:space="preserve"> </w:t>
            </w:r>
            <w:r w:rsidR="00316FE2">
              <w:t xml:space="preserve">course </w:t>
            </w:r>
            <w:r w:rsidR="00C65E32">
              <w:t xml:space="preserve">expectations </w:t>
            </w:r>
            <w:r w:rsidR="00316FE2">
              <w:t>warrant the change in level or credit value?</w:t>
            </w:r>
            <w:r w:rsidR="00E01439">
              <w:t xml:space="preserve"> </w:t>
            </w:r>
            <w:r w:rsidR="00316FE2">
              <w:t>Justify on page 2 and attach relevant documentation (e.g., syllabus).</w:t>
            </w:r>
          </w:p>
        </w:tc>
      </w:tr>
      <w:tr w:rsidR="00FC4BB6" w14:paraId="62788BDC" w14:textId="77777777" w:rsidTr="00FC4BB6">
        <w:trPr>
          <w:cantSplit/>
          <w:trHeight w:val="288"/>
        </w:trPr>
        <w:tc>
          <w:tcPr>
            <w:tcW w:w="250" w:type="pct"/>
            <w:shd w:val="clear" w:color="auto" w:fill="FFFFFF"/>
          </w:tcPr>
          <w:p w14:paraId="00105705" w14:textId="77777777" w:rsidR="00FC4BB6" w:rsidRDefault="00FC4BB6" w:rsidP="00C82F7B">
            <w:pPr>
              <w:pStyle w:val="Heading3"/>
              <w:spacing w:before="0"/>
              <w:jc w:val="center"/>
            </w:pPr>
          </w:p>
        </w:tc>
        <w:tc>
          <w:tcPr>
            <w:tcW w:w="1312" w:type="pct"/>
            <w:gridSpan w:val="8"/>
            <w:shd w:val="clear" w:color="auto" w:fill="FFFFFF"/>
            <w:vAlign w:val="bottom"/>
          </w:tcPr>
          <w:p w14:paraId="6ADB659A" w14:textId="42DFEF9B" w:rsidR="00FC4BB6" w:rsidRPr="00EB35DE" w:rsidRDefault="00FC4BB6" w:rsidP="00817231">
            <w:pPr>
              <w:pStyle w:val="CFbody"/>
              <w:jc w:val="right"/>
            </w:pPr>
            <w:r w:rsidRPr="00EB35DE">
              <w:t>Current course</w:t>
            </w:r>
            <w:r>
              <w:t xml:space="preserve"> prefix and</w:t>
            </w:r>
            <w:r w:rsidRPr="00EB35DE">
              <w:t xml:space="preserve"> number:</w:t>
            </w:r>
          </w:p>
        </w:tc>
        <w:tc>
          <w:tcPr>
            <w:tcW w:w="938" w:type="pct"/>
            <w:gridSpan w:val="7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DD5C48B" w14:textId="77777777" w:rsidR="00FC4BB6" w:rsidRDefault="00FC4BB6" w:rsidP="00EB35DE">
            <w:pPr>
              <w:pStyle w:val="CFConten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384" w:type="pct"/>
            <w:gridSpan w:val="4"/>
            <w:shd w:val="clear" w:color="auto" w:fill="FFFFFF"/>
            <w:vAlign w:val="bottom"/>
          </w:tcPr>
          <w:p w14:paraId="0CE21597" w14:textId="50ED76D3" w:rsidR="00FC4BB6" w:rsidRPr="00C51DCF" w:rsidRDefault="00FC4BB6" w:rsidP="00817231">
            <w:pPr>
              <w:pStyle w:val="CFbody"/>
              <w:jc w:val="right"/>
            </w:pPr>
            <w:r w:rsidRPr="00C51DCF">
              <w:t xml:space="preserve">Proposed course </w:t>
            </w:r>
            <w:r>
              <w:t xml:space="preserve">prefix and </w:t>
            </w:r>
            <w:r w:rsidRPr="00C51DCF">
              <w:t>number:</w:t>
            </w:r>
          </w:p>
        </w:tc>
        <w:bookmarkStart w:id="14" w:name="Text24"/>
        <w:tc>
          <w:tcPr>
            <w:tcW w:w="1116" w:type="pct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7988D7B" w14:textId="4AAE503D" w:rsidR="00FC4BB6" w:rsidRPr="00C51DCF" w:rsidRDefault="00FC4BB6" w:rsidP="00310B7E">
            <w:pPr>
              <w:pStyle w:val="CFbody"/>
              <w:rPr>
                <w:sz w:val="14"/>
                <w:szCs w:val="14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bookmarkEnd w:id="15"/>
          </w:p>
        </w:tc>
      </w:tr>
      <w:tr w:rsidR="00817231" w14:paraId="384DAF33" w14:textId="77777777" w:rsidTr="00817231">
        <w:trPr>
          <w:cantSplit/>
          <w:trHeight w:val="20"/>
        </w:trPr>
        <w:tc>
          <w:tcPr>
            <w:tcW w:w="250" w:type="pct"/>
            <w:shd w:val="clear" w:color="auto" w:fill="FFFFFF"/>
          </w:tcPr>
          <w:p w14:paraId="459A7181" w14:textId="77777777" w:rsidR="00817231" w:rsidRDefault="00817231" w:rsidP="00C82F7B">
            <w:pPr>
              <w:pStyle w:val="Heading3"/>
              <w:spacing w:before="0"/>
              <w:jc w:val="center"/>
            </w:pPr>
          </w:p>
        </w:tc>
        <w:tc>
          <w:tcPr>
            <w:tcW w:w="4750" w:type="pct"/>
            <w:gridSpan w:val="21"/>
            <w:shd w:val="clear" w:color="auto" w:fill="FFFFFF"/>
            <w:vAlign w:val="bottom"/>
          </w:tcPr>
          <w:p w14:paraId="510141FF" w14:textId="77777777" w:rsidR="00817231" w:rsidRDefault="00817231" w:rsidP="00817231">
            <w:pPr>
              <w:pStyle w:val="CFbody8centered"/>
            </w:pPr>
            <w:r w:rsidRPr="000477C1">
              <w:t xml:space="preserve">Consult the Catalog Inventory at </w:t>
            </w:r>
            <w:hyperlink r:id="rId8" w:history="1">
              <w:r w:rsidRPr="00CB3CE6">
                <w:rPr>
                  <w:rStyle w:val="Hyperlink"/>
                </w:rPr>
                <w:t>http://uca.edu/go/reg-finfo</w:t>
              </w:r>
            </w:hyperlink>
            <w:r>
              <w:t xml:space="preserve"> </w:t>
            </w:r>
            <w:r w:rsidRPr="000477C1">
              <w:t xml:space="preserve">to verify that </w:t>
            </w:r>
            <w:r>
              <w:t>the requested</w:t>
            </w:r>
            <w:r w:rsidRPr="000477C1">
              <w:t xml:space="preserve"> number is available.</w:t>
            </w:r>
          </w:p>
        </w:tc>
      </w:tr>
      <w:tr w:rsidR="000C4DD5" w14:paraId="1EA223A6" w14:textId="77777777" w:rsidTr="00C82F7B">
        <w:trPr>
          <w:cantSplit/>
        </w:trPr>
        <w:tc>
          <w:tcPr>
            <w:tcW w:w="250" w:type="pct"/>
            <w:shd w:val="clear" w:color="auto" w:fill="FFFFFF"/>
          </w:tcPr>
          <w:p w14:paraId="17471005" w14:textId="77777777" w:rsidR="000C4DD5" w:rsidRPr="00EB35DE" w:rsidRDefault="00EB35DE" w:rsidP="00C82F7B">
            <w:pPr>
              <w:pStyle w:val="CFContent"/>
              <w:spacing w:before="60"/>
              <w:ind w:left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50" w:type="pct"/>
            <w:gridSpan w:val="21"/>
            <w:shd w:val="clear" w:color="auto" w:fill="FFFFFF"/>
            <w:vAlign w:val="center"/>
          </w:tcPr>
          <w:p w14:paraId="1C3E5727" w14:textId="77777777" w:rsidR="000C4DD5" w:rsidRPr="00C51DCF" w:rsidRDefault="000C4DD5" w:rsidP="00733262">
            <w:pPr>
              <w:pStyle w:val="CFbody"/>
            </w:pPr>
            <w:r w:rsidRPr="00C51DCF">
              <w:t>Remove course(s) from the Bulletin when the change affects total hours and/or affects another department.*</w:t>
            </w:r>
            <w:r w:rsidR="00C51DCF" w:rsidRPr="00C51DCF">
              <w:br/>
            </w:r>
            <w:r w:rsidRPr="00C51DCF">
              <w:rPr>
                <w:sz w:val="14"/>
                <w:szCs w:val="14"/>
              </w:rPr>
              <w:t xml:space="preserve">(Note: The course(s) will be inactive for a period of five years, and can be reinstated by submitting Curriculum Form </w:t>
            </w:r>
            <w:r w:rsidR="004C5FCA" w:rsidRPr="00C51DCF">
              <w:rPr>
                <w:sz w:val="14"/>
                <w:szCs w:val="14"/>
              </w:rPr>
              <w:t>G</w:t>
            </w:r>
            <w:r w:rsidRPr="00C51DCF">
              <w:rPr>
                <w:sz w:val="14"/>
                <w:szCs w:val="14"/>
              </w:rPr>
              <w:t>2-I. After five years, the course(s) will be</w:t>
            </w:r>
            <w:r w:rsidR="00733262">
              <w:rPr>
                <w:sz w:val="14"/>
                <w:szCs w:val="14"/>
              </w:rPr>
              <w:t xml:space="preserve"> permanently inactivated</w:t>
            </w:r>
            <w:r w:rsidRPr="00C51DCF">
              <w:rPr>
                <w:sz w:val="14"/>
                <w:szCs w:val="14"/>
              </w:rPr>
              <w:t xml:space="preserve"> and can be reinstated only through the new course proposal process.)</w:t>
            </w:r>
          </w:p>
        </w:tc>
      </w:tr>
      <w:tr w:rsidR="000C4DD5" w14:paraId="764097A4" w14:textId="77777777" w:rsidTr="00FC4BB6">
        <w:trPr>
          <w:cantSplit/>
          <w:trHeight w:val="288"/>
        </w:trPr>
        <w:tc>
          <w:tcPr>
            <w:tcW w:w="250" w:type="pct"/>
            <w:shd w:val="clear" w:color="auto" w:fill="FFFFFF"/>
          </w:tcPr>
          <w:p w14:paraId="4D3E5EC9" w14:textId="77777777" w:rsidR="000C4DD5" w:rsidRDefault="000C4DD5" w:rsidP="00C82F7B">
            <w:pPr>
              <w:pStyle w:val="Heading3"/>
              <w:spacing w:before="0"/>
              <w:jc w:val="center"/>
            </w:pPr>
          </w:p>
        </w:tc>
        <w:tc>
          <w:tcPr>
            <w:tcW w:w="1251" w:type="pct"/>
            <w:gridSpan w:val="7"/>
            <w:shd w:val="clear" w:color="auto" w:fill="FFFFFF"/>
            <w:vAlign w:val="bottom"/>
          </w:tcPr>
          <w:p w14:paraId="6CC729CC" w14:textId="77777777" w:rsidR="000C4DD5" w:rsidRPr="00C51DCF" w:rsidRDefault="000C4DD5" w:rsidP="00C51DCF">
            <w:pPr>
              <w:pStyle w:val="CFbody"/>
              <w:jc w:val="right"/>
            </w:pPr>
            <w:r w:rsidRPr="00C51DCF">
              <w:t>Course(s) (list prefix and number):</w:t>
            </w:r>
          </w:p>
        </w:tc>
        <w:tc>
          <w:tcPr>
            <w:tcW w:w="3499" w:type="pct"/>
            <w:gridSpan w:val="1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9B5CB7" w14:textId="77777777" w:rsidR="000C4DD5" w:rsidRDefault="0021024C" w:rsidP="00EB35DE">
            <w:pPr>
              <w:pStyle w:val="CFConten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C4DD5" w14:paraId="7B06360F" w14:textId="77777777" w:rsidTr="00FC4BB6">
        <w:trPr>
          <w:cantSplit/>
          <w:trHeight w:val="288"/>
        </w:trPr>
        <w:tc>
          <w:tcPr>
            <w:tcW w:w="250" w:type="pct"/>
            <w:shd w:val="clear" w:color="auto" w:fill="FFFFFF"/>
            <w:vAlign w:val="center"/>
          </w:tcPr>
          <w:p w14:paraId="27067381" w14:textId="77777777" w:rsidR="000C4DD5" w:rsidRPr="00EB35DE" w:rsidRDefault="00EB35DE" w:rsidP="00C82F7B">
            <w:pPr>
              <w:pStyle w:val="CFContent"/>
              <w:ind w:left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8" w:type="pct"/>
            <w:gridSpan w:val="3"/>
            <w:shd w:val="clear" w:color="auto" w:fill="FFFFFF"/>
            <w:vAlign w:val="bottom"/>
          </w:tcPr>
          <w:p w14:paraId="3D89D855" w14:textId="77777777" w:rsidR="000C4DD5" w:rsidRPr="00C51DCF" w:rsidRDefault="000C4DD5" w:rsidP="00817231">
            <w:pPr>
              <w:pStyle w:val="CFbody"/>
            </w:pPr>
            <w:r w:rsidRPr="00C51DCF">
              <w:t>Other (specify):</w:t>
            </w:r>
          </w:p>
        </w:tc>
        <w:tc>
          <w:tcPr>
            <w:tcW w:w="4153" w:type="pct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C3CFEC1" w14:textId="77777777" w:rsidR="000C4DD5" w:rsidRDefault="0021024C" w:rsidP="00817231">
            <w:pPr>
              <w:pStyle w:val="CFConten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C4DD5" w:rsidRPr="00B7142D" w14:paraId="2A0A69F4" w14:textId="77777777" w:rsidTr="005B29C7">
        <w:trPr>
          <w:cantSplit/>
          <w:trHeight w:val="288"/>
        </w:trPr>
        <w:tc>
          <w:tcPr>
            <w:tcW w:w="5000" w:type="pct"/>
            <w:gridSpan w:val="22"/>
            <w:shd w:val="clear" w:color="auto" w:fill="FFFFFF"/>
            <w:vAlign w:val="center"/>
          </w:tcPr>
          <w:p w14:paraId="3854D8B5" w14:textId="77777777" w:rsidR="000C4DD5" w:rsidRPr="005B29C7" w:rsidRDefault="000C4DD5" w:rsidP="009D18B3">
            <w:pPr>
              <w:pStyle w:val="CFbody8"/>
            </w:pPr>
            <w:r w:rsidRPr="005B29C7">
              <w:t xml:space="preserve">*If the change affects another department, attach </w:t>
            </w:r>
            <w:r w:rsidR="009D18B3">
              <w:t>correspondence</w:t>
            </w:r>
            <w:r w:rsidRPr="005B29C7">
              <w:t xml:space="preserve"> from the department’s chair describing the impact on the department.</w:t>
            </w:r>
          </w:p>
        </w:tc>
      </w:tr>
      <w:tr w:rsidR="005730C8" w14:paraId="417C4406" w14:textId="77777777" w:rsidTr="00FC4BB6">
        <w:trPr>
          <w:cantSplit/>
        </w:trPr>
        <w:tc>
          <w:tcPr>
            <w:tcW w:w="1639" w:type="pct"/>
            <w:gridSpan w:val="11"/>
            <w:shd w:val="clear" w:color="auto" w:fill="FFFFFF"/>
            <w:vAlign w:val="bottom"/>
          </w:tcPr>
          <w:p w14:paraId="6C8F7314" w14:textId="77777777" w:rsidR="005730C8" w:rsidRPr="00C0199E" w:rsidRDefault="005730C8" w:rsidP="0021024C">
            <w:pPr>
              <w:pStyle w:val="CFbody"/>
            </w:pPr>
            <w:r>
              <w:t>Does the change affect student financial aid?</w:t>
            </w:r>
          </w:p>
        </w:tc>
        <w:tc>
          <w:tcPr>
            <w:tcW w:w="10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63EC45E" w14:textId="77777777" w:rsidR="005730C8" w:rsidRPr="000C4DD5" w:rsidRDefault="0021024C" w:rsidP="005730C8">
            <w:pPr>
              <w:pStyle w:val="CFContent"/>
              <w:ind w:left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:"/>
                    <w:listEntry w:val="Yes"/>
                    <w:listEntry w:val="No"/>
                  </w:ddList>
                </w:ffData>
              </w:fldChar>
            </w:r>
            <w:bookmarkStart w:id="18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3351" w:type="pct"/>
            <w:gridSpan w:val="10"/>
            <w:shd w:val="clear" w:color="auto" w:fill="FFFFFF"/>
            <w:vAlign w:val="center"/>
          </w:tcPr>
          <w:p w14:paraId="41003EF6" w14:textId="77777777" w:rsidR="005730C8" w:rsidRPr="005E3927" w:rsidRDefault="005730C8" w:rsidP="00733262">
            <w:pPr>
              <w:pStyle w:val="CFbody8"/>
            </w:pPr>
            <w:r w:rsidRPr="00FB6ABD">
              <w:t>Consult Curriculum Attachment C for qualifying changes.</w:t>
            </w:r>
            <w:r>
              <w:t xml:space="preserve"> </w:t>
            </w:r>
            <w:r w:rsidRPr="005730C8">
              <w:t>If YES, attach Curriculum Attachment C signed by the Director of Financial Aid.</w:t>
            </w:r>
          </w:p>
        </w:tc>
      </w:tr>
      <w:tr w:rsidR="005730C8" w14:paraId="483B5816" w14:textId="77777777" w:rsidTr="00FC4BB6">
        <w:trPr>
          <w:cantSplit/>
        </w:trPr>
        <w:tc>
          <w:tcPr>
            <w:tcW w:w="1561" w:type="pct"/>
            <w:gridSpan w:val="9"/>
            <w:shd w:val="clear" w:color="auto" w:fill="FFFFFF"/>
          </w:tcPr>
          <w:p w14:paraId="574A8028" w14:textId="77777777" w:rsidR="005730C8" w:rsidRPr="005730C8" w:rsidRDefault="005730C8" w:rsidP="005730C8">
            <w:pPr>
              <w:pStyle w:val="CFbody"/>
              <w:spacing w:line="240" w:lineRule="auto"/>
            </w:pPr>
          </w:p>
        </w:tc>
        <w:tc>
          <w:tcPr>
            <w:tcW w:w="3439" w:type="pct"/>
            <w:gridSpan w:val="13"/>
            <w:shd w:val="clear" w:color="auto" w:fill="FFFFFF"/>
          </w:tcPr>
          <w:p w14:paraId="60236089" w14:textId="77777777" w:rsidR="005730C8" w:rsidRPr="005730C8" w:rsidRDefault="005730C8" w:rsidP="005730C8">
            <w:pPr>
              <w:pStyle w:val="CFbody"/>
            </w:pPr>
          </w:p>
        </w:tc>
      </w:tr>
    </w:tbl>
    <w:p w14:paraId="27AF288C" w14:textId="77777777" w:rsidR="001C4730" w:rsidRPr="002F41D7" w:rsidRDefault="001C4730">
      <w:pPr>
        <w:rPr>
          <w:rFonts w:ascii="Arial Narrow" w:hAnsi="Arial Narrow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3236"/>
        <w:gridCol w:w="1438"/>
        <w:gridCol w:w="268"/>
        <w:gridCol w:w="3236"/>
        <w:gridCol w:w="1440"/>
        <w:gridCol w:w="181"/>
      </w:tblGrid>
      <w:tr w:rsidR="00292399" w14:paraId="4B99607A" w14:textId="77777777" w:rsidTr="00D01FC3">
        <w:trPr>
          <w:trHeight w:val="1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B35390" w14:textId="77777777" w:rsidR="00292399" w:rsidRDefault="00292399" w:rsidP="00C51DCF">
            <w:pPr>
              <w:pStyle w:val="CFHeading2"/>
            </w:pPr>
            <w:r>
              <w:t>Recommended by Department and College</w:t>
            </w:r>
          </w:p>
        </w:tc>
      </w:tr>
      <w:tr w:rsidR="008970CE" w14:paraId="2403B75A" w14:textId="77777777" w:rsidTr="00D01FC3">
        <w:trPr>
          <w:trHeight w:val="360"/>
        </w:trPr>
        <w:tc>
          <w:tcPr>
            <w:tcW w:w="134" w:type="pct"/>
            <w:tcBorders>
              <w:left w:val="single" w:sz="4" w:space="0" w:color="auto"/>
            </w:tcBorders>
            <w:vAlign w:val="bottom"/>
          </w:tcPr>
          <w:p w14:paraId="561705C1" w14:textId="77777777" w:rsidR="008970CE" w:rsidRDefault="008970CE" w:rsidP="00D01FC3">
            <w:pPr>
              <w:pStyle w:val="CFRoutingSeqNumber"/>
            </w:pPr>
            <w:r>
              <w:t>1.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4C44AA5C" w14:textId="77777777" w:rsidR="008970CE" w:rsidRDefault="008970CE" w:rsidP="005730C8">
            <w:pPr>
              <w:pStyle w:val="CFContent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01485ED2" w14:textId="77777777" w:rsidR="008970CE" w:rsidRDefault="008970CE" w:rsidP="005730C8">
            <w:pPr>
              <w:pStyle w:val="CFContent"/>
            </w:pPr>
          </w:p>
        </w:tc>
        <w:tc>
          <w:tcPr>
            <w:tcW w:w="133" w:type="pct"/>
            <w:vAlign w:val="bottom"/>
          </w:tcPr>
          <w:p w14:paraId="506A5822" w14:textId="77777777" w:rsidR="008970CE" w:rsidRPr="00D01FC3" w:rsidRDefault="008970CE" w:rsidP="00D01FC3">
            <w:pPr>
              <w:pStyle w:val="CFRoutingSeqNumber"/>
            </w:pPr>
            <w:r w:rsidRPr="00D01FC3">
              <w:t>2.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1AC3F2E3" w14:textId="77777777" w:rsidR="008970CE" w:rsidRDefault="008970CE" w:rsidP="005730C8">
            <w:pPr>
              <w:pStyle w:val="CFContent"/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bottom"/>
          </w:tcPr>
          <w:p w14:paraId="6A49A7EF" w14:textId="77777777" w:rsidR="008970CE" w:rsidRDefault="008970CE" w:rsidP="005730C8">
            <w:pPr>
              <w:pStyle w:val="CFContent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vAlign w:val="bottom"/>
          </w:tcPr>
          <w:p w14:paraId="26BC61E1" w14:textId="77777777" w:rsidR="008970CE" w:rsidRDefault="008970CE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8970CE" w14:paraId="07B24A54" w14:textId="77777777" w:rsidTr="00D01FC3">
        <w:tc>
          <w:tcPr>
            <w:tcW w:w="134" w:type="pct"/>
            <w:tcBorders>
              <w:left w:val="single" w:sz="4" w:space="0" w:color="auto"/>
            </w:tcBorders>
            <w:vAlign w:val="bottom"/>
          </w:tcPr>
          <w:p w14:paraId="3D9DBD87" w14:textId="77777777" w:rsidR="008970CE" w:rsidRDefault="008970CE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  <w:vAlign w:val="bottom"/>
          </w:tcPr>
          <w:p w14:paraId="677CC8F8" w14:textId="77777777" w:rsidR="008970CE" w:rsidRDefault="008970CE" w:rsidP="005730C8">
            <w:pPr>
              <w:pStyle w:val="CFsignature"/>
            </w:pPr>
            <w:r>
              <w:t>Department Curriculum Committee</w:t>
            </w:r>
          </w:p>
        </w:tc>
        <w:tc>
          <w:tcPr>
            <w:tcW w:w="714" w:type="pct"/>
            <w:tcBorders>
              <w:top w:val="single" w:sz="4" w:space="0" w:color="auto"/>
            </w:tcBorders>
            <w:vAlign w:val="bottom"/>
          </w:tcPr>
          <w:p w14:paraId="3936C5A2" w14:textId="77777777" w:rsidR="008970CE" w:rsidRDefault="008970CE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133" w:type="pct"/>
            <w:vAlign w:val="bottom"/>
          </w:tcPr>
          <w:p w14:paraId="0548B524" w14:textId="77777777" w:rsidR="008970CE" w:rsidRDefault="008970CE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</w:tcPr>
          <w:p w14:paraId="5159DF06" w14:textId="77777777" w:rsidR="008970CE" w:rsidRDefault="008970CE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Department Chair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7FCDC4D0" w14:textId="77777777" w:rsidR="008970CE" w:rsidRDefault="008970CE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</w:tcPr>
          <w:p w14:paraId="14046563" w14:textId="77777777" w:rsidR="008970CE" w:rsidRDefault="008970CE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8970CE" w14:paraId="56F47AD5" w14:textId="77777777" w:rsidTr="00D01FC3">
        <w:trPr>
          <w:trHeight w:val="360"/>
        </w:trPr>
        <w:tc>
          <w:tcPr>
            <w:tcW w:w="134" w:type="pct"/>
            <w:tcBorders>
              <w:left w:val="single" w:sz="4" w:space="0" w:color="auto"/>
            </w:tcBorders>
            <w:vAlign w:val="bottom"/>
          </w:tcPr>
          <w:p w14:paraId="5DDA374E" w14:textId="77777777" w:rsidR="008970CE" w:rsidRPr="00D01FC3" w:rsidRDefault="008970CE" w:rsidP="00D01FC3">
            <w:pPr>
              <w:pStyle w:val="CFRoutingSeqNumber"/>
            </w:pPr>
            <w:r w:rsidRPr="00D01FC3">
              <w:t>3.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17888D6B" w14:textId="77777777" w:rsidR="008970CE" w:rsidRDefault="008970CE" w:rsidP="005730C8">
            <w:pPr>
              <w:pStyle w:val="CFContent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6CA612CB" w14:textId="77777777" w:rsidR="008970CE" w:rsidRDefault="008970CE" w:rsidP="005730C8">
            <w:pPr>
              <w:pStyle w:val="CFContent"/>
            </w:pPr>
          </w:p>
        </w:tc>
        <w:tc>
          <w:tcPr>
            <w:tcW w:w="133" w:type="pct"/>
            <w:vAlign w:val="bottom"/>
          </w:tcPr>
          <w:p w14:paraId="3A2BD62E" w14:textId="77777777" w:rsidR="008970CE" w:rsidRPr="00D01FC3" w:rsidRDefault="008970CE" w:rsidP="00D01FC3">
            <w:pPr>
              <w:pStyle w:val="CFRoutingSeqNumber"/>
            </w:pPr>
            <w:r w:rsidRPr="00D01FC3">
              <w:t>4.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3EC473DC" w14:textId="77777777" w:rsidR="008970CE" w:rsidRDefault="008970CE" w:rsidP="005730C8">
            <w:pPr>
              <w:pStyle w:val="CFContent"/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bottom"/>
          </w:tcPr>
          <w:p w14:paraId="119D8DE6" w14:textId="77777777" w:rsidR="008970CE" w:rsidRDefault="008970CE" w:rsidP="005730C8">
            <w:pPr>
              <w:pStyle w:val="CFContent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vAlign w:val="bottom"/>
          </w:tcPr>
          <w:p w14:paraId="64597543" w14:textId="77777777" w:rsidR="008970CE" w:rsidRDefault="008970CE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8970CE" w14:paraId="06F4D2E5" w14:textId="77777777" w:rsidTr="00D01FC3">
        <w:trPr>
          <w:trHeight w:val="24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</w:tcBorders>
          </w:tcPr>
          <w:p w14:paraId="7C192201" w14:textId="77777777" w:rsidR="008970CE" w:rsidRDefault="008970CE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</w:tcPr>
          <w:p w14:paraId="6B3A7E64" w14:textId="77777777" w:rsidR="008970CE" w:rsidRDefault="008970CE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College Curriculum &amp; Assessment Committee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E0FB040" w14:textId="77777777" w:rsidR="008970CE" w:rsidRDefault="008970CE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14:paraId="7AE94CB5" w14:textId="77777777" w:rsidR="008970CE" w:rsidRDefault="008970CE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</w:tcPr>
          <w:p w14:paraId="6330A434" w14:textId="77777777" w:rsidR="008970CE" w:rsidRDefault="008970CE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College Dean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5C1840D2" w14:textId="77777777" w:rsidR="008970CE" w:rsidRDefault="008970CE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7BA1A4" w14:textId="77777777" w:rsidR="008970CE" w:rsidRDefault="008970CE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3236"/>
        <w:gridCol w:w="437"/>
        <w:gridCol w:w="1001"/>
        <w:gridCol w:w="6"/>
        <w:gridCol w:w="264"/>
        <w:gridCol w:w="3236"/>
        <w:gridCol w:w="1438"/>
        <w:gridCol w:w="179"/>
      </w:tblGrid>
      <w:tr w:rsidR="00843E69" w:rsidRPr="002D2C7A" w14:paraId="57A8B837" w14:textId="77777777" w:rsidTr="0065217A">
        <w:trPr>
          <w:trHeight w:val="43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4B4526" w14:textId="77777777" w:rsidR="00843E69" w:rsidRPr="00B7142D" w:rsidRDefault="00843E69" w:rsidP="0065217A">
            <w:pPr>
              <w:pStyle w:val="CFbody"/>
            </w:pPr>
            <w:r w:rsidRPr="00B7142D">
              <w:t>Submit proposals to the appropriate university Council at least one month before the meeting at which action is desired. Summer submissions may not be considered until the fall term.</w:t>
            </w:r>
          </w:p>
        </w:tc>
      </w:tr>
      <w:tr w:rsidR="00292399" w:rsidRPr="002D2C7A" w14:paraId="4233730F" w14:textId="77777777" w:rsidTr="00D01FC3">
        <w:trPr>
          <w:trHeight w:val="144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00818" w14:textId="77777777" w:rsidR="00292399" w:rsidRPr="002D2C7A" w:rsidRDefault="00292399" w:rsidP="00C51DCF">
            <w:pPr>
              <w:pStyle w:val="CFHeading2"/>
            </w:pPr>
            <w:r>
              <w:t>Recommended by University Councils</w:t>
            </w:r>
          </w:p>
        </w:tc>
      </w:tr>
      <w:tr w:rsidR="00FF1D38" w:rsidRPr="002D2C7A" w14:paraId="2A146E81" w14:textId="77777777" w:rsidTr="00843E69">
        <w:trPr>
          <w:trHeight w:val="360"/>
        </w:trPr>
        <w:tc>
          <w:tcPr>
            <w:tcW w:w="1959" w:type="pct"/>
            <w:gridSpan w:val="3"/>
            <w:tcBorders>
              <w:left w:val="single" w:sz="4" w:space="0" w:color="auto"/>
            </w:tcBorders>
            <w:vAlign w:val="bottom"/>
          </w:tcPr>
          <w:p w14:paraId="4AD1E77B" w14:textId="77777777" w:rsidR="00FF1D38" w:rsidRDefault="00FF1D38" w:rsidP="00D01FC3">
            <w:pPr>
              <w:pStyle w:val="CFbody"/>
              <w:rPr>
                <w:b/>
                <w:sz w:val="16"/>
              </w:rPr>
            </w:pPr>
            <w:r>
              <w:t xml:space="preserve">Does this change affect </w:t>
            </w:r>
            <w:r w:rsidRPr="00A20261">
              <w:t>a teacher education program?</w:t>
            </w:r>
          </w:p>
        </w:tc>
        <w:tc>
          <w:tcPr>
            <w:tcW w:w="500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1AA3C23" w14:textId="77777777" w:rsidR="00FF1D38" w:rsidRPr="009740A1" w:rsidRDefault="0021024C" w:rsidP="005730C8">
            <w:pPr>
              <w:pStyle w:val="CFContent"/>
              <w:ind w:left="0"/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: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0" w:type="pct"/>
            <w:vAlign w:val="bottom"/>
          </w:tcPr>
          <w:p w14:paraId="2AD1FE7B" w14:textId="77777777" w:rsidR="00FF1D38" w:rsidRPr="00D01FC3" w:rsidRDefault="00FF1D38" w:rsidP="00D01FC3">
            <w:pPr>
              <w:pStyle w:val="CFRoutingSeqNumber"/>
            </w:pPr>
            <w:r w:rsidRPr="00D01FC3">
              <w:t>5.</w:t>
            </w:r>
          </w:p>
        </w:tc>
        <w:tc>
          <w:tcPr>
            <w:tcW w:w="1607" w:type="pct"/>
            <w:tcBorders>
              <w:bottom w:val="single" w:sz="4" w:space="0" w:color="auto"/>
            </w:tcBorders>
            <w:vAlign w:val="bottom"/>
          </w:tcPr>
          <w:p w14:paraId="551C8096" w14:textId="77777777" w:rsidR="00FF1D38" w:rsidRPr="002D2C7A" w:rsidRDefault="00FF1D38" w:rsidP="005730C8">
            <w:pPr>
              <w:pStyle w:val="CFContent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417DD468" w14:textId="77777777" w:rsidR="00FF1D38" w:rsidRDefault="00FF1D38" w:rsidP="005730C8">
            <w:pPr>
              <w:pStyle w:val="CFContent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</w:tcPr>
          <w:p w14:paraId="134A726D" w14:textId="77777777" w:rsidR="00FF1D38" w:rsidRPr="002D2C7A" w:rsidRDefault="00FF1D38" w:rsidP="00701E6B">
            <w:pPr>
              <w:ind w:left="9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92399" w:rsidRPr="002D2C7A" w14:paraId="6C855591" w14:textId="77777777" w:rsidTr="00843E69">
        <w:tc>
          <w:tcPr>
            <w:tcW w:w="2459" w:type="pct"/>
            <w:gridSpan w:val="5"/>
            <w:tcBorders>
              <w:left w:val="single" w:sz="4" w:space="0" w:color="auto"/>
            </w:tcBorders>
          </w:tcPr>
          <w:p w14:paraId="6CE01976" w14:textId="77777777" w:rsidR="00292399" w:rsidRPr="002D2C7A" w:rsidRDefault="00292399" w:rsidP="00D01FC3">
            <w:pPr>
              <w:pStyle w:val="CFbody"/>
            </w:pPr>
            <w:r w:rsidRPr="009740A1">
              <w:t xml:space="preserve">If </w:t>
            </w:r>
            <w:r w:rsidR="00D01FC3">
              <w:t>YES</w:t>
            </w:r>
            <w:r w:rsidRPr="009740A1">
              <w:t xml:space="preserve">, </w:t>
            </w:r>
            <w:r w:rsidR="00D01FC3">
              <w:t>must be</w:t>
            </w:r>
            <w:r w:rsidRPr="009740A1">
              <w:t xml:space="preserve"> review</w:t>
            </w:r>
            <w:r w:rsidR="00FB7833">
              <w:t>ed</w:t>
            </w:r>
            <w:r w:rsidRPr="009740A1">
              <w:t xml:space="preserve"> by the Professional Education Council</w:t>
            </w:r>
            <w:r>
              <w:t>.</w:t>
            </w:r>
          </w:p>
        </w:tc>
        <w:tc>
          <w:tcPr>
            <w:tcW w:w="130" w:type="pct"/>
            <w:vAlign w:val="bottom"/>
          </w:tcPr>
          <w:p w14:paraId="6C3DB275" w14:textId="77777777" w:rsidR="00292399" w:rsidRDefault="00292399" w:rsidP="00701E6B">
            <w:pPr>
              <w:ind w:left="-58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</w:tcPr>
          <w:p w14:paraId="15F4369B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Professional Education Council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54DF94C6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</w:tcPr>
          <w:p w14:paraId="205B602D" w14:textId="77777777" w:rsidR="00292399" w:rsidRDefault="00292399" w:rsidP="00701E6B">
            <w:pPr>
              <w:ind w:left="90"/>
              <w:rPr>
                <w:rFonts w:ascii="Arial Narrow" w:hAnsi="Arial Narrow"/>
                <w:sz w:val="16"/>
              </w:rPr>
            </w:pPr>
          </w:p>
        </w:tc>
      </w:tr>
      <w:tr w:rsidR="00292399" w:rsidRPr="002D2C7A" w14:paraId="6C6D2403" w14:textId="77777777" w:rsidTr="00843E69">
        <w:trPr>
          <w:trHeight w:val="360"/>
        </w:trPr>
        <w:tc>
          <w:tcPr>
            <w:tcW w:w="135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3096DB" w14:textId="77777777" w:rsidR="00292399" w:rsidRPr="00D01FC3" w:rsidRDefault="00292399" w:rsidP="00D01FC3">
            <w:pPr>
              <w:pStyle w:val="CFRoutingSeqNumber"/>
            </w:pPr>
            <w:r w:rsidRPr="00D01FC3">
              <w:t>6.</w:t>
            </w:r>
          </w:p>
        </w:tc>
        <w:tc>
          <w:tcPr>
            <w:tcW w:w="1607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D184114" w14:textId="77777777" w:rsidR="00292399" w:rsidRPr="005730C8" w:rsidRDefault="00292399" w:rsidP="005730C8">
            <w:pPr>
              <w:pStyle w:val="CFContent"/>
            </w:pPr>
          </w:p>
        </w:tc>
        <w:tc>
          <w:tcPr>
            <w:tcW w:w="714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68556DD" w14:textId="77777777" w:rsidR="00292399" w:rsidRPr="002D2C7A" w:rsidRDefault="00292399" w:rsidP="005730C8">
            <w:pPr>
              <w:pStyle w:val="CFContent"/>
            </w:pPr>
          </w:p>
        </w:tc>
        <w:tc>
          <w:tcPr>
            <w:tcW w:w="134" w:type="pct"/>
            <w:gridSpan w:val="2"/>
            <w:tcBorders>
              <w:left w:val="nil"/>
            </w:tcBorders>
            <w:vAlign w:val="bottom"/>
          </w:tcPr>
          <w:p w14:paraId="1462116A" w14:textId="77777777" w:rsidR="00292399" w:rsidRPr="00D01FC3" w:rsidRDefault="00292399" w:rsidP="00D01FC3">
            <w:pPr>
              <w:pStyle w:val="CFRoutingSeqNumber"/>
            </w:pPr>
            <w:r w:rsidRPr="00D01FC3">
              <w:t>7.</w:t>
            </w:r>
          </w:p>
        </w:tc>
        <w:tc>
          <w:tcPr>
            <w:tcW w:w="1607" w:type="pct"/>
            <w:vAlign w:val="bottom"/>
          </w:tcPr>
          <w:p w14:paraId="1142BAAB" w14:textId="77777777" w:rsidR="00292399" w:rsidRPr="002D2C7A" w:rsidRDefault="00292399" w:rsidP="005730C8">
            <w:pPr>
              <w:pStyle w:val="CFContent"/>
            </w:pPr>
          </w:p>
        </w:tc>
        <w:tc>
          <w:tcPr>
            <w:tcW w:w="714" w:type="pct"/>
            <w:vAlign w:val="bottom"/>
          </w:tcPr>
          <w:p w14:paraId="47FFFD93" w14:textId="77777777" w:rsidR="00292399" w:rsidRPr="002D2C7A" w:rsidRDefault="00292399" w:rsidP="005730C8">
            <w:pPr>
              <w:pStyle w:val="CFContent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</w:tcPr>
          <w:p w14:paraId="42AFC6DF" w14:textId="77777777" w:rsidR="00292399" w:rsidRPr="002D2C7A" w:rsidRDefault="00292399" w:rsidP="00701E6B">
            <w:pPr>
              <w:ind w:left="9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92399" w:rsidRPr="002D2C7A" w14:paraId="0AD1A24C" w14:textId="77777777" w:rsidTr="00843E69">
        <w:trPr>
          <w:trHeight w:val="245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B807A" w14:textId="77777777" w:rsidR="00292399" w:rsidRDefault="00292399" w:rsidP="00701E6B">
            <w:pPr>
              <w:ind w:left="90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C85AF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Graduate Council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181B6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134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2CC9F5C4" w14:textId="77777777" w:rsidR="00292399" w:rsidRDefault="00292399" w:rsidP="00701E6B">
            <w:pPr>
              <w:ind w:left="-58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</w:tcPr>
          <w:p w14:paraId="5AE62117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Council of Deans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99054BC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0F80EC" w14:textId="77777777" w:rsidR="00292399" w:rsidRDefault="00292399" w:rsidP="00701E6B">
            <w:pPr>
              <w:ind w:left="90"/>
              <w:rPr>
                <w:rFonts w:ascii="Arial Narrow" w:hAnsi="Arial Narrow"/>
                <w:sz w:val="16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"/>
        <w:gridCol w:w="3239"/>
        <w:gridCol w:w="1438"/>
        <w:gridCol w:w="268"/>
        <w:gridCol w:w="3239"/>
        <w:gridCol w:w="1438"/>
        <w:gridCol w:w="181"/>
      </w:tblGrid>
      <w:tr w:rsidR="00292399" w14:paraId="6D30AFE2" w14:textId="77777777" w:rsidTr="00D01FC3">
        <w:trPr>
          <w:trHeight w:val="144"/>
        </w:trPr>
        <w:tc>
          <w:tcPr>
            <w:tcW w:w="245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4BF8CE" w14:textId="77777777" w:rsidR="00292399" w:rsidRDefault="00292399" w:rsidP="00C51DCF">
            <w:pPr>
              <w:pStyle w:val="CFHeading2"/>
              <w:rPr>
                <w:sz w:val="16"/>
              </w:rPr>
            </w:pPr>
            <w:r>
              <w:t>Approved by</w:t>
            </w:r>
          </w:p>
        </w:tc>
        <w:tc>
          <w:tcPr>
            <w:tcW w:w="25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894BD58" w14:textId="77777777" w:rsidR="00292399" w:rsidRDefault="00292399" w:rsidP="00C51DCF">
            <w:pPr>
              <w:pStyle w:val="CFHeading2"/>
              <w:rPr>
                <w:sz w:val="16"/>
              </w:rPr>
            </w:pPr>
            <w:r>
              <w:t>Recorded in the Bulletin by</w:t>
            </w:r>
          </w:p>
        </w:tc>
      </w:tr>
      <w:tr w:rsidR="00292399" w14:paraId="671B4B71" w14:textId="77777777" w:rsidTr="00843E69">
        <w:trPr>
          <w:trHeight w:val="360"/>
        </w:trPr>
        <w:tc>
          <w:tcPr>
            <w:tcW w:w="133" w:type="pct"/>
            <w:tcBorders>
              <w:left w:val="single" w:sz="4" w:space="0" w:color="auto"/>
            </w:tcBorders>
            <w:vAlign w:val="bottom"/>
          </w:tcPr>
          <w:p w14:paraId="7FD865E9" w14:textId="77777777" w:rsidR="00292399" w:rsidRPr="00D01FC3" w:rsidRDefault="00292399" w:rsidP="00D01FC3">
            <w:pPr>
              <w:pStyle w:val="CFRoutingSeqNumber"/>
            </w:pPr>
            <w:r w:rsidRPr="00D01FC3">
              <w:t>8.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vAlign w:val="bottom"/>
          </w:tcPr>
          <w:p w14:paraId="2BCAA2BE" w14:textId="77777777" w:rsidR="00292399" w:rsidRDefault="00292399" w:rsidP="0021024C">
            <w:pPr>
              <w:pStyle w:val="CFContent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17D219AF" w14:textId="77777777" w:rsidR="00292399" w:rsidRDefault="00292399" w:rsidP="0021024C">
            <w:pPr>
              <w:pStyle w:val="CFContent"/>
            </w:pPr>
          </w:p>
        </w:tc>
        <w:tc>
          <w:tcPr>
            <w:tcW w:w="133" w:type="pct"/>
            <w:vAlign w:val="bottom"/>
          </w:tcPr>
          <w:p w14:paraId="72300D10" w14:textId="77777777" w:rsidR="00292399" w:rsidRPr="00D01FC3" w:rsidRDefault="00292399" w:rsidP="00D01FC3">
            <w:pPr>
              <w:pStyle w:val="CFRoutingSeqNumber"/>
            </w:pPr>
            <w:r w:rsidRPr="00D01FC3">
              <w:t>9.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vAlign w:val="bottom"/>
          </w:tcPr>
          <w:p w14:paraId="38720B62" w14:textId="77777777" w:rsidR="00292399" w:rsidRDefault="00292399" w:rsidP="0021024C">
            <w:pPr>
              <w:pStyle w:val="CFContent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0A2B9016" w14:textId="77777777" w:rsidR="00292399" w:rsidRDefault="00292399" w:rsidP="0021024C">
            <w:pPr>
              <w:pStyle w:val="CFContent"/>
            </w:pPr>
          </w:p>
        </w:tc>
        <w:tc>
          <w:tcPr>
            <w:tcW w:w="90" w:type="pct"/>
            <w:tcBorders>
              <w:right w:val="single" w:sz="4" w:space="0" w:color="auto"/>
            </w:tcBorders>
            <w:vAlign w:val="bottom"/>
          </w:tcPr>
          <w:p w14:paraId="44435B88" w14:textId="77777777" w:rsidR="00292399" w:rsidRDefault="00292399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292399" w14:paraId="4701731C" w14:textId="77777777" w:rsidTr="00843E69">
        <w:trPr>
          <w:trHeight w:val="245"/>
        </w:trPr>
        <w:tc>
          <w:tcPr>
            <w:tcW w:w="133" w:type="pct"/>
            <w:tcBorders>
              <w:left w:val="single" w:sz="4" w:space="0" w:color="auto"/>
            </w:tcBorders>
          </w:tcPr>
          <w:p w14:paraId="1D2A227E" w14:textId="77777777" w:rsidR="00292399" w:rsidRDefault="00292399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8" w:type="pct"/>
            <w:tcBorders>
              <w:top w:val="single" w:sz="4" w:space="0" w:color="auto"/>
            </w:tcBorders>
          </w:tcPr>
          <w:p w14:paraId="7479F996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Provost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0668EA14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133" w:type="pct"/>
          </w:tcPr>
          <w:p w14:paraId="01E8BB0A" w14:textId="77777777" w:rsidR="00292399" w:rsidRDefault="00292399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8" w:type="pct"/>
            <w:tcBorders>
              <w:top w:val="single" w:sz="4" w:space="0" w:color="auto"/>
            </w:tcBorders>
          </w:tcPr>
          <w:p w14:paraId="585C23D5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Office of the Provost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61D77ADF" w14:textId="77777777" w:rsidR="00292399" w:rsidRDefault="00292399" w:rsidP="005730C8">
            <w:pPr>
              <w:pStyle w:val="CFsignature"/>
              <w:rPr>
                <w:rFonts w:ascii="Arial Narrow" w:hAnsi="Arial Narrow"/>
                <w:sz w:val="16"/>
              </w:rPr>
            </w:pPr>
            <w:r w:rsidRPr="005730C8">
              <w:t>Date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22919B59" w14:textId="77777777" w:rsidR="00292399" w:rsidRDefault="00292399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292399" w14:paraId="32D4A6D1" w14:textId="77777777" w:rsidTr="00D01FC3">
        <w:trPr>
          <w:trHeight w:val="144"/>
        </w:trPr>
        <w:tc>
          <w:tcPr>
            <w:tcW w:w="2455" w:type="pct"/>
            <w:gridSpan w:val="3"/>
            <w:tcBorders>
              <w:left w:val="single" w:sz="4" w:space="0" w:color="auto"/>
            </w:tcBorders>
            <w:vAlign w:val="bottom"/>
          </w:tcPr>
          <w:p w14:paraId="1DA9C17B" w14:textId="77777777" w:rsidR="00292399" w:rsidRDefault="00292399" w:rsidP="00C51DCF">
            <w:pPr>
              <w:pStyle w:val="CFHeading2"/>
              <w:rPr>
                <w:sz w:val="16"/>
              </w:rPr>
            </w:pPr>
            <w:r>
              <w:t>Recorded in Banner by</w:t>
            </w:r>
          </w:p>
        </w:tc>
        <w:tc>
          <w:tcPr>
            <w:tcW w:w="2545" w:type="pct"/>
            <w:gridSpan w:val="4"/>
            <w:tcBorders>
              <w:right w:val="single" w:sz="4" w:space="0" w:color="auto"/>
            </w:tcBorders>
            <w:vAlign w:val="bottom"/>
          </w:tcPr>
          <w:p w14:paraId="14704A07" w14:textId="77777777" w:rsidR="00292399" w:rsidRDefault="00292399" w:rsidP="00C51DCF">
            <w:pPr>
              <w:pStyle w:val="CFHeading2"/>
              <w:rPr>
                <w:sz w:val="16"/>
              </w:rPr>
            </w:pPr>
            <w:r>
              <w:t>Recorded in Degree Works by</w:t>
            </w:r>
          </w:p>
        </w:tc>
      </w:tr>
      <w:tr w:rsidR="00292399" w14:paraId="546F54A1" w14:textId="77777777" w:rsidTr="00843E69">
        <w:trPr>
          <w:trHeight w:val="360"/>
        </w:trPr>
        <w:tc>
          <w:tcPr>
            <w:tcW w:w="133" w:type="pct"/>
            <w:tcBorders>
              <w:left w:val="single" w:sz="4" w:space="0" w:color="auto"/>
            </w:tcBorders>
            <w:vAlign w:val="bottom"/>
          </w:tcPr>
          <w:p w14:paraId="23106337" w14:textId="77777777" w:rsidR="00292399" w:rsidRPr="00D01FC3" w:rsidRDefault="00292399" w:rsidP="00D01FC3">
            <w:pPr>
              <w:pStyle w:val="CFRoutingSeqNumber"/>
            </w:pPr>
            <w:r w:rsidRPr="00D01FC3">
              <w:t>10.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vAlign w:val="bottom"/>
          </w:tcPr>
          <w:p w14:paraId="46BAECCD" w14:textId="77777777" w:rsidR="00292399" w:rsidRDefault="00292399" w:rsidP="0021024C">
            <w:pPr>
              <w:pStyle w:val="CFContent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0C1B5AAE" w14:textId="77777777" w:rsidR="00292399" w:rsidRDefault="00292399" w:rsidP="0021024C">
            <w:pPr>
              <w:pStyle w:val="CFContent"/>
            </w:pPr>
          </w:p>
        </w:tc>
        <w:tc>
          <w:tcPr>
            <w:tcW w:w="133" w:type="pct"/>
            <w:vAlign w:val="bottom"/>
          </w:tcPr>
          <w:p w14:paraId="10726F66" w14:textId="77777777" w:rsidR="00292399" w:rsidRPr="00D01FC3" w:rsidRDefault="00292399" w:rsidP="00D01FC3">
            <w:pPr>
              <w:pStyle w:val="CFRoutingSeqNumber"/>
            </w:pPr>
            <w:r w:rsidRPr="00D01FC3">
              <w:t>11.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vAlign w:val="bottom"/>
          </w:tcPr>
          <w:p w14:paraId="112859A6" w14:textId="77777777" w:rsidR="00292399" w:rsidRDefault="00292399" w:rsidP="0021024C">
            <w:pPr>
              <w:pStyle w:val="CFContent"/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14:paraId="5403F49E" w14:textId="77777777" w:rsidR="00292399" w:rsidRDefault="00292399" w:rsidP="0021024C">
            <w:pPr>
              <w:pStyle w:val="CFContent"/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</w:tcPr>
          <w:p w14:paraId="36CC3DE5" w14:textId="77777777" w:rsidR="00292399" w:rsidRDefault="00292399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292399" w14:paraId="68A48BD6" w14:textId="77777777" w:rsidTr="00843E69">
        <w:trPr>
          <w:trHeight w:val="245"/>
        </w:trPr>
        <w:tc>
          <w:tcPr>
            <w:tcW w:w="133" w:type="pct"/>
            <w:tcBorders>
              <w:left w:val="single" w:sz="4" w:space="0" w:color="auto"/>
              <w:bottom w:val="single" w:sz="4" w:space="0" w:color="auto"/>
            </w:tcBorders>
          </w:tcPr>
          <w:p w14:paraId="4E0E878B" w14:textId="77777777" w:rsidR="00292399" w:rsidRDefault="00292399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8" w:type="pct"/>
            <w:tcBorders>
              <w:top w:val="single" w:sz="4" w:space="0" w:color="auto"/>
              <w:bottom w:val="single" w:sz="4" w:space="0" w:color="auto"/>
            </w:tcBorders>
          </w:tcPr>
          <w:p w14:paraId="1E72BE48" w14:textId="3B7C2A02" w:rsidR="00292399" w:rsidRDefault="00292399" w:rsidP="0058734B">
            <w:pPr>
              <w:pStyle w:val="CFsignature"/>
            </w:pPr>
            <w:r>
              <w:t xml:space="preserve">Office of the </w:t>
            </w:r>
            <w:r w:rsidR="0040180D">
              <w:t>Registrar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2FAA161" w14:textId="77777777" w:rsidR="00292399" w:rsidRDefault="00292399" w:rsidP="0021024C">
            <w:pPr>
              <w:pStyle w:val="CFsignature"/>
            </w:pPr>
            <w:r>
              <w:t>Date</w:t>
            </w: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14:paraId="540DDC2E" w14:textId="77777777" w:rsidR="00292399" w:rsidRDefault="00292399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8" w:type="pct"/>
            <w:tcBorders>
              <w:top w:val="single" w:sz="4" w:space="0" w:color="auto"/>
              <w:bottom w:val="single" w:sz="4" w:space="0" w:color="auto"/>
            </w:tcBorders>
          </w:tcPr>
          <w:p w14:paraId="32C4B7AA" w14:textId="77777777" w:rsidR="00292399" w:rsidRDefault="00D80E24" w:rsidP="0021024C">
            <w:pPr>
              <w:pStyle w:val="CFsignature"/>
            </w:pPr>
            <w:r>
              <w:t>Graduate School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FC6BE43" w14:textId="77777777" w:rsidR="00292399" w:rsidRDefault="00292399" w:rsidP="0021024C">
            <w:pPr>
              <w:pStyle w:val="CFsignature"/>
            </w:pPr>
            <w:r>
              <w:t>Date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7DF172" w14:textId="77777777" w:rsidR="00292399" w:rsidRDefault="00292399" w:rsidP="00701E6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292399" w:rsidRPr="0021024C" w14:paraId="016B222C" w14:textId="77777777" w:rsidTr="00D01FC3">
        <w:trPr>
          <w:trHeight w:val="1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B958064" w14:textId="2153A850" w:rsidR="00292399" w:rsidRPr="00B7142D" w:rsidRDefault="00292399" w:rsidP="0058734B">
            <w:pPr>
              <w:pStyle w:val="CFbody"/>
            </w:pPr>
            <w:r w:rsidRPr="00B7142D">
              <w:t xml:space="preserve">The </w:t>
            </w:r>
            <w:r w:rsidR="00E06167" w:rsidRPr="00B7142D">
              <w:t xml:space="preserve">Office of the </w:t>
            </w:r>
            <w:r w:rsidR="00EF2005">
              <w:t>Registrar</w:t>
            </w:r>
            <w:r w:rsidRPr="00B7142D">
              <w:t xml:space="preserve"> </w:t>
            </w:r>
            <w:r w:rsidR="00D80E24" w:rsidRPr="00B7142D">
              <w:t>sends</w:t>
            </w:r>
            <w:r w:rsidRPr="00B7142D">
              <w:t xml:space="preserve"> the signed </w:t>
            </w:r>
            <w:r w:rsidR="001C3611" w:rsidRPr="00B7142D">
              <w:t xml:space="preserve">original </w:t>
            </w:r>
            <w:r w:rsidRPr="00B7142D">
              <w:t xml:space="preserve">to the Graduate School. The Graduate School </w:t>
            </w:r>
            <w:r w:rsidR="00E06167" w:rsidRPr="00B7142D">
              <w:t>re</w:t>
            </w:r>
            <w:r w:rsidR="00CB610B" w:rsidRPr="00B7142D">
              <w:t xml:space="preserve">tains the original and </w:t>
            </w:r>
            <w:r w:rsidRPr="00B7142D">
              <w:t>sends a copy to the originating department.</w:t>
            </w:r>
          </w:p>
        </w:tc>
      </w:tr>
    </w:tbl>
    <w:p w14:paraId="060A9B0D" w14:textId="77777777" w:rsidR="00C51DCF" w:rsidRPr="00717347" w:rsidRDefault="00C51DCF" w:rsidP="00717347">
      <w:pPr>
        <w:spacing w:line="10" w:lineRule="atLeast"/>
        <w:rPr>
          <w:sz w:val="16"/>
          <w:szCs w:val="16"/>
        </w:rPr>
      </w:pPr>
    </w:p>
    <w:p w14:paraId="5FEAE384" w14:textId="77777777" w:rsidR="00717347" w:rsidRDefault="00717347" w:rsidP="00B70234">
      <w:pPr>
        <w:ind w:left="360" w:hanging="360"/>
        <w:rPr>
          <w:rFonts w:ascii="Arial" w:hAnsi="Arial" w:cs="Arial"/>
          <w:b/>
          <w:szCs w:val="22"/>
        </w:rPr>
        <w:sectPr w:rsidR="00717347" w:rsidSect="00733262">
          <w:headerReference w:type="default" r:id="rId9"/>
          <w:footerReference w:type="default" r:id="rId10"/>
          <w:type w:val="continuous"/>
          <w:pgSz w:w="12240" w:h="15840" w:code="1"/>
          <w:pgMar w:top="1008" w:right="1080" w:bottom="720" w:left="1080" w:header="504" w:footer="504" w:gutter="0"/>
          <w:cols w:space="720"/>
          <w:docGrid w:linePitch="360"/>
        </w:sectPr>
      </w:pPr>
    </w:p>
    <w:sdt>
      <w:sdtPr>
        <w:rPr>
          <w:rFonts w:ascii="Times New Roman" w:hAnsi="Times New Roman" w:cs="Arial"/>
          <w:b w:val="0"/>
          <w:szCs w:val="22"/>
        </w:rPr>
        <w:id w:val="-308414002"/>
        <w:lock w:val="contentLocked"/>
        <w:placeholder>
          <w:docPart w:val="DefaultPlaceholder_1081868574"/>
        </w:placeholder>
        <w:group/>
      </w:sdtPr>
      <w:sdtEndPr>
        <w:rPr>
          <w:rFonts w:ascii="Arial" w:hAnsi="Arial"/>
        </w:rPr>
      </w:sdtEndPr>
      <w:sdtContent>
        <w:p w14:paraId="51272137" w14:textId="77777777" w:rsidR="000D6C92" w:rsidRDefault="000D6C92" w:rsidP="000D6C92">
          <w:pPr>
            <w:pStyle w:val="CFHeading2"/>
          </w:pPr>
          <w:r w:rsidRPr="000D6C92">
            <w:t xml:space="preserve">Address items </w:t>
          </w:r>
          <w:r>
            <w:t>I</w:t>
          </w:r>
          <w:r w:rsidRPr="000D6C92">
            <w:t>–</w:t>
          </w:r>
          <w:r>
            <w:t>III</w:t>
          </w:r>
          <w:r w:rsidRPr="000D6C92">
            <w:t xml:space="preserve"> by typing or pasting the response in the area below each section.</w:t>
          </w:r>
        </w:p>
        <w:p w14:paraId="653228E6" w14:textId="77777777" w:rsidR="006810C1" w:rsidRDefault="00B70234" w:rsidP="00C51DCF">
          <w:pPr>
            <w:pStyle w:val="CFHeading1"/>
          </w:pPr>
          <w:r>
            <w:t>I.</w:t>
          </w:r>
          <w:r>
            <w:tab/>
          </w:r>
          <w:r w:rsidR="00717347">
            <w:t xml:space="preserve">DESCRIPTION OF AND </w:t>
          </w:r>
          <w:r>
            <w:t>JUSTIFICATION FOR CURRICULUM CHANGE</w:t>
          </w:r>
        </w:p>
        <w:p w14:paraId="5057EB4D" w14:textId="77777777" w:rsidR="00B70234" w:rsidRDefault="00717347" w:rsidP="00C51DCF">
          <w:pPr>
            <w:pStyle w:val="CFTextQ"/>
          </w:pPr>
          <w:r>
            <w:t xml:space="preserve">Describe the curriculum change (if the change involves multiple courses, list them here). </w:t>
          </w:r>
          <w:r w:rsidR="00B70234" w:rsidRPr="00B46CE9">
            <w:t xml:space="preserve">Why is this </w:t>
          </w:r>
          <w:r w:rsidR="00B70234">
            <w:t>change</w:t>
          </w:r>
          <w:r w:rsidR="00B70234" w:rsidRPr="00B46CE9">
            <w:t xml:space="preserve"> being proposed? How does it advance the goals and objectives of the degree/certificate program? If this </w:t>
          </w:r>
          <w:r w:rsidR="00B70234">
            <w:t>change</w:t>
          </w:r>
          <w:r w:rsidR="00B70234" w:rsidRPr="00B46CE9">
            <w:t xml:space="preserve"> is being proposed in response to a national or regional accrediting agency, please attach verification</w:t>
          </w:r>
          <w:r w:rsidR="00DD0452">
            <w:t>.</w:t>
          </w:r>
        </w:p>
        <w:sdt>
          <w:sdtPr>
            <w:rPr>
              <w:rFonts w:ascii="Arial" w:hAnsi="Arial"/>
            </w:rPr>
            <w:id w:val="750314764"/>
            <w:placeholder>
              <w:docPart w:val="1A7A64AB6B4942C5A5C5446ACA5C4CAC"/>
            </w:placeholder>
            <w:showingPlcHdr/>
          </w:sdtPr>
          <w:sdtContent>
            <w:p w14:paraId="57EACA74" w14:textId="77777777" w:rsidR="00260170" w:rsidRPr="005D0929" w:rsidRDefault="005D0929" w:rsidP="00C72BB9">
              <w:pPr>
                <w:pStyle w:val="CFContentIndent"/>
                <w:rPr>
                  <w:rFonts w:ascii="Arial" w:hAnsi="Arial"/>
                </w:rPr>
              </w:pPr>
              <w:r w:rsidRPr="005D0929">
                <w:rPr>
                  <w:rStyle w:val="PlaceholderText"/>
                  <w:color w:val="auto"/>
                </w:rPr>
                <w:t>Click here to enter text.</w:t>
              </w:r>
            </w:p>
          </w:sdtContent>
        </w:sdt>
        <w:p w14:paraId="6565AA0B" w14:textId="77777777" w:rsidR="00937ED3" w:rsidRDefault="00B70234" w:rsidP="00C51DCF">
          <w:pPr>
            <w:pStyle w:val="CFHeading1"/>
          </w:pPr>
          <w:r>
            <w:t>II.</w:t>
          </w:r>
          <w:r>
            <w:tab/>
          </w:r>
          <w:r w:rsidR="00937ED3">
            <w:t>PROPOSED REVISIONS TO THE</w:t>
          </w:r>
          <w:r w:rsidR="00E0235C">
            <w:t xml:space="preserve"> </w:t>
          </w:r>
          <w:r w:rsidR="00812C2A">
            <w:t xml:space="preserve">GRADUATE </w:t>
          </w:r>
          <w:r>
            <w:t>BULLETIN</w:t>
          </w:r>
        </w:p>
        <w:p w14:paraId="0839430A" w14:textId="77777777" w:rsidR="005D0929" w:rsidRPr="00937ED3" w:rsidRDefault="00260170" w:rsidP="00C51DCF">
          <w:pPr>
            <w:pStyle w:val="CFTextQ"/>
          </w:pPr>
          <w:r>
            <w:t xml:space="preserve">Cut and paste below the </w:t>
          </w:r>
          <w:r w:rsidR="00937ED3">
            <w:t xml:space="preserve">relevant </w:t>
          </w:r>
          <w:r>
            <w:t xml:space="preserve">section(s) of the current Graduate Bulletin. </w:t>
          </w:r>
          <w:r w:rsidR="005D0929" w:rsidRPr="008D5DFB">
            <w:rPr>
              <w:strike/>
            </w:rPr>
            <w:t>S</w:t>
          </w:r>
          <w:r w:rsidR="005D0929">
            <w:rPr>
              <w:strike/>
            </w:rPr>
            <w:t>trikethrough</w:t>
          </w:r>
          <w:r w:rsidR="005D0929">
            <w:t xml:space="preserve"> text to be deleted. </w:t>
          </w:r>
          <w:r w:rsidR="005D0929" w:rsidRPr="008D5DFB">
            <w:rPr>
              <w:highlight w:val="yellow"/>
            </w:rPr>
            <w:t>Highlight</w:t>
          </w:r>
          <w:r w:rsidR="005D0929">
            <w:t xml:space="preserve"> text to be added.</w:t>
          </w:r>
        </w:p>
        <w:sdt>
          <w:sdtPr>
            <w:rPr>
              <w:rFonts w:ascii="Arial" w:hAnsi="Arial"/>
            </w:rPr>
            <w:id w:val="-1550291794"/>
            <w:placeholder>
              <w:docPart w:val="4C644741910E43FDAA7BF09EDC3DE0F5"/>
            </w:placeholder>
            <w:showingPlcHdr/>
          </w:sdtPr>
          <w:sdtContent>
            <w:p w14:paraId="17CD7E59" w14:textId="77777777" w:rsidR="000726F4" w:rsidRDefault="005D0929" w:rsidP="00C72BB9">
              <w:pPr>
                <w:pStyle w:val="CFContentIndent"/>
                <w:rPr>
                  <w:rFonts w:ascii="Arial" w:hAnsi="Arial"/>
                </w:rPr>
              </w:pPr>
              <w:r>
                <w:t>Right c</w:t>
              </w:r>
              <w:r w:rsidRPr="00427DB0">
                <w:t>lick here to paste.</w:t>
              </w:r>
            </w:p>
          </w:sdtContent>
        </w:sdt>
        <w:p w14:paraId="4174DA26" w14:textId="77777777" w:rsidR="000726F4" w:rsidRDefault="000726F4" w:rsidP="000726F4">
          <w:pPr>
            <w:pStyle w:val="CFHeading1"/>
          </w:pPr>
          <w:r>
            <w:t>III.</w:t>
          </w:r>
          <w:r>
            <w:tab/>
            <w:t>EFFECTIVE DATE REQUEST</w:t>
          </w:r>
        </w:p>
        <w:p w14:paraId="3AE1B806" w14:textId="77777777" w:rsidR="000726F4" w:rsidRDefault="000726F4" w:rsidP="000726F4">
          <w:pPr>
            <w:pStyle w:val="CFTextQ"/>
          </w:pPr>
          <w:r w:rsidRPr="000726F4">
            <w:t>If you wish to request a</w:t>
          </w:r>
          <w:r>
            <w:t>n</w:t>
          </w:r>
          <w:r w:rsidRPr="000726F4">
            <w:t xml:space="preserve"> effective term</w:t>
          </w:r>
          <w:r>
            <w:t xml:space="preserve"> different</w:t>
          </w:r>
          <w:r w:rsidRPr="000726F4">
            <w:t xml:space="preserve"> </w:t>
          </w:r>
          <w:r>
            <w:t>from</w:t>
          </w:r>
          <w:r w:rsidRPr="000726F4">
            <w:t xml:space="preserve"> that stipulated in this form’s headnote, indicate the requested effective term here and provide justification.</w:t>
          </w:r>
          <w:r w:rsidR="000D6C92">
            <w:t xml:space="preserve"> If not, enter N/A.</w:t>
          </w:r>
        </w:p>
        <w:sdt>
          <w:sdtPr>
            <w:rPr>
              <w:rFonts w:ascii="Arial" w:hAnsi="Arial"/>
              <w:b/>
            </w:rPr>
            <w:id w:val="-1653515348"/>
            <w:placeholder>
              <w:docPart w:val="6B5561B5D68D42B0A12AED3889854F45"/>
            </w:placeholder>
            <w:showingPlcHdr/>
          </w:sdtPr>
          <w:sdtContent>
            <w:p w14:paraId="005D9E51" w14:textId="77777777" w:rsidR="00937ED3" w:rsidRPr="005D0929" w:rsidRDefault="000726F4" w:rsidP="00C72BB9">
              <w:pPr>
                <w:pStyle w:val="CFContentIndent"/>
                <w:rPr>
                  <w:rFonts w:ascii="Arial" w:hAnsi="Arial"/>
                  <w:b/>
                </w:rPr>
              </w:pPr>
              <w:r w:rsidRPr="00717347">
                <w:rPr>
                  <w:rStyle w:val="PlaceholderText"/>
                  <w:color w:val="auto"/>
                </w:rPr>
                <w:t>Click here to enter text.</w:t>
              </w:r>
            </w:p>
          </w:sdtContent>
        </w:sdt>
      </w:sdtContent>
    </w:sdt>
    <w:sectPr w:rsidR="00937ED3" w:rsidRPr="005D0929" w:rsidSect="00C51DCF">
      <w:pgSz w:w="12240" w:h="15840" w:code="1"/>
      <w:pgMar w:top="1440" w:right="1080" w:bottom="1080" w:left="108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EBBA" w14:textId="77777777" w:rsidR="00164A18" w:rsidRDefault="00164A18">
      <w:r>
        <w:separator/>
      </w:r>
    </w:p>
  </w:endnote>
  <w:endnote w:type="continuationSeparator" w:id="0">
    <w:p w14:paraId="61F9D5CB" w14:textId="77777777" w:rsidR="00164A18" w:rsidRDefault="0016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0239" w14:textId="603D2DCD" w:rsidR="007A2154" w:rsidRPr="0021024C" w:rsidRDefault="00592D0A" w:rsidP="00C0205C">
    <w:pPr>
      <w:pStyle w:val="CFFooter"/>
    </w:pPr>
    <w:r w:rsidRPr="0021024C">
      <w:t xml:space="preserve">Form </w:t>
    </w:r>
    <w:r w:rsidR="00766529">
      <w:t>updated</w:t>
    </w:r>
    <w:r w:rsidR="00FC4BB6">
      <w:t xml:space="preserve"> December 1</w:t>
    </w:r>
    <w:r w:rsidR="0040180D">
      <w:t>, 2025</w:t>
    </w:r>
    <w:r w:rsidR="0021024C">
      <w:ptab w:relativeTo="margin" w:alignment="right" w:leader="none"/>
    </w:r>
    <w:r w:rsidR="0081722A" w:rsidRPr="0021024C">
      <w:t xml:space="preserve">Page </w:t>
    </w:r>
    <w:r w:rsidR="0081722A" w:rsidRPr="0021024C">
      <w:fldChar w:fldCharType="begin"/>
    </w:r>
    <w:r w:rsidR="0081722A" w:rsidRPr="0021024C">
      <w:instrText xml:space="preserve"> PAGE  \* Arabic  \* MERGEFORMAT </w:instrText>
    </w:r>
    <w:r w:rsidR="0081722A" w:rsidRPr="0021024C">
      <w:fldChar w:fldCharType="separate"/>
    </w:r>
    <w:r w:rsidR="00733262">
      <w:rPr>
        <w:noProof/>
      </w:rPr>
      <w:t>1</w:t>
    </w:r>
    <w:r w:rsidR="0081722A" w:rsidRPr="0021024C">
      <w:fldChar w:fldCharType="end"/>
    </w:r>
    <w:r w:rsidR="0081722A" w:rsidRPr="0021024C">
      <w:t xml:space="preserve"> of </w:t>
    </w:r>
    <w:r w:rsidR="00001AD7">
      <w:rPr>
        <w:noProof/>
      </w:rPr>
      <w:fldChar w:fldCharType="begin"/>
    </w:r>
    <w:r w:rsidR="00001AD7">
      <w:rPr>
        <w:noProof/>
      </w:rPr>
      <w:instrText xml:space="preserve"> NUMPAGES  \* Arabic  \* MERGEFORMAT </w:instrText>
    </w:r>
    <w:r w:rsidR="00001AD7">
      <w:rPr>
        <w:noProof/>
      </w:rPr>
      <w:fldChar w:fldCharType="separate"/>
    </w:r>
    <w:r w:rsidR="00733262">
      <w:rPr>
        <w:noProof/>
      </w:rPr>
      <w:t>2</w:t>
    </w:r>
    <w:r w:rsidR="00001A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10D8" w14:textId="77777777" w:rsidR="00164A18" w:rsidRDefault="00164A18">
      <w:r>
        <w:separator/>
      </w:r>
    </w:p>
  </w:footnote>
  <w:footnote w:type="continuationSeparator" w:id="0">
    <w:p w14:paraId="32ED7147" w14:textId="77777777" w:rsidR="00164A18" w:rsidRDefault="0016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99D7" w14:textId="77777777" w:rsidR="00C20AF0" w:rsidRPr="00892216" w:rsidRDefault="00892216" w:rsidP="00C0205C">
    <w:pPr>
      <w:pStyle w:val="CFHeader"/>
    </w:pPr>
    <w:r w:rsidRPr="00892216">
      <w:t>University of Central Arkansas</w:t>
    </w:r>
    <w:r w:rsidR="002634BC">
      <w:ptab w:relativeTo="margin" w:alignment="right" w:leader="none"/>
    </w:r>
    <w:r w:rsidR="00C20AF0" w:rsidRPr="00892216">
      <w:t xml:space="preserve">Curriculum Form </w:t>
    </w:r>
    <w:r w:rsidR="00292399">
      <w:t>G</w:t>
    </w:r>
    <w:r w:rsidR="00C20AF0" w:rsidRPr="00892216">
      <w:t>2-A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88CFF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0C09E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BF0B8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4DA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76C2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8729A3"/>
    <w:multiLevelType w:val="multilevel"/>
    <w:tmpl w:val="FCFCD8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A7C51"/>
    <w:multiLevelType w:val="multilevel"/>
    <w:tmpl w:val="FDE62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C5E3A"/>
    <w:multiLevelType w:val="hybridMultilevel"/>
    <w:tmpl w:val="FFC4CE40"/>
    <w:lvl w:ilvl="0" w:tplc="E3C0C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43303">
    <w:abstractNumId w:val="6"/>
  </w:num>
  <w:num w:numId="2" w16cid:durableId="873076072">
    <w:abstractNumId w:val="5"/>
  </w:num>
  <w:num w:numId="3" w16cid:durableId="422184754">
    <w:abstractNumId w:val="7"/>
  </w:num>
  <w:num w:numId="4" w16cid:durableId="728310545">
    <w:abstractNumId w:val="4"/>
  </w:num>
  <w:num w:numId="5" w16cid:durableId="1156218125">
    <w:abstractNumId w:val="3"/>
  </w:num>
  <w:num w:numId="6" w16cid:durableId="1620723760">
    <w:abstractNumId w:val="2"/>
  </w:num>
  <w:num w:numId="7" w16cid:durableId="1671328112">
    <w:abstractNumId w:val="1"/>
  </w:num>
  <w:num w:numId="8" w16cid:durableId="57142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CwrXY3MflNcgoGm4+GqpM5KmlrxrYmuR6bJMbY1dHSMjWdCIbgXH+zpyxMdMTqTLJUhOaYHI7jg/vHijVz9Dw==" w:salt="vMR/q49pxk/go8XU6kUua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88"/>
    <w:rsid w:val="00001AD7"/>
    <w:rsid w:val="00024F67"/>
    <w:rsid w:val="000433A7"/>
    <w:rsid w:val="000726F4"/>
    <w:rsid w:val="00082FD1"/>
    <w:rsid w:val="00092714"/>
    <w:rsid w:val="000C4DD5"/>
    <w:rsid w:val="000D3413"/>
    <w:rsid w:val="000D6C92"/>
    <w:rsid w:val="000F3F46"/>
    <w:rsid w:val="00101165"/>
    <w:rsid w:val="00151F55"/>
    <w:rsid w:val="00164A18"/>
    <w:rsid w:val="00191572"/>
    <w:rsid w:val="001916F5"/>
    <w:rsid w:val="001948D8"/>
    <w:rsid w:val="00195FE8"/>
    <w:rsid w:val="001A043C"/>
    <w:rsid w:val="001A6550"/>
    <w:rsid w:val="001C3611"/>
    <w:rsid w:val="001C4730"/>
    <w:rsid w:val="001E5779"/>
    <w:rsid w:val="001F6688"/>
    <w:rsid w:val="0021024C"/>
    <w:rsid w:val="00225F1F"/>
    <w:rsid w:val="00232D6A"/>
    <w:rsid w:val="00246FA4"/>
    <w:rsid w:val="00260170"/>
    <w:rsid w:val="00261E60"/>
    <w:rsid w:val="002634BC"/>
    <w:rsid w:val="00263C2D"/>
    <w:rsid w:val="00266E88"/>
    <w:rsid w:val="0027314C"/>
    <w:rsid w:val="00273773"/>
    <w:rsid w:val="002904AA"/>
    <w:rsid w:val="00292399"/>
    <w:rsid w:val="002A58FE"/>
    <w:rsid w:val="002B08B2"/>
    <w:rsid w:val="002B5EA3"/>
    <w:rsid w:val="002B6C60"/>
    <w:rsid w:val="002C1741"/>
    <w:rsid w:val="002D1D53"/>
    <w:rsid w:val="002E009E"/>
    <w:rsid w:val="002F41D7"/>
    <w:rsid w:val="00301534"/>
    <w:rsid w:val="0030172C"/>
    <w:rsid w:val="00304610"/>
    <w:rsid w:val="00310B7E"/>
    <w:rsid w:val="00316FE2"/>
    <w:rsid w:val="00324A79"/>
    <w:rsid w:val="0033019C"/>
    <w:rsid w:val="00344DA3"/>
    <w:rsid w:val="00374B6C"/>
    <w:rsid w:val="00384CCB"/>
    <w:rsid w:val="00397E65"/>
    <w:rsid w:val="003A68FD"/>
    <w:rsid w:val="003B774C"/>
    <w:rsid w:val="003C0F55"/>
    <w:rsid w:val="003D1A4E"/>
    <w:rsid w:val="0040180D"/>
    <w:rsid w:val="00425FAF"/>
    <w:rsid w:val="004267A7"/>
    <w:rsid w:val="0042722F"/>
    <w:rsid w:val="00427306"/>
    <w:rsid w:val="004324FE"/>
    <w:rsid w:val="00467CC2"/>
    <w:rsid w:val="00476732"/>
    <w:rsid w:val="004829AA"/>
    <w:rsid w:val="004A1769"/>
    <w:rsid w:val="004B3671"/>
    <w:rsid w:val="004C5A59"/>
    <w:rsid w:val="004C5FCA"/>
    <w:rsid w:val="004D21AC"/>
    <w:rsid w:val="004D55E5"/>
    <w:rsid w:val="004F6688"/>
    <w:rsid w:val="00501474"/>
    <w:rsid w:val="00502675"/>
    <w:rsid w:val="005050F9"/>
    <w:rsid w:val="00525BAB"/>
    <w:rsid w:val="005277C0"/>
    <w:rsid w:val="0057192C"/>
    <w:rsid w:val="00571A7F"/>
    <w:rsid w:val="005730C8"/>
    <w:rsid w:val="00580EF7"/>
    <w:rsid w:val="00586CCF"/>
    <w:rsid w:val="0058734B"/>
    <w:rsid w:val="00592D0A"/>
    <w:rsid w:val="005935AB"/>
    <w:rsid w:val="005B0103"/>
    <w:rsid w:val="005B29C7"/>
    <w:rsid w:val="005C5A85"/>
    <w:rsid w:val="005D0929"/>
    <w:rsid w:val="005E3927"/>
    <w:rsid w:val="005F2F91"/>
    <w:rsid w:val="005F734A"/>
    <w:rsid w:val="00623068"/>
    <w:rsid w:val="00633A3F"/>
    <w:rsid w:val="006401BF"/>
    <w:rsid w:val="00674C08"/>
    <w:rsid w:val="006810C1"/>
    <w:rsid w:val="006B3CE7"/>
    <w:rsid w:val="006B6892"/>
    <w:rsid w:val="006C7945"/>
    <w:rsid w:val="006E06EA"/>
    <w:rsid w:val="006E547B"/>
    <w:rsid w:val="006F6F49"/>
    <w:rsid w:val="00717347"/>
    <w:rsid w:val="00733262"/>
    <w:rsid w:val="00736697"/>
    <w:rsid w:val="00766529"/>
    <w:rsid w:val="00797C51"/>
    <w:rsid w:val="007A2154"/>
    <w:rsid w:val="007A77C1"/>
    <w:rsid w:val="007D7175"/>
    <w:rsid w:val="008103DF"/>
    <w:rsid w:val="00812C2A"/>
    <w:rsid w:val="0081361A"/>
    <w:rsid w:val="0081722A"/>
    <w:rsid w:val="00817231"/>
    <w:rsid w:val="00823DD0"/>
    <w:rsid w:val="00842114"/>
    <w:rsid w:val="008436C2"/>
    <w:rsid w:val="00843E69"/>
    <w:rsid w:val="008460A9"/>
    <w:rsid w:val="008509F6"/>
    <w:rsid w:val="008624B2"/>
    <w:rsid w:val="00865F82"/>
    <w:rsid w:val="008718C3"/>
    <w:rsid w:val="008761C0"/>
    <w:rsid w:val="00892216"/>
    <w:rsid w:val="0089513F"/>
    <w:rsid w:val="008970CE"/>
    <w:rsid w:val="008A72AE"/>
    <w:rsid w:val="008B0113"/>
    <w:rsid w:val="008F5302"/>
    <w:rsid w:val="00937ED3"/>
    <w:rsid w:val="00956821"/>
    <w:rsid w:val="009614EE"/>
    <w:rsid w:val="00973099"/>
    <w:rsid w:val="009756F9"/>
    <w:rsid w:val="0098765A"/>
    <w:rsid w:val="009A7221"/>
    <w:rsid w:val="009C67AE"/>
    <w:rsid w:val="009D18B3"/>
    <w:rsid w:val="009D708E"/>
    <w:rsid w:val="009E6787"/>
    <w:rsid w:val="00A20813"/>
    <w:rsid w:val="00A243C2"/>
    <w:rsid w:val="00A34563"/>
    <w:rsid w:val="00A65819"/>
    <w:rsid w:val="00A80E2D"/>
    <w:rsid w:val="00A95EA7"/>
    <w:rsid w:val="00AC30F0"/>
    <w:rsid w:val="00AC6DEC"/>
    <w:rsid w:val="00B158DE"/>
    <w:rsid w:val="00B35520"/>
    <w:rsid w:val="00B60A99"/>
    <w:rsid w:val="00B60AA6"/>
    <w:rsid w:val="00B630A9"/>
    <w:rsid w:val="00B63879"/>
    <w:rsid w:val="00B70234"/>
    <w:rsid w:val="00B7142D"/>
    <w:rsid w:val="00B90492"/>
    <w:rsid w:val="00BA052A"/>
    <w:rsid w:val="00BA1950"/>
    <w:rsid w:val="00BB4E45"/>
    <w:rsid w:val="00BC6017"/>
    <w:rsid w:val="00BE11E4"/>
    <w:rsid w:val="00BF27FB"/>
    <w:rsid w:val="00C00A77"/>
    <w:rsid w:val="00C0199E"/>
    <w:rsid w:val="00C0205C"/>
    <w:rsid w:val="00C20AF0"/>
    <w:rsid w:val="00C24A78"/>
    <w:rsid w:val="00C2669C"/>
    <w:rsid w:val="00C32BF6"/>
    <w:rsid w:val="00C43D30"/>
    <w:rsid w:val="00C51DCF"/>
    <w:rsid w:val="00C6044A"/>
    <w:rsid w:val="00C65A66"/>
    <w:rsid w:val="00C65E32"/>
    <w:rsid w:val="00C66598"/>
    <w:rsid w:val="00C72BB9"/>
    <w:rsid w:val="00C76BFB"/>
    <w:rsid w:val="00C82F7B"/>
    <w:rsid w:val="00C84FA8"/>
    <w:rsid w:val="00C93452"/>
    <w:rsid w:val="00C95089"/>
    <w:rsid w:val="00CA5A02"/>
    <w:rsid w:val="00CB610B"/>
    <w:rsid w:val="00CC5E87"/>
    <w:rsid w:val="00CE122E"/>
    <w:rsid w:val="00CE3E2B"/>
    <w:rsid w:val="00D01FC3"/>
    <w:rsid w:val="00D0774E"/>
    <w:rsid w:val="00D50426"/>
    <w:rsid w:val="00D522C4"/>
    <w:rsid w:val="00D661F4"/>
    <w:rsid w:val="00D80E24"/>
    <w:rsid w:val="00D8325F"/>
    <w:rsid w:val="00DD0452"/>
    <w:rsid w:val="00DD6786"/>
    <w:rsid w:val="00DF11FC"/>
    <w:rsid w:val="00DF60B8"/>
    <w:rsid w:val="00DF75ED"/>
    <w:rsid w:val="00E01439"/>
    <w:rsid w:val="00E01800"/>
    <w:rsid w:val="00E0235C"/>
    <w:rsid w:val="00E06167"/>
    <w:rsid w:val="00E160B2"/>
    <w:rsid w:val="00E26282"/>
    <w:rsid w:val="00E40DE5"/>
    <w:rsid w:val="00E50F43"/>
    <w:rsid w:val="00E8186E"/>
    <w:rsid w:val="00E830F8"/>
    <w:rsid w:val="00EB2984"/>
    <w:rsid w:val="00EB35DE"/>
    <w:rsid w:val="00EB6582"/>
    <w:rsid w:val="00EC7219"/>
    <w:rsid w:val="00EE0E99"/>
    <w:rsid w:val="00EF2005"/>
    <w:rsid w:val="00EF3B7C"/>
    <w:rsid w:val="00EF72D2"/>
    <w:rsid w:val="00F00DEA"/>
    <w:rsid w:val="00F140A7"/>
    <w:rsid w:val="00F23476"/>
    <w:rsid w:val="00F4717B"/>
    <w:rsid w:val="00F52E2E"/>
    <w:rsid w:val="00F62E98"/>
    <w:rsid w:val="00F80B42"/>
    <w:rsid w:val="00F865C5"/>
    <w:rsid w:val="00F87A47"/>
    <w:rsid w:val="00F91C6A"/>
    <w:rsid w:val="00FB7833"/>
    <w:rsid w:val="00FC1E11"/>
    <w:rsid w:val="00FC4BB6"/>
    <w:rsid w:val="00FC6D17"/>
    <w:rsid w:val="00FD6ED4"/>
    <w:rsid w:val="00FE1510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FA8E8"/>
  <w15:docId w15:val="{67EA1BF3-65CA-4F23-ABA8-A988CA6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A47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rsid w:val="00F87A47"/>
    <w:pPr>
      <w:keepNext/>
      <w:pBdr>
        <w:top w:val="single" w:sz="4" w:space="1" w:color="auto"/>
      </w:pBdr>
      <w:ind w:right="144"/>
      <w:outlineLvl w:val="0"/>
    </w:pPr>
    <w:rPr>
      <w:b/>
      <w:sz w:val="20"/>
    </w:rPr>
  </w:style>
  <w:style w:type="paragraph" w:styleId="Heading2">
    <w:name w:val="heading 2"/>
    <w:basedOn w:val="Normal"/>
    <w:next w:val="Normal"/>
    <w:rsid w:val="00F87A47"/>
    <w:pPr>
      <w:keepNext/>
      <w:widowControl w:val="0"/>
      <w:spacing w:before="60" w:after="60"/>
      <w:jc w:val="center"/>
      <w:outlineLvl w:val="1"/>
    </w:pPr>
    <w:rPr>
      <w:b/>
      <w:snapToGrid w:val="0"/>
      <w:szCs w:val="20"/>
    </w:rPr>
  </w:style>
  <w:style w:type="paragraph" w:styleId="Heading3">
    <w:name w:val="heading 3"/>
    <w:basedOn w:val="Normal"/>
    <w:next w:val="Normal"/>
    <w:pPr>
      <w:keepNext/>
      <w:spacing w:before="60"/>
      <w:outlineLvl w:val="2"/>
    </w:pPr>
    <w:rPr>
      <w:b/>
      <w:sz w:val="16"/>
    </w:rPr>
  </w:style>
  <w:style w:type="paragraph" w:styleId="Heading4">
    <w:name w:val="heading 4"/>
    <w:basedOn w:val="Normal"/>
    <w:next w:val="Normal"/>
    <w:rsid w:val="00F87A47"/>
    <w:pPr>
      <w:keepNext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7A47"/>
    <w:pPr>
      <w:tabs>
        <w:tab w:val="center" w:pos="4320"/>
        <w:tab w:val="right" w:pos="8640"/>
      </w:tabs>
    </w:pPr>
    <w:rPr>
      <w:sz w:val="20"/>
    </w:rPr>
  </w:style>
  <w:style w:type="paragraph" w:customStyle="1" w:styleId="FormLabel">
    <w:name w:val="Form Label"/>
    <w:basedOn w:val="Title"/>
    <w:rsid w:val="00F87A47"/>
    <w:pPr>
      <w:spacing w:before="0"/>
      <w:jc w:val="right"/>
      <w:outlineLvl w:val="9"/>
    </w:pPr>
    <w:rPr>
      <w:smallCaps/>
      <w:sz w:val="18"/>
    </w:rPr>
  </w:style>
  <w:style w:type="paragraph" w:styleId="BodyText">
    <w:name w:val="Body Text"/>
    <w:basedOn w:val="Normal"/>
    <w:link w:val="BodyTextChar"/>
    <w:rsid w:val="00F87A47"/>
    <w:rPr>
      <w:i/>
      <w:iCs/>
      <w:sz w:val="16"/>
    </w:rPr>
  </w:style>
  <w:style w:type="paragraph" w:styleId="Footer">
    <w:name w:val="footer"/>
    <w:basedOn w:val="Normal"/>
    <w:rsid w:val="00F87A47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character" w:customStyle="1" w:styleId="HeaderChar">
    <w:name w:val="Header Char"/>
    <w:link w:val="Header"/>
    <w:uiPriority w:val="99"/>
    <w:rsid w:val="00F87A47"/>
    <w:rPr>
      <w:rFonts w:asciiTheme="minorHAnsi" w:hAnsiTheme="minorHAnsi"/>
      <w:szCs w:val="24"/>
    </w:rPr>
  </w:style>
  <w:style w:type="paragraph" w:customStyle="1" w:styleId="CFHeadNote">
    <w:name w:val="CF_HeadNote"/>
    <w:basedOn w:val="CFbody"/>
    <w:rsid w:val="00F87A47"/>
    <w:pPr>
      <w:spacing w:before="60"/>
      <w:jc w:val="center"/>
    </w:pPr>
    <w:rPr>
      <w:cap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F87A47"/>
    <w:rPr>
      <w:rFonts w:asciiTheme="minorHAnsi" w:hAnsiTheme="minorHAnsi"/>
      <w:i/>
      <w:iCs/>
      <w:sz w:val="16"/>
      <w:szCs w:val="24"/>
    </w:rPr>
  </w:style>
  <w:style w:type="paragraph" w:styleId="BalloonText">
    <w:name w:val="Balloon Text"/>
    <w:basedOn w:val="Normal"/>
    <w:link w:val="BalloonTextChar"/>
    <w:rsid w:val="00F87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A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8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7A47"/>
    <w:rPr>
      <w:color w:val="808080"/>
    </w:rPr>
  </w:style>
  <w:style w:type="paragraph" w:styleId="BodyText2">
    <w:name w:val="Body Text 2"/>
    <w:basedOn w:val="Normal"/>
    <w:link w:val="BodyText2Char"/>
    <w:rsid w:val="00F87A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360" w:line="1" w:lineRule="atLeast"/>
      <w:jc w:val="center"/>
    </w:pPr>
    <w:rPr>
      <w:b/>
      <w:bCs/>
      <w:sz w:val="18"/>
    </w:rPr>
  </w:style>
  <w:style w:type="character" w:customStyle="1" w:styleId="BodyText2Char">
    <w:name w:val="Body Text 2 Char"/>
    <w:basedOn w:val="DefaultParagraphFont"/>
    <w:link w:val="BodyText2"/>
    <w:rsid w:val="00C93452"/>
    <w:rPr>
      <w:rFonts w:asciiTheme="minorHAnsi" w:hAnsiTheme="minorHAnsi"/>
      <w:b/>
      <w:bCs/>
      <w:sz w:val="18"/>
      <w:szCs w:val="24"/>
    </w:rPr>
  </w:style>
  <w:style w:type="paragraph" w:styleId="Caption">
    <w:name w:val="caption"/>
    <w:basedOn w:val="Normal"/>
    <w:next w:val="Normal"/>
    <w:rsid w:val="00F87A47"/>
    <w:pPr>
      <w:pBdr>
        <w:bottom w:val="single" w:sz="4" w:space="1" w:color="auto"/>
      </w:pBdr>
      <w:shd w:val="clear" w:color="auto" w:fill="606060"/>
      <w:spacing w:before="120" w:after="120" w:line="1" w:lineRule="atLeast"/>
      <w:jc w:val="center"/>
    </w:pPr>
    <w:rPr>
      <w:rFonts w:ascii="Times New Roman" w:hAnsi="Times New Roman"/>
      <w:b/>
      <w:color w:val="FFFFFF"/>
      <w:sz w:val="18"/>
    </w:rPr>
  </w:style>
  <w:style w:type="paragraph" w:styleId="ListParagraph">
    <w:name w:val="List Paragraph"/>
    <w:basedOn w:val="Normal"/>
    <w:uiPriority w:val="34"/>
    <w:rsid w:val="00F87A47"/>
    <w:pPr>
      <w:ind w:left="720"/>
      <w:contextualSpacing/>
    </w:pPr>
  </w:style>
  <w:style w:type="character" w:styleId="Hyperlink">
    <w:name w:val="Hyperlink"/>
    <w:basedOn w:val="DefaultParagraphFont"/>
    <w:rsid w:val="00F87A47"/>
    <w:rPr>
      <w:color w:val="0563C1" w:themeColor="hyperlink"/>
      <w:u w:val="single"/>
    </w:rPr>
  </w:style>
  <w:style w:type="paragraph" w:customStyle="1" w:styleId="CFbody">
    <w:name w:val="CF_body"/>
    <w:basedOn w:val="Normal"/>
    <w:qFormat/>
    <w:rsid w:val="00F87A47"/>
    <w:pPr>
      <w:spacing w:line="1" w:lineRule="atLeast"/>
    </w:pPr>
    <w:rPr>
      <w:rFonts w:ascii="Calibri Light" w:hAnsi="Calibri Light" w:cs="Arial"/>
      <w:bCs/>
      <w:sz w:val="18"/>
      <w:szCs w:val="18"/>
    </w:rPr>
  </w:style>
  <w:style w:type="paragraph" w:customStyle="1" w:styleId="CFsignature">
    <w:name w:val="CF_signature"/>
    <w:basedOn w:val="CFbody"/>
    <w:qFormat/>
    <w:rsid w:val="00F87A47"/>
    <w:pPr>
      <w:ind w:left="144"/>
    </w:pPr>
    <w:rPr>
      <w:sz w:val="14"/>
      <w:szCs w:val="14"/>
    </w:rPr>
  </w:style>
  <w:style w:type="paragraph" w:customStyle="1" w:styleId="CFTitle">
    <w:name w:val="CF_Title"/>
    <w:qFormat/>
    <w:rsid w:val="00F87A47"/>
    <w:pPr>
      <w:spacing w:after="120"/>
      <w:jc w:val="center"/>
    </w:pPr>
    <w:rPr>
      <w:rFonts w:ascii="Calibri" w:hAnsi="Calibri" w:cs="Arial"/>
      <w:b/>
      <w:snapToGrid w:val="0"/>
      <w:sz w:val="24"/>
      <w:szCs w:val="24"/>
    </w:rPr>
  </w:style>
  <w:style w:type="paragraph" w:customStyle="1" w:styleId="CFHeading2">
    <w:name w:val="CF_Heading_2"/>
    <w:qFormat/>
    <w:rsid w:val="00F87A47"/>
    <w:pPr>
      <w:ind w:left="144"/>
    </w:pPr>
    <w:rPr>
      <w:rFonts w:ascii="Calibri" w:hAnsi="Calibri"/>
      <w:b/>
      <w:bCs/>
      <w:szCs w:val="24"/>
    </w:rPr>
  </w:style>
  <w:style w:type="paragraph" w:customStyle="1" w:styleId="CFContent">
    <w:name w:val="CF_Content"/>
    <w:basedOn w:val="Normal"/>
    <w:qFormat/>
    <w:rsid w:val="00F87A47"/>
    <w:pPr>
      <w:spacing w:line="1" w:lineRule="atLeast"/>
      <w:ind w:left="94"/>
    </w:pPr>
    <w:rPr>
      <w:rFonts w:ascii="Times New Roman" w:hAnsi="Times New Roman"/>
      <w:bCs/>
      <w:sz w:val="18"/>
      <w:szCs w:val="18"/>
    </w:rPr>
  </w:style>
  <w:style w:type="paragraph" w:customStyle="1" w:styleId="CFHeading1">
    <w:name w:val="CF_Heading_1"/>
    <w:basedOn w:val="Normal"/>
    <w:qFormat/>
    <w:rsid w:val="00F87A47"/>
    <w:pPr>
      <w:keepNext/>
      <w:spacing w:before="120" w:after="60"/>
      <w:ind w:left="360" w:hanging="360"/>
    </w:pPr>
    <w:rPr>
      <w:rFonts w:cs="Arial"/>
      <w:b/>
    </w:rPr>
  </w:style>
  <w:style w:type="paragraph" w:customStyle="1" w:styleId="CFTextQ">
    <w:name w:val="CF_Text_Q"/>
    <w:basedOn w:val="Normal"/>
    <w:qFormat/>
    <w:rsid w:val="00F87A47"/>
    <w:pPr>
      <w:spacing w:after="120"/>
      <w:ind w:left="360"/>
    </w:pPr>
    <w:rPr>
      <w:rFonts w:ascii="Calibri" w:hAnsi="Calibri" w:cs="Arial"/>
    </w:rPr>
  </w:style>
  <w:style w:type="paragraph" w:customStyle="1" w:styleId="CFTextQhanging">
    <w:name w:val="CF_Text_Q_hanging"/>
    <w:basedOn w:val="Normal"/>
    <w:qFormat/>
    <w:rsid w:val="00F87A47"/>
    <w:pPr>
      <w:spacing w:after="120"/>
      <w:ind w:left="720" w:hanging="360"/>
    </w:pPr>
    <w:rPr>
      <w:rFonts w:cs="Arial"/>
    </w:rPr>
  </w:style>
  <w:style w:type="paragraph" w:customStyle="1" w:styleId="CFContentIndent">
    <w:name w:val="CF_Content_Indent"/>
    <w:basedOn w:val="CFContent"/>
    <w:qFormat/>
    <w:rsid w:val="00F87A47"/>
    <w:pPr>
      <w:ind w:left="360"/>
    </w:pPr>
    <w:rPr>
      <w:rFonts w:cs="Arial"/>
      <w:sz w:val="20"/>
      <w:szCs w:val="22"/>
    </w:rPr>
  </w:style>
  <w:style w:type="paragraph" w:customStyle="1" w:styleId="CFbody8">
    <w:name w:val="CF_body_8"/>
    <w:basedOn w:val="CFbody"/>
    <w:qFormat/>
    <w:rsid w:val="00F87A47"/>
    <w:pPr>
      <w:ind w:left="144"/>
    </w:pPr>
    <w:rPr>
      <w:sz w:val="16"/>
      <w:szCs w:val="16"/>
    </w:rPr>
  </w:style>
  <w:style w:type="paragraph" w:styleId="Title">
    <w:name w:val="Title"/>
    <w:basedOn w:val="Normal"/>
    <w:link w:val="TitleChar"/>
    <w:rsid w:val="00F87A47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726F4"/>
    <w:rPr>
      <w:rFonts w:ascii="Arial" w:hAnsi="Arial"/>
      <w:b/>
      <w:snapToGrid w:val="0"/>
      <w:kern w:val="28"/>
      <w:sz w:val="32"/>
    </w:rPr>
  </w:style>
  <w:style w:type="paragraph" w:customStyle="1" w:styleId="HeadNote">
    <w:name w:val="HeadNote"/>
    <w:basedOn w:val="CFbody"/>
    <w:rsid w:val="00F87A47"/>
    <w:pPr>
      <w:jc w:val="center"/>
    </w:pPr>
    <w:rPr>
      <w:caps/>
      <w:sz w:val="16"/>
      <w:szCs w:val="16"/>
    </w:rPr>
  </w:style>
  <w:style w:type="paragraph" w:styleId="NormalWeb">
    <w:name w:val="Normal (Web)"/>
    <w:basedOn w:val="Normal"/>
    <w:uiPriority w:val="99"/>
    <w:unhideWhenUsed/>
    <w:rsid w:val="00F87A47"/>
    <w:pPr>
      <w:spacing w:before="100" w:beforeAutospacing="1" w:after="100" w:afterAutospacing="1"/>
    </w:pPr>
    <w:rPr>
      <w:sz w:val="24"/>
    </w:rPr>
  </w:style>
  <w:style w:type="character" w:styleId="CommentReference">
    <w:name w:val="annotation reference"/>
    <w:basedOn w:val="DefaultParagraphFont"/>
    <w:rsid w:val="00F87A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7A4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F87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7A47"/>
    <w:rPr>
      <w:rFonts w:asciiTheme="minorHAnsi" w:hAnsiTheme="minorHAnsi"/>
      <w:b/>
      <w:bCs/>
    </w:rPr>
  </w:style>
  <w:style w:type="character" w:customStyle="1" w:styleId="CurriculumForm">
    <w:name w:val="Curriculum Form"/>
    <w:uiPriority w:val="1"/>
    <w:qFormat/>
    <w:rsid w:val="00F87A47"/>
    <w:rPr>
      <w:rFonts w:ascii="Times New Roman" w:hAnsi="Times New Roman"/>
      <w:b/>
      <w:color w:val="auto"/>
      <w:sz w:val="18"/>
    </w:rPr>
  </w:style>
  <w:style w:type="paragraph" w:customStyle="1" w:styleId="CFbodyhanging">
    <w:name w:val="CF_body_hanging"/>
    <w:basedOn w:val="CFbody"/>
    <w:rsid w:val="00F87A47"/>
    <w:pPr>
      <w:ind w:left="216" w:hanging="216"/>
    </w:pPr>
  </w:style>
  <w:style w:type="character" w:customStyle="1" w:styleId="CFbody8character">
    <w:name w:val="CF_body_8_character"/>
    <w:basedOn w:val="DefaultParagraphFont"/>
    <w:uiPriority w:val="1"/>
    <w:rsid w:val="00F87A47"/>
    <w:rPr>
      <w:sz w:val="16"/>
      <w:szCs w:val="16"/>
    </w:rPr>
  </w:style>
  <w:style w:type="paragraph" w:customStyle="1" w:styleId="CFContentCentered">
    <w:name w:val="CF_Content_Centered"/>
    <w:basedOn w:val="CFContent"/>
    <w:qFormat/>
    <w:rsid w:val="00F87A47"/>
    <w:pPr>
      <w:spacing w:line="240" w:lineRule="auto"/>
      <w:ind w:left="0"/>
      <w:jc w:val="center"/>
    </w:pPr>
  </w:style>
  <w:style w:type="paragraph" w:customStyle="1" w:styleId="CFHeader">
    <w:name w:val="CF_Header"/>
    <w:basedOn w:val="Header"/>
    <w:rsid w:val="00F87A47"/>
    <w:rPr>
      <w:color w:val="808080" w:themeColor="background1" w:themeShade="80"/>
    </w:rPr>
  </w:style>
  <w:style w:type="paragraph" w:customStyle="1" w:styleId="CFFooter">
    <w:name w:val="CF_Footer"/>
    <w:basedOn w:val="Footer"/>
    <w:rsid w:val="00F87A47"/>
    <w:rPr>
      <w:color w:val="808080" w:themeColor="background1" w:themeShade="80"/>
    </w:rPr>
  </w:style>
  <w:style w:type="paragraph" w:customStyle="1" w:styleId="CFbody8centered">
    <w:name w:val="CF_body_8_centered"/>
    <w:basedOn w:val="CFbody8"/>
    <w:rsid w:val="00F87A47"/>
    <w:pPr>
      <w:spacing w:after="60"/>
      <w:jc w:val="center"/>
    </w:pPr>
  </w:style>
  <w:style w:type="paragraph" w:customStyle="1" w:styleId="CFContentTitle">
    <w:name w:val="CF_Content_Title"/>
    <w:basedOn w:val="CFContent"/>
    <w:qFormat/>
    <w:rsid w:val="00F87A47"/>
    <w:rPr>
      <w:sz w:val="16"/>
      <w:szCs w:val="16"/>
    </w:rPr>
  </w:style>
  <w:style w:type="paragraph" w:customStyle="1" w:styleId="CFRoutingSeqNumber">
    <w:name w:val="CF_Routing_Seq_Number"/>
    <w:basedOn w:val="Normal"/>
    <w:qFormat/>
    <w:rsid w:val="00F87A47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.edu/go/reg-f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7A64AB6B4942C5A5C5446ACA5C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CDA3-DC0D-40DF-A4ED-9B8D3ECF156F}"/>
      </w:docPartPr>
      <w:docPartBody>
        <w:p w:rsidR="00494652" w:rsidRDefault="00D046B5" w:rsidP="00D046B5">
          <w:pPr>
            <w:pStyle w:val="1A7A64AB6B4942C5A5C5446ACA5C4CAC7"/>
          </w:pPr>
          <w:r w:rsidRPr="005D0929">
            <w:rPr>
              <w:rStyle w:val="PlaceholderText"/>
            </w:rPr>
            <w:t>Click here to enter text.</w:t>
          </w:r>
        </w:p>
      </w:docPartBody>
    </w:docPart>
    <w:docPart>
      <w:docPartPr>
        <w:name w:val="4C644741910E43FDAA7BF09EDC3D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2E404-B5EB-457C-B6C0-631AAA794BBE}"/>
      </w:docPartPr>
      <w:docPartBody>
        <w:p w:rsidR="00494652" w:rsidRDefault="00D046B5" w:rsidP="00EA1622">
          <w:pPr>
            <w:pStyle w:val="4C644741910E43FDAA7BF09EDC3DE0F51"/>
          </w:pPr>
          <w:r>
            <w:t>Right c</w:t>
          </w:r>
          <w:r w:rsidRPr="00427DB0">
            <w:t>lick here to paste.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6A124-A86D-4BEA-899B-AD4B9CBD504A}"/>
      </w:docPartPr>
      <w:docPartBody>
        <w:p w:rsidR="00EA1622" w:rsidRDefault="00494652">
          <w:r w:rsidRPr="00F27C7B">
            <w:rPr>
              <w:rStyle w:val="PlaceholderText"/>
            </w:rPr>
            <w:t>Click here to enter text.</w:t>
          </w:r>
        </w:p>
      </w:docPartBody>
    </w:docPart>
    <w:docPart>
      <w:docPartPr>
        <w:name w:val="6B5561B5D68D42B0A12AED388985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A8B5-A813-4C35-877B-F7E1ED5DAC7A}"/>
      </w:docPartPr>
      <w:docPartBody>
        <w:p w:rsidR="00257BF4" w:rsidRDefault="00D046B5" w:rsidP="00D046B5">
          <w:pPr>
            <w:pStyle w:val="6B5561B5D68D42B0A12AED3889854F454"/>
          </w:pPr>
          <w:r w:rsidRPr="00717347">
            <w:rPr>
              <w:rStyle w:val="PlaceholderText"/>
              <w:color w:val="aut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5F6"/>
    <w:rsid w:val="001A05CF"/>
    <w:rsid w:val="001A47D6"/>
    <w:rsid w:val="001C2E71"/>
    <w:rsid w:val="0022667F"/>
    <w:rsid w:val="00257BF4"/>
    <w:rsid w:val="00423BF4"/>
    <w:rsid w:val="00494652"/>
    <w:rsid w:val="004A1ACD"/>
    <w:rsid w:val="00516FE7"/>
    <w:rsid w:val="00571A7F"/>
    <w:rsid w:val="005945EC"/>
    <w:rsid w:val="005D42C2"/>
    <w:rsid w:val="00634340"/>
    <w:rsid w:val="006965F6"/>
    <w:rsid w:val="00884FBC"/>
    <w:rsid w:val="00911FEA"/>
    <w:rsid w:val="0092753F"/>
    <w:rsid w:val="0095519D"/>
    <w:rsid w:val="00976D36"/>
    <w:rsid w:val="009A1553"/>
    <w:rsid w:val="009C1094"/>
    <w:rsid w:val="00A36B87"/>
    <w:rsid w:val="00A65819"/>
    <w:rsid w:val="00A84BB7"/>
    <w:rsid w:val="00B21F5D"/>
    <w:rsid w:val="00BA444F"/>
    <w:rsid w:val="00C00A77"/>
    <w:rsid w:val="00C31E64"/>
    <w:rsid w:val="00C945FA"/>
    <w:rsid w:val="00C97BEF"/>
    <w:rsid w:val="00CA3556"/>
    <w:rsid w:val="00D046B5"/>
    <w:rsid w:val="00D13433"/>
    <w:rsid w:val="00D1367B"/>
    <w:rsid w:val="00D276B6"/>
    <w:rsid w:val="00D4778E"/>
    <w:rsid w:val="00D56DF6"/>
    <w:rsid w:val="00E36485"/>
    <w:rsid w:val="00EA1622"/>
    <w:rsid w:val="00E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6B5"/>
    <w:rPr>
      <w:color w:val="808080"/>
    </w:rPr>
  </w:style>
  <w:style w:type="paragraph" w:customStyle="1" w:styleId="4C644741910E43FDAA7BF09EDC3DE0F51">
    <w:name w:val="4C644741910E43FDAA7BF09EDC3DE0F51"/>
    <w:rsid w:val="00EA1622"/>
    <w:pPr>
      <w:keepNext/>
      <w:spacing w:after="0" w:line="240" w:lineRule="auto"/>
      <w:outlineLvl w:val="3"/>
    </w:pPr>
    <w:rPr>
      <w:rFonts w:ascii="Arial Narrow" w:eastAsia="Times New Roman" w:hAnsi="Arial Narrow" w:cs="Times New Roman"/>
      <w:b/>
      <w:bCs/>
      <w:sz w:val="20"/>
      <w:szCs w:val="24"/>
    </w:rPr>
  </w:style>
  <w:style w:type="paragraph" w:customStyle="1" w:styleId="1A7A64AB6B4942C5A5C5446ACA5C4CAC7">
    <w:name w:val="1A7A64AB6B4942C5A5C5446ACA5C4CAC7"/>
    <w:rsid w:val="00D046B5"/>
    <w:pPr>
      <w:spacing w:after="0" w:line="1" w:lineRule="atLeast"/>
      <w:ind w:left="360"/>
    </w:pPr>
    <w:rPr>
      <w:rFonts w:ascii="Times New Roman" w:eastAsia="Times New Roman" w:hAnsi="Times New Roman" w:cs="Arial"/>
      <w:bCs/>
      <w:sz w:val="20"/>
    </w:rPr>
  </w:style>
  <w:style w:type="paragraph" w:customStyle="1" w:styleId="6B5561B5D68D42B0A12AED3889854F454">
    <w:name w:val="6B5561B5D68D42B0A12AED3889854F454"/>
    <w:rsid w:val="00D046B5"/>
    <w:pPr>
      <w:spacing w:after="0" w:line="1" w:lineRule="atLeast"/>
      <w:ind w:left="360"/>
    </w:pPr>
    <w:rPr>
      <w:rFonts w:ascii="Times New Roman" w:eastAsia="Times New Roman" w:hAnsi="Times New Roman" w:cs="Arial"/>
      <w:bCs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4359-62B0-41DD-8EC3-60EE48AE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3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FORM 2</vt:lpstr>
    </vt:vector>
  </TitlesOfParts>
  <Company>University of Central Arkansas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FORM 2</dc:title>
  <dc:creator>Jonathan A. Glenn</dc:creator>
  <cp:lastModifiedBy>Kurt A Boniecki</cp:lastModifiedBy>
  <cp:revision>2</cp:revision>
  <cp:lastPrinted>2015-11-24T20:33:00Z</cp:lastPrinted>
  <dcterms:created xsi:type="dcterms:W3CDTF">2025-12-01T17:56:00Z</dcterms:created>
  <dcterms:modified xsi:type="dcterms:W3CDTF">2025-12-01T17:56:00Z</dcterms:modified>
</cp:coreProperties>
</file>