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6F73" w14:textId="481CC0AD" w:rsidR="00EE01AC" w:rsidRDefault="004A3344" w:rsidP="004A3344">
      <w:pPr>
        <w:pStyle w:val="TitleCF12-CurriculumAttachment"/>
      </w:pPr>
      <w:r>
        <w:t xml:space="preserve">Title Change: Existing </w:t>
      </w:r>
      <w:r w:rsidR="00A821F9">
        <w:t>Program</w:t>
      </w:r>
      <w:r w:rsidR="00482AB4">
        <w:t xml:space="preserve"> /</w:t>
      </w:r>
      <w:r>
        <w:t xml:space="preserve"> </w:t>
      </w:r>
      <w:r w:rsidRPr="0062794E">
        <w:t>Organizational Unit</w:t>
      </w:r>
    </w:p>
    <w:p w14:paraId="7CE46D1C" w14:textId="545DED41" w:rsidR="00EE01AC" w:rsidRDefault="00E17694" w:rsidP="004A3344">
      <w:pPr>
        <w:pStyle w:val="HeadNote"/>
      </w:pPr>
      <w:r w:rsidRPr="00E17694">
        <w:t xml:space="preserve">Change of name only for an existing degree, certificate, </w:t>
      </w:r>
      <w:r>
        <w:t>concentration, minor</w:t>
      </w:r>
      <w:r w:rsidRPr="00E17694">
        <w:t>, or organizational unit where curriculum will not be modified.</w:t>
      </w:r>
    </w:p>
    <w:p w14:paraId="623ABF4F" w14:textId="77777777" w:rsidR="00EE01AC" w:rsidRDefault="004A3344" w:rsidP="00D82A50">
      <w:pPr>
        <w:pStyle w:val="H1LON"/>
      </w:pPr>
      <w:r>
        <w:t>1</w:t>
      </w:r>
      <w:r w:rsidR="00883602">
        <w:t>.</w:t>
      </w:r>
      <w:r w:rsidR="00883602">
        <w:tab/>
      </w:r>
      <w:r w:rsidR="006B4876">
        <w:t xml:space="preserve">Proposed effective </w:t>
      </w:r>
      <w:r>
        <w:t>term/date</w:t>
      </w:r>
    </w:p>
    <w:bookmarkStart w:id="0" w:name="_Hlk76478127"/>
    <w:p w14:paraId="02CA2886" w14:textId="77777777" w:rsidR="00EE01AC" w:rsidRDefault="004A3344" w:rsidP="00883602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>enter effective term/date</w:instrText>
      </w:r>
      <w:r>
        <w:instrText xml:space="preserve">} </w:instrText>
      </w:r>
      <w:r>
        <w:fldChar w:fldCharType="end"/>
      </w:r>
      <w:bookmarkEnd w:id="0"/>
    </w:p>
    <w:p w14:paraId="20814298" w14:textId="48064703" w:rsidR="00EE01AC" w:rsidRDefault="004A3344" w:rsidP="00D82A50">
      <w:pPr>
        <w:pStyle w:val="H1LON"/>
      </w:pPr>
      <w:r>
        <w:t>2</w:t>
      </w:r>
      <w:r w:rsidR="00883602">
        <w:t>.</w:t>
      </w:r>
      <w:r w:rsidR="00883602">
        <w:tab/>
      </w:r>
      <w:r w:rsidR="00EE01AC">
        <w:t>Current titl</w:t>
      </w:r>
      <w:r w:rsidR="006B4876">
        <w:t xml:space="preserve">e of </w:t>
      </w:r>
      <w:r w:rsidR="00A821F9">
        <w:t>program</w:t>
      </w:r>
      <w:r>
        <w:t>/unit</w:t>
      </w:r>
    </w:p>
    <w:p w14:paraId="19E4979E" w14:textId="77777777" w:rsidR="00EE01AC" w:rsidRDefault="007550C3" w:rsidP="00883602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current title</w:instrText>
      </w:r>
      <w:r>
        <w:instrText xml:space="preserve">} </w:instrText>
      </w:r>
      <w:r>
        <w:fldChar w:fldCharType="end"/>
      </w:r>
    </w:p>
    <w:p w14:paraId="71993D12" w14:textId="0FD89A3C" w:rsidR="00EE01AC" w:rsidRDefault="004A3344" w:rsidP="00D82A50">
      <w:pPr>
        <w:pStyle w:val="H1LON"/>
      </w:pPr>
      <w:r>
        <w:t>3</w:t>
      </w:r>
      <w:r w:rsidR="00883602">
        <w:t>.</w:t>
      </w:r>
      <w:r w:rsidR="00883602">
        <w:tab/>
      </w:r>
      <w:r w:rsidR="00EE01AC">
        <w:t>Prop</w:t>
      </w:r>
      <w:r w:rsidR="006B4876">
        <w:t xml:space="preserve">osed </w:t>
      </w:r>
      <w:r w:rsidR="00B023DF">
        <w:t>title</w:t>
      </w:r>
      <w:r w:rsidR="006B4876">
        <w:t xml:space="preserve"> of </w:t>
      </w:r>
      <w:r w:rsidR="00A821F9">
        <w:t>program</w:t>
      </w:r>
      <w:r>
        <w:t>/unit</w:t>
      </w:r>
    </w:p>
    <w:p w14:paraId="1EC8CFFB" w14:textId="77777777" w:rsidR="007550C3" w:rsidRDefault="007550C3" w:rsidP="007550C3"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proposed title</w:instrText>
      </w:r>
      <w:r>
        <w:instrText xml:space="preserve">} </w:instrText>
      </w:r>
      <w:r>
        <w:fldChar w:fldCharType="end"/>
      </w:r>
    </w:p>
    <w:p w14:paraId="1E5D9255" w14:textId="42A82F57" w:rsidR="00EE01AC" w:rsidRDefault="004A3344" w:rsidP="00D82A50">
      <w:pPr>
        <w:pStyle w:val="H1LON"/>
      </w:pPr>
      <w:r w:rsidRPr="009D6626">
        <w:t>4</w:t>
      </w:r>
      <w:r w:rsidR="00883602" w:rsidRPr="009D6626">
        <w:t>.</w:t>
      </w:r>
      <w:r w:rsidR="00883602" w:rsidRPr="009D6626">
        <w:tab/>
      </w:r>
      <w:r w:rsidR="006B4876">
        <w:t>Reason</w:t>
      </w:r>
      <w:r w:rsidR="00511A87">
        <w:t>/justification</w:t>
      </w:r>
      <w:r w:rsidR="006B4876">
        <w:t xml:space="preserve"> for proposed action</w:t>
      </w:r>
    </w:p>
    <w:bookmarkStart w:id="1" w:name="_Hlk76479388"/>
    <w:p w14:paraId="06C38B5E" w14:textId="77777777" w:rsidR="00EE01AC" w:rsidRDefault="007550C3" w:rsidP="009958BD">
      <w:pPr>
        <w:pStyle w:val="BodyText"/>
        <w:spacing w:after="0"/>
      </w:pPr>
      <w:r>
        <w:fldChar w:fldCharType="begin"/>
      </w:r>
      <w:r>
        <w:instrText xml:space="preserve"> MACROBUTTON  Empty {</w:instrText>
      </w:r>
      <w:r w:rsidRPr="004A3344">
        <w:rPr>
          <w:color w:val="0070C0"/>
          <w:highlight w:val="yellow"/>
        </w:rPr>
        <w:instrText xml:space="preserve">enter </w:instrText>
      </w:r>
      <w:r>
        <w:rPr>
          <w:color w:val="0070C0"/>
          <w:highlight w:val="yellow"/>
        </w:rPr>
        <w:instrText>reason/justification for name change</w:instrText>
      </w:r>
      <w:r>
        <w:instrText xml:space="preserve">} </w:instrText>
      </w:r>
      <w:r>
        <w:fldChar w:fldCharType="end"/>
      </w:r>
      <w:bookmarkEnd w:id="1"/>
    </w:p>
    <w:p w14:paraId="7734E280" w14:textId="16608EA3" w:rsidR="00B2774F" w:rsidRDefault="00B2774F" w:rsidP="00B2774F">
      <w:pPr>
        <w:pStyle w:val="H1LON"/>
      </w:pPr>
      <w:r>
        <w:t>5.</w:t>
      </w:r>
      <w:r>
        <w:tab/>
        <w:t xml:space="preserve">If renaming an organizational unit, provide current </w:t>
      </w:r>
      <w:r w:rsidRPr="009529D8">
        <w:t>and</w:t>
      </w:r>
      <w:r>
        <w:t xml:space="preserve"> proposed organizational charts.</w:t>
      </w:r>
    </w:p>
    <w:p w14:paraId="42E2330C" w14:textId="77777777" w:rsidR="00B2774F" w:rsidRPr="009E7589" w:rsidRDefault="00B2774F" w:rsidP="00B2774F">
      <w:pPr>
        <w:pStyle w:val="H2LON"/>
      </w:pPr>
      <w:bookmarkStart w:id="2" w:name="_Hlk126332503"/>
      <w:r>
        <w:t>5.1</w:t>
      </w:r>
      <w:r>
        <w:tab/>
        <w:t>Current organization</w:t>
      </w:r>
    </w:p>
    <w:p w14:paraId="7ACD3896" w14:textId="77777777" w:rsidR="00B2774F" w:rsidRDefault="00B2774F" w:rsidP="00B2774F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</w:p>
    <w:p w14:paraId="2E00BB8B" w14:textId="77777777" w:rsidR="00B2774F" w:rsidRDefault="00B2774F" w:rsidP="00B2774F">
      <w:pPr>
        <w:pStyle w:val="H2LON"/>
      </w:pPr>
      <w:r>
        <w:t>5.2</w:t>
      </w:r>
      <w:r>
        <w:tab/>
        <w:t>Proposed organization</w:t>
      </w:r>
    </w:p>
    <w:p w14:paraId="6D279072" w14:textId="77777777" w:rsidR="00B2774F" w:rsidRPr="009E7589" w:rsidRDefault="00B2774F" w:rsidP="00B2774F">
      <w:r>
        <w:fldChar w:fldCharType="begin"/>
      </w:r>
      <w:r>
        <w:instrText xml:space="preserve"> MACROBUTTON  Empty {</w:instrText>
      </w:r>
      <w:r>
        <w:rPr>
          <w:color w:val="0070C0"/>
          <w:highlight w:val="yellow"/>
        </w:rPr>
        <w:instrText>embed org chart</w:instrText>
      </w:r>
      <w:r>
        <w:instrText xml:space="preserve">} </w:instrText>
      </w:r>
      <w:r>
        <w:fldChar w:fldCharType="end"/>
      </w:r>
      <w:bookmarkEnd w:id="2"/>
    </w:p>
    <w:p w14:paraId="43B7A4AA" w14:textId="77777777" w:rsidR="00B2774F" w:rsidRDefault="00B2774F" w:rsidP="009958BD">
      <w:pPr>
        <w:pStyle w:val="BodyText"/>
        <w:spacing w:after="0"/>
      </w:pPr>
    </w:p>
    <w:sectPr w:rsidR="00B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CE9F" w14:textId="77777777" w:rsidR="001B6587" w:rsidRDefault="001B6587">
      <w:r>
        <w:separator/>
      </w:r>
    </w:p>
  </w:endnote>
  <w:endnote w:type="continuationSeparator" w:id="0">
    <w:p w14:paraId="15DD7F8F" w14:textId="77777777" w:rsidR="001B6587" w:rsidRDefault="001B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8FF3" w14:textId="77777777" w:rsidR="00FE6468" w:rsidRDefault="00FE6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DFA5" w14:textId="65545DCA" w:rsidR="009908AE" w:rsidRDefault="00184986" w:rsidP="00184986">
    <w:pPr>
      <w:pStyle w:val="FooterCFAttachment"/>
    </w:pPr>
    <w:r>
      <w:t xml:space="preserve">Attachment updated </w:t>
    </w:r>
    <w:r w:rsidR="00DC5C18">
      <w:t>202</w:t>
    </w:r>
    <w:r w:rsidR="009D6626">
      <w:t>5</w:t>
    </w:r>
    <w:r w:rsidR="00DC5C18">
      <w:t>-0</w:t>
    </w:r>
    <w:r w:rsidR="009D6626">
      <w:t>8</w:t>
    </w:r>
    <w:r w:rsidR="00DC5C18">
      <w:t>-</w:t>
    </w:r>
    <w:r w:rsidR="009D6626">
      <w:t>1</w:t>
    </w:r>
    <w:r w:rsidR="00FE6468">
      <w:t>4</w:t>
    </w:r>
    <w:r>
      <w:ptab w:relativeTo="margin" w:alignment="right" w:leader="none"/>
    </w:r>
    <w:r w:rsidR="009908AE">
      <w:t xml:space="preserve">Page </w:t>
    </w:r>
    <w:r w:rsidR="009908AE">
      <w:fldChar w:fldCharType="begin"/>
    </w:r>
    <w:r w:rsidR="009908AE">
      <w:instrText xml:space="preserve"> PAGE </w:instrText>
    </w:r>
    <w:r w:rsidR="009908AE">
      <w:fldChar w:fldCharType="separate"/>
    </w:r>
    <w:r w:rsidR="00080558">
      <w:rPr>
        <w:noProof/>
      </w:rPr>
      <w:t>2</w:t>
    </w:r>
    <w:r w:rsidR="009908AE">
      <w:fldChar w:fldCharType="end"/>
    </w:r>
    <w:r w:rsidR="009908AE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8055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9347" w14:textId="77777777" w:rsidR="00FE6468" w:rsidRDefault="00FE6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6633" w14:textId="77777777" w:rsidR="001B6587" w:rsidRDefault="001B6587">
      <w:r>
        <w:separator/>
      </w:r>
    </w:p>
  </w:footnote>
  <w:footnote w:type="continuationSeparator" w:id="0">
    <w:p w14:paraId="43CE138B" w14:textId="77777777" w:rsidR="001B6587" w:rsidRDefault="001B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5E2" w14:textId="77777777" w:rsidR="00FE6468" w:rsidRDefault="00FE6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78F" w14:textId="2BEF6471" w:rsidR="009908AE" w:rsidRDefault="00836C96">
    <w:pPr>
      <w:pStyle w:val="Header"/>
    </w:pPr>
    <w:r>
      <w:t xml:space="preserve">UCA, </w:t>
    </w:r>
    <w:r w:rsidR="001F3162">
      <w:t>LON</w:t>
    </w:r>
    <w:r>
      <w:t xml:space="preserve"> </w:t>
    </w:r>
    <w:r w:rsidR="004A3344">
      <w:t>Attachment</w:t>
    </w:r>
    <w:r>
      <w:t xml:space="preserve"> A /</w:t>
    </w:r>
    <w:r w:rsidR="004A3344">
      <w:t xml:space="preserve"> Title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E4CE" w14:textId="77777777" w:rsidR="00FE6468" w:rsidRDefault="00FE6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DFA6D15"/>
    <w:multiLevelType w:val="hybridMultilevel"/>
    <w:tmpl w:val="B87AB3E4"/>
    <w:lvl w:ilvl="0" w:tplc="FFFFFFFF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31283">
    <w:abstractNumId w:val="1"/>
  </w:num>
  <w:num w:numId="2" w16cid:durableId="149562685">
    <w:abstractNumId w:val="1"/>
  </w:num>
  <w:num w:numId="3" w16cid:durableId="1176580442">
    <w:abstractNumId w:val="0"/>
  </w:num>
  <w:num w:numId="4" w16cid:durableId="811869816">
    <w:abstractNumId w:val="0"/>
  </w:num>
  <w:num w:numId="5" w16cid:durableId="1788767876">
    <w:abstractNumId w:val="10"/>
  </w:num>
  <w:num w:numId="6" w16cid:durableId="20280910">
    <w:abstractNumId w:val="10"/>
  </w:num>
  <w:num w:numId="7" w16cid:durableId="884441031">
    <w:abstractNumId w:val="11"/>
  </w:num>
  <w:num w:numId="8" w16cid:durableId="991522418">
    <w:abstractNumId w:val="11"/>
  </w:num>
  <w:num w:numId="9" w16cid:durableId="1670215480">
    <w:abstractNumId w:val="0"/>
  </w:num>
  <w:num w:numId="10" w16cid:durableId="1787701912">
    <w:abstractNumId w:val="9"/>
  </w:num>
  <w:num w:numId="11" w16cid:durableId="1378964979">
    <w:abstractNumId w:val="0"/>
  </w:num>
  <w:num w:numId="12" w16cid:durableId="1067461510">
    <w:abstractNumId w:val="3"/>
  </w:num>
  <w:num w:numId="13" w16cid:durableId="359941507">
    <w:abstractNumId w:val="13"/>
  </w:num>
  <w:num w:numId="14" w16cid:durableId="447743309">
    <w:abstractNumId w:val="12"/>
  </w:num>
  <w:num w:numId="15" w16cid:durableId="688289479">
    <w:abstractNumId w:val="5"/>
  </w:num>
  <w:num w:numId="16" w16cid:durableId="125467927">
    <w:abstractNumId w:val="4"/>
  </w:num>
  <w:num w:numId="17" w16cid:durableId="220795230">
    <w:abstractNumId w:val="6"/>
  </w:num>
  <w:num w:numId="18" w16cid:durableId="915700183">
    <w:abstractNumId w:val="14"/>
  </w:num>
  <w:num w:numId="19" w16cid:durableId="120222952">
    <w:abstractNumId w:val="8"/>
  </w:num>
  <w:num w:numId="20" w16cid:durableId="78871955">
    <w:abstractNumId w:val="2"/>
  </w:num>
  <w:num w:numId="21" w16cid:durableId="35023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7"/>
    <w:rsid w:val="000022D0"/>
    <w:rsid w:val="000349AB"/>
    <w:rsid w:val="000719D7"/>
    <w:rsid w:val="00077CA8"/>
    <w:rsid w:val="00080558"/>
    <w:rsid w:val="00090741"/>
    <w:rsid w:val="000B6F86"/>
    <w:rsid w:val="000C6873"/>
    <w:rsid w:val="00165C8B"/>
    <w:rsid w:val="00170B05"/>
    <w:rsid w:val="00184986"/>
    <w:rsid w:val="00192733"/>
    <w:rsid w:val="001B01A9"/>
    <w:rsid w:val="001B6587"/>
    <w:rsid w:val="001F3162"/>
    <w:rsid w:val="00213F43"/>
    <w:rsid w:val="0023480F"/>
    <w:rsid w:val="002C776F"/>
    <w:rsid w:val="002D2B49"/>
    <w:rsid w:val="00316F89"/>
    <w:rsid w:val="00320AA4"/>
    <w:rsid w:val="00323FFA"/>
    <w:rsid w:val="003911FF"/>
    <w:rsid w:val="003F3AD7"/>
    <w:rsid w:val="00432AA5"/>
    <w:rsid w:val="00464331"/>
    <w:rsid w:val="00473206"/>
    <w:rsid w:val="00473FA7"/>
    <w:rsid w:val="00482AB4"/>
    <w:rsid w:val="004A3344"/>
    <w:rsid w:val="004C73E6"/>
    <w:rsid w:val="004F06BD"/>
    <w:rsid w:val="00511A87"/>
    <w:rsid w:val="0056193C"/>
    <w:rsid w:val="005D555C"/>
    <w:rsid w:val="005E0547"/>
    <w:rsid w:val="00600516"/>
    <w:rsid w:val="006139DF"/>
    <w:rsid w:val="0062794E"/>
    <w:rsid w:val="006A764D"/>
    <w:rsid w:val="006B4876"/>
    <w:rsid w:val="006D4007"/>
    <w:rsid w:val="007125AB"/>
    <w:rsid w:val="00716D15"/>
    <w:rsid w:val="007550C3"/>
    <w:rsid w:val="007D14D7"/>
    <w:rsid w:val="007E5B89"/>
    <w:rsid w:val="007F2E39"/>
    <w:rsid w:val="007F434D"/>
    <w:rsid w:val="007F4C3D"/>
    <w:rsid w:val="008040FB"/>
    <w:rsid w:val="008349FE"/>
    <w:rsid w:val="00836C96"/>
    <w:rsid w:val="00863559"/>
    <w:rsid w:val="0087180A"/>
    <w:rsid w:val="00883602"/>
    <w:rsid w:val="008A1844"/>
    <w:rsid w:val="008A250E"/>
    <w:rsid w:val="008D3D3B"/>
    <w:rsid w:val="0090771F"/>
    <w:rsid w:val="009117B8"/>
    <w:rsid w:val="00912AB5"/>
    <w:rsid w:val="00952B97"/>
    <w:rsid w:val="0095548A"/>
    <w:rsid w:val="00957938"/>
    <w:rsid w:val="009908AE"/>
    <w:rsid w:val="00993802"/>
    <w:rsid w:val="009958BD"/>
    <w:rsid w:val="009D32CD"/>
    <w:rsid w:val="009D6626"/>
    <w:rsid w:val="00A13298"/>
    <w:rsid w:val="00A821F9"/>
    <w:rsid w:val="00A910B9"/>
    <w:rsid w:val="00A974AD"/>
    <w:rsid w:val="00AC00A5"/>
    <w:rsid w:val="00AC47A2"/>
    <w:rsid w:val="00AD1494"/>
    <w:rsid w:val="00AE5F40"/>
    <w:rsid w:val="00B023DF"/>
    <w:rsid w:val="00B0431A"/>
    <w:rsid w:val="00B05D0F"/>
    <w:rsid w:val="00B2774F"/>
    <w:rsid w:val="00B964C1"/>
    <w:rsid w:val="00BC28F4"/>
    <w:rsid w:val="00BC497C"/>
    <w:rsid w:val="00BE484B"/>
    <w:rsid w:val="00BF1A9E"/>
    <w:rsid w:val="00C75735"/>
    <w:rsid w:val="00D523FA"/>
    <w:rsid w:val="00D60269"/>
    <w:rsid w:val="00D60DEE"/>
    <w:rsid w:val="00D772A7"/>
    <w:rsid w:val="00D82A50"/>
    <w:rsid w:val="00D844BD"/>
    <w:rsid w:val="00DB2452"/>
    <w:rsid w:val="00DC14C9"/>
    <w:rsid w:val="00DC5C18"/>
    <w:rsid w:val="00DE4101"/>
    <w:rsid w:val="00E060E1"/>
    <w:rsid w:val="00E17694"/>
    <w:rsid w:val="00E25F75"/>
    <w:rsid w:val="00EC66EC"/>
    <w:rsid w:val="00ED0EED"/>
    <w:rsid w:val="00ED3B73"/>
    <w:rsid w:val="00ED65B2"/>
    <w:rsid w:val="00EE01AC"/>
    <w:rsid w:val="00EF50F2"/>
    <w:rsid w:val="00F5150E"/>
    <w:rsid w:val="00F53457"/>
    <w:rsid w:val="00F6578D"/>
    <w:rsid w:val="00FD7D17"/>
    <w:rsid w:val="00FE6468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F9D8A"/>
  <w15:docId w15:val="{BCCEC3FA-FCD2-4545-A32D-7063A41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0E1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E060E1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E060E1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E060E1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E060E1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060E1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E060E1"/>
    <w:rPr>
      <w:sz w:val="20"/>
    </w:rPr>
  </w:style>
  <w:style w:type="paragraph" w:customStyle="1" w:styleId="Table">
    <w:name w:val="Table #"/>
    <w:basedOn w:val="Normal"/>
    <w:rsid w:val="00E060E1"/>
    <w:pPr>
      <w:jc w:val="right"/>
    </w:pPr>
    <w:rPr>
      <w:sz w:val="20"/>
    </w:rPr>
  </w:style>
  <w:style w:type="paragraph" w:styleId="Header">
    <w:name w:val="header"/>
    <w:basedOn w:val="Normal"/>
    <w:rsid w:val="00E060E1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E060E1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E060E1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E060E1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E060E1"/>
    <w:pPr>
      <w:ind w:right="144"/>
    </w:pPr>
  </w:style>
  <w:style w:type="paragraph" w:styleId="Footer">
    <w:name w:val="footer"/>
    <w:basedOn w:val="Normal"/>
    <w:autoRedefine/>
    <w:rsid w:val="00E060E1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E4101"/>
    <w:pPr>
      <w:spacing w:after="240"/>
    </w:pPr>
    <w:rPr>
      <w:snapToGrid w:val="0"/>
      <w:szCs w:val="24"/>
    </w:rPr>
  </w:style>
  <w:style w:type="paragraph" w:styleId="BodyTextFirstIndent">
    <w:name w:val="Body Text First Indent"/>
    <w:basedOn w:val="BodyText"/>
    <w:rsid w:val="00E060E1"/>
    <w:pPr>
      <w:ind w:firstLine="432"/>
    </w:pPr>
  </w:style>
  <w:style w:type="paragraph" w:customStyle="1" w:styleId="ListSS1">
    <w:name w:val="List SS 1"/>
    <w:rsid w:val="00E060E1"/>
    <w:pPr>
      <w:spacing w:after="120" w:line="260" w:lineRule="atLeast"/>
      <w:ind w:left="360" w:hanging="360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E060E1"/>
    <w:pPr>
      <w:ind w:left="432" w:hanging="432"/>
    </w:pPr>
  </w:style>
  <w:style w:type="paragraph" w:customStyle="1" w:styleId="AppendixTitle">
    <w:name w:val="Appendix Title"/>
    <w:basedOn w:val="Title"/>
    <w:next w:val="Normal"/>
    <w:rsid w:val="00E060E1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E060E1"/>
  </w:style>
  <w:style w:type="paragraph" w:styleId="BodyTextIndent">
    <w:name w:val="Body Text Indent"/>
    <w:basedOn w:val="Normal"/>
    <w:rsid w:val="00E25F75"/>
    <w:pPr>
      <w:ind w:left="432"/>
    </w:pPr>
  </w:style>
  <w:style w:type="paragraph" w:customStyle="1" w:styleId="CMapHeading">
    <w:name w:val="CMap Heading"/>
    <w:basedOn w:val="Normal"/>
    <w:rsid w:val="00E060E1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E060E1"/>
    <w:pPr>
      <w:ind w:left="432"/>
    </w:pPr>
    <w:rPr>
      <w:sz w:val="18"/>
    </w:rPr>
  </w:style>
  <w:style w:type="paragraph" w:customStyle="1" w:styleId="Table9">
    <w:name w:val="Table # 9"/>
    <w:basedOn w:val="Table"/>
    <w:rsid w:val="00E060E1"/>
    <w:rPr>
      <w:sz w:val="18"/>
    </w:rPr>
  </w:style>
  <w:style w:type="paragraph" w:customStyle="1" w:styleId="TableSubheadInternal">
    <w:name w:val="Table Subhead Internal"/>
    <w:basedOn w:val="TableText"/>
    <w:rsid w:val="00E060E1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E060E1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E25F75"/>
    <w:pPr>
      <w:spacing w:after="120"/>
    </w:pPr>
  </w:style>
  <w:style w:type="paragraph" w:styleId="Caption">
    <w:name w:val="caption"/>
    <w:basedOn w:val="Normal"/>
    <w:next w:val="Normal"/>
    <w:rsid w:val="00E060E1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E060E1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E060E1"/>
    <w:pPr>
      <w:jc w:val="center"/>
    </w:pPr>
    <w:rPr>
      <w:rFonts w:ascii="Arial" w:hAnsi="Arial" w:cs="Arial"/>
    </w:rPr>
  </w:style>
  <w:style w:type="character" w:customStyle="1" w:styleId="Comment">
    <w:name w:val="Comment"/>
    <w:rsid w:val="00E060E1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E060E1"/>
    <w:pPr>
      <w:numPr>
        <w:numId w:val="14"/>
      </w:numPr>
    </w:pPr>
  </w:style>
  <w:style w:type="paragraph" w:customStyle="1" w:styleId="ListNumber6by6">
    <w:name w:val="List Number 6by6"/>
    <w:basedOn w:val="ListNumber1"/>
    <w:rsid w:val="00E060E1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E060E1"/>
    <w:pPr>
      <w:spacing w:after="120"/>
    </w:pPr>
    <w:rPr>
      <w:rFonts w:ascii="Arial" w:hAnsi="Arial" w:cs="Arial"/>
      <w:sz w:val="18"/>
    </w:rPr>
  </w:style>
  <w:style w:type="paragraph" w:styleId="Subtitle">
    <w:name w:val="Subtitle"/>
    <w:basedOn w:val="Normal"/>
    <w:qFormat/>
    <w:rsid w:val="00E25F75"/>
    <w:pPr>
      <w:jc w:val="center"/>
    </w:pPr>
    <w:rPr>
      <w:b/>
      <w:bCs/>
    </w:rPr>
  </w:style>
  <w:style w:type="table" w:styleId="TableGrid">
    <w:name w:val="Table Grid"/>
    <w:basedOn w:val="TableNormal"/>
    <w:rsid w:val="00E2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LON">
    <w:name w:val="H1_LON"/>
    <w:basedOn w:val="Heading1"/>
    <w:next w:val="Normal"/>
    <w:qFormat/>
    <w:rsid w:val="00E060E1"/>
    <w:pPr>
      <w:tabs>
        <w:tab w:val="left" w:pos="432"/>
      </w:tabs>
    </w:pPr>
    <w:rPr>
      <w:sz w:val="22"/>
    </w:rPr>
  </w:style>
  <w:style w:type="paragraph" w:styleId="BalloonText">
    <w:name w:val="Balloon Text"/>
    <w:basedOn w:val="Normal"/>
    <w:link w:val="BalloonTextChar"/>
    <w:rsid w:val="008A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844"/>
    <w:rPr>
      <w:rFonts w:ascii="Tahoma" w:hAnsi="Tahoma" w:cs="Tahoma"/>
      <w:snapToGrid w:val="0"/>
      <w:sz w:val="16"/>
      <w:szCs w:val="16"/>
    </w:rPr>
  </w:style>
  <w:style w:type="paragraph" w:customStyle="1" w:styleId="VersionNote">
    <w:name w:val="VersionNote"/>
    <w:basedOn w:val="Normal"/>
    <w:next w:val="Normal"/>
    <w:rsid w:val="00E060E1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E060E1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E060E1"/>
    <w:pPr>
      <w:ind w:left="432"/>
    </w:pPr>
  </w:style>
  <w:style w:type="paragraph" w:customStyle="1" w:styleId="HLCh4">
    <w:name w:val="HLC_h4"/>
    <w:basedOn w:val="Heading4"/>
    <w:next w:val="Normal"/>
    <w:rsid w:val="00E060E1"/>
    <w:pPr>
      <w:jc w:val="center"/>
    </w:pPr>
  </w:style>
  <w:style w:type="paragraph" w:customStyle="1" w:styleId="articlehead">
    <w:name w:val="article_head"/>
    <w:basedOn w:val="Normal"/>
    <w:rsid w:val="00E060E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E060E1"/>
    <w:pPr>
      <w:ind w:left="399"/>
    </w:pPr>
    <w:rPr>
      <w:i w:val="0"/>
      <w:sz w:val="20"/>
    </w:rPr>
  </w:style>
  <w:style w:type="paragraph" w:customStyle="1" w:styleId="BodyText6by6">
    <w:name w:val="BodyText6by6"/>
    <w:basedOn w:val="BodyText"/>
    <w:rsid w:val="00E060E1"/>
    <w:pPr>
      <w:spacing w:before="120"/>
    </w:pPr>
  </w:style>
  <w:style w:type="paragraph" w:customStyle="1" w:styleId="Title14">
    <w:name w:val="Title14"/>
    <w:basedOn w:val="Title"/>
    <w:next w:val="BodyText"/>
    <w:qFormat/>
    <w:rsid w:val="00E060E1"/>
    <w:pPr>
      <w:contextualSpacing/>
    </w:pPr>
  </w:style>
  <w:style w:type="character" w:customStyle="1" w:styleId="BodyTextChar">
    <w:name w:val="Body Text Char"/>
    <w:link w:val="BodyText"/>
    <w:rsid w:val="00DE4101"/>
    <w:rPr>
      <w:snapToGrid w:val="0"/>
      <w:sz w:val="22"/>
      <w:szCs w:val="24"/>
    </w:rPr>
  </w:style>
  <w:style w:type="paragraph" w:customStyle="1" w:styleId="AssessmentListL1">
    <w:name w:val="AssessmentList_L1"/>
    <w:basedOn w:val="ListNumber1"/>
    <w:rsid w:val="00E060E1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E060E1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E060E1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E060E1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E060E1"/>
    <w:pPr>
      <w:numPr>
        <w:numId w:val="0"/>
      </w:numPr>
    </w:pPr>
  </w:style>
  <w:style w:type="paragraph" w:customStyle="1" w:styleId="ListSS2">
    <w:name w:val="List SS 2"/>
    <w:basedOn w:val="ListSS1"/>
    <w:qFormat/>
    <w:rsid w:val="00E060E1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E060E1"/>
    <w:rPr>
      <w:szCs w:val="24"/>
    </w:rPr>
  </w:style>
  <w:style w:type="paragraph" w:customStyle="1" w:styleId="H1MOU">
    <w:name w:val="H1_MOU"/>
    <w:basedOn w:val="H1LON"/>
    <w:next w:val="BodyText"/>
    <w:rsid w:val="00E060E1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E060E1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E060E1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E060E1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E060E1"/>
    <w:pPr>
      <w:ind w:left="432" w:hanging="432"/>
    </w:pPr>
  </w:style>
  <w:style w:type="paragraph" w:customStyle="1" w:styleId="TableTextHanging">
    <w:name w:val="Table Text Hanging"/>
    <w:basedOn w:val="TableText"/>
    <w:qFormat/>
    <w:rsid w:val="00E060E1"/>
    <w:pPr>
      <w:ind w:left="432" w:hanging="432"/>
    </w:pPr>
  </w:style>
  <w:style w:type="paragraph" w:customStyle="1" w:styleId="SPARCBulletListL1">
    <w:name w:val="SPARC_Bullet List L1"/>
    <w:basedOn w:val="Normal"/>
    <w:rsid w:val="00E060E1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E060E1"/>
    <w:rPr>
      <w:sz w:val="36"/>
      <w:szCs w:val="36"/>
    </w:rPr>
  </w:style>
  <w:style w:type="paragraph" w:customStyle="1" w:styleId="TitleUCA">
    <w:name w:val="Title UCA"/>
    <w:basedOn w:val="Title"/>
    <w:qFormat/>
    <w:rsid w:val="00E060E1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E060E1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E060E1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E060E1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E060E1"/>
    <w:rPr>
      <w:sz w:val="24"/>
      <w:szCs w:val="24"/>
    </w:rPr>
  </w:style>
  <w:style w:type="paragraph" w:customStyle="1" w:styleId="CSDateline">
    <w:name w:val="CS Dateline"/>
    <w:basedOn w:val="CSNormal"/>
    <w:qFormat/>
    <w:rsid w:val="00E060E1"/>
    <w:rPr>
      <w:color w:val="7030A0"/>
    </w:rPr>
  </w:style>
  <w:style w:type="character" w:customStyle="1" w:styleId="TitleChar">
    <w:name w:val="Title Char"/>
    <w:aliases w:val="CS Title Char"/>
    <w:link w:val="Title"/>
    <w:rsid w:val="00E060E1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E060E1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E060E1"/>
    <w:pPr>
      <w:ind w:left="288"/>
    </w:pPr>
  </w:style>
  <w:style w:type="paragraph" w:customStyle="1" w:styleId="TableSignatureIndicators">
    <w:name w:val="Table Signature Indicators"/>
    <w:basedOn w:val="Normal"/>
    <w:qFormat/>
    <w:rsid w:val="00E060E1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itleCF12-CurriculumAttachment">
    <w:name w:val="Title CF 12 - Curriculum Attachment"/>
    <w:basedOn w:val="Heading1"/>
    <w:qFormat/>
    <w:rsid w:val="004A3344"/>
  </w:style>
  <w:style w:type="paragraph" w:customStyle="1" w:styleId="FooterCFAttachment">
    <w:name w:val="Footer CF Attachment"/>
    <w:basedOn w:val="Footer"/>
    <w:qFormat/>
    <w:rsid w:val="0018498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2F76-D347-4562-92B9-3A98BED4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41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ADHE Attachment: Title Changes</vt:lpstr>
    </vt:vector>
  </TitlesOfParts>
  <Company>Univ. of Central Arkansas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 Attachment: Title Changes</dc:title>
  <dc:creator>JAGlenn</dc:creator>
  <cp:lastModifiedBy>Kurt A Boniecki</cp:lastModifiedBy>
  <cp:revision>12</cp:revision>
  <cp:lastPrinted>2019-09-10T15:51:00Z</cp:lastPrinted>
  <dcterms:created xsi:type="dcterms:W3CDTF">2025-08-11T21:55:00Z</dcterms:created>
  <dcterms:modified xsi:type="dcterms:W3CDTF">2025-08-14T21:36:00Z</dcterms:modified>
</cp:coreProperties>
</file>