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E9F4" w14:textId="43D9B001" w:rsidR="00454EDE" w:rsidRDefault="00EF32A1" w:rsidP="002A25B1">
      <w:pPr>
        <w:pStyle w:val="CFTitle"/>
      </w:pPr>
      <w:bookmarkStart w:id="0" w:name="_Toc512245010"/>
      <w:bookmarkStart w:id="1" w:name="_Toc438970711"/>
      <w:bookmarkStart w:id="2" w:name="_Toc438970103"/>
      <w:r>
        <w:t>Underg</w:t>
      </w:r>
      <w:r w:rsidR="006361F6">
        <w:t>raduate</w:t>
      </w:r>
      <w:r w:rsidR="00454EDE" w:rsidRPr="00367519">
        <w:t xml:space="preserve"> Curriculum Change</w:t>
      </w:r>
      <w:bookmarkEnd w:id="0"/>
      <w:bookmarkEnd w:id="1"/>
      <w:bookmarkEnd w:id="2"/>
      <w:r w:rsidR="00454EDE" w:rsidRPr="00367519">
        <w:t xml:space="preserve">: </w:t>
      </w:r>
      <w:r w:rsidR="00327607">
        <w:t>Offer</w:t>
      </w:r>
      <w:r w:rsidR="00F44ED1">
        <w:t xml:space="preserve"> an Existing Program </w:t>
      </w:r>
      <w:r w:rsidR="004117FA">
        <w:t xml:space="preserve">Online </w:t>
      </w:r>
      <w:r w:rsidR="00327607">
        <w:t>or Off-Campus</w:t>
      </w:r>
    </w:p>
    <w:p w14:paraId="1D4BCDAD" w14:textId="0284311A" w:rsidR="0053053B" w:rsidRPr="0053053B" w:rsidRDefault="0053053B" w:rsidP="0053053B">
      <w:pPr>
        <w:pStyle w:val="CFTitle"/>
        <w:jc w:val="left"/>
        <w:rPr>
          <w:b w:val="0"/>
          <w:bCs/>
          <w:sz w:val="20"/>
          <w:szCs w:val="20"/>
        </w:rPr>
      </w:pPr>
      <w:r w:rsidRPr="0053053B">
        <w:rPr>
          <w:b w:val="0"/>
          <w:bCs/>
          <w:sz w:val="20"/>
          <w:szCs w:val="20"/>
        </w:rPr>
        <w:t xml:space="preserve">ADHE policy requires that </w:t>
      </w:r>
      <w:r w:rsidR="004117FA">
        <w:rPr>
          <w:b w:val="0"/>
          <w:bCs/>
          <w:sz w:val="20"/>
          <w:szCs w:val="20"/>
        </w:rPr>
        <w:t>i</w:t>
      </w:r>
      <w:r w:rsidRPr="0053053B">
        <w:rPr>
          <w:b w:val="0"/>
          <w:bCs/>
          <w:sz w:val="20"/>
          <w:szCs w:val="20"/>
        </w:rPr>
        <w:t xml:space="preserve">nstitutions proposing to offer </w:t>
      </w:r>
      <w:r w:rsidRPr="00A11875">
        <w:rPr>
          <w:sz w:val="20"/>
          <w:szCs w:val="20"/>
        </w:rPr>
        <w:t>50</w:t>
      </w:r>
      <w:r w:rsidR="00190638">
        <w:rPr>
          <w:sz w:val="20"/>
          <w:szCs w:val="20"/>
        </w:rPr>
        <w:t>%</w:t>
      </w:r>
      <w:r w:rsidRPr="00A11875">
        <w:rPr>
          <w:sz w:val="20"/>
          <w:szCs w:val="20"/>
        </w:rPr>
        <w:t xml:space="preserve"> or more</w:t>
      </w:r>
      <w:r w:rsidRPr="0053053B">
        <w:rPr>
          <w:b w:val="0"/>
          <w:bCs/>
          <w:sz w:val="20"/>
          <w:szCs w:val="20"/>
        </w:rPr>
        <w:t xml:space="preserve"> of an existing certificate or degree program</w:t>
      </w:r>
      <w:r w:rsidR="00A11875">
        <w:rPr>
          <w:b w:val="0"/>
          <w:bCs/>
          <w:sz w:val="20"/>
          <w:szCs w:val="20"/>
        </w:rPr>
        <w:t xml:space="preserve"> online</w:t>
      </w:r>
      <w:r w:rsidR="004117FA">
        <w:rPr>
          <w:b w:val="0"/>
          <w:bCs/>
          <w:sz w:val="20"/>
          <w:szCs w:val="20"/>
        </w:rPr>
        <w:t xml:space="preserve"> or at an </w:t>
      </w:r>
      <w:r w:rsidR="000B4F7B">
        <w:rPr>
          <w:b w:val="0"/>
          <w:bCs/>
          <w:sz w:val="20"/>
          <w:szCs w:val="20"/>
        </w:rPr>
        <w:t xml:space="preserve">existing </w:t>
      </w:r>
      <w:r w:rsidR="004117FA">
        <w:rPr>
          <w:b w:val="0"/>
          <w:bCs/>
          <w:sz w:val="20"/>
          <w:szCs w:val="20"/>
        </w:rPr>
        <w:t>off-campus location</w:t>
      </w:r>
      <w:r w:rsidRPr="0053053B">
        <w:rPr>
          <w:b w:val="0"/>
          <w:bCs/>
          <w:sz w:val="20"/>
          <w:szCs w:val="20"/>
        </w:rPr>
        <w:t xml:space="preserve"> must </w:t>
      </w:r>
      <w:r w:rsidR="004D30CF">
        <w:rPr>
          <w:b w:val="0"/>
          <w:bCs/>
          <w:sz w:val="20"/>
          <w:szCs w:val="20"/>
        </w:rPr>
        <w:t>notify or get approval from the AHECB</w:t>
      </w:r>
      <w:r w:rsidRPr="0053053B">
        <w:rPr>
          <w:b w:val="0"/>
          <w:bCs/>
          <w:sz w:val="20"/>
          <w:szCs w:val="20"/>
        </w:rPr>
        <w:t>.</w:t>
      </w:r>
      <w:r>
        <w:rPr>
          <w:b w:val="0"/>
          <w:bCs/>
          <w:sz w:val="20"/>
          <w:szCs w:val="20"/>
        </w:rPr>
        <w:t xml:space="preserve"> </w:t>
      </w:r>
      <w:r w:rsidRPr="0053053B">
        <w:rPr>
          <w:sz w:val="20"/>
          <w:szCs w:val="20"/>
        </w:rPr>
        <w:t>Do not submit this form unless 50</w:t>
      </w:r>
      <w:r w:rsidR="00190638">
        <w:rPr>
          <w:sz w:val="20"/>
          <w:szCs w:val="20"/>
        </w:rPr>
        <w:t>%</w:t>
      </w:r>
      <w:r w:rsidRPr="0053053B">
        <w:rPr>
          <w:sz w:val="20"/>
          <w:szCs w:val="20"/>
        </w:rPr>
        <w:t xml:space="preserve"> or more of the total semester credit hours for the degree or certificate will be delivered fully online</w:t>
      </w:r>
      <w:r w:rsidR="004117FA">
        <w:rPr>
          <w:sz w:val="20"/>
          <w:szCs w:val="20"/>
        </w:rPr>
        <w:t xml:space="preserve"> or at an off-campus location</w:t>
      </w:r>
      <w:r w:rsidRPr="0053053B">
        <w:rPr>
          <w:sz w:val="20"/>
          <w:szCs w:val="20"/>
        </w:rPr>
        <w:t>.</w:t>
      </w:r>
      <w:r w:rsidRPr="0053053B">
        <w:rPr>
          <w:b w:val="0"/>
          <w:bCs/>
          <w:sz w:val="20"/>
          <w:szCs w:val="20"/>
        </w:rPr>
        <w:t xml:space="preserve"> The approval process is not complete until the notification has appeared in an AHECB meeting agenda.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631"/>
        <w:gridCol w:w="542"/>
        <w:gridCol w:w="2066"/>
        <w:gridCol w:w="1083"/>
        <w:gridCol w:w="3262"/>
        <w:gridCol w:w="429"/>
        <w:gridCol w:w="1526"/>
      </w:tblGrid>
      <w:tr w:rsidR="00454EDE" w:rsidRPr="00367519" w14:paraId="194CC75F" w14:textId="77777777" w:rsidTr="00327607">
        <w:trPr>
          <w:trHeight w:val="288"/>
        </w:trPr>
        <w:tc>
          <w:tcPr>
            <w:tcW w:w="850" w:type="pct"/>
            <w:gridSpan w:val="3"/>
            <w:vAlign w:val="bottom"/>
          </w:tcPr>
          <w:p w14:paraId="4196F99A" w14:textId="18AC1B16" w:rsidR="00454EDE" w:rsidRPr="00367519" w:rsidRDefault="003718D6" w:rsidP="00142039">
            <w:pPr>
              <w:pStyle w:val="CFbody"/>
            </w:pPr>
            <w:r w:rsidRPr="00334B5B">
              <w:t>Department/program:</w:t>
            </w:r>
          </w:p>
        </w:tc>
        <w:tc>
          <w:tcPr>
            <w:tcW w:w="3180" w:type="pct"/>
            <w:gridSpan w:val="3"/>
            <w:tcBorders>
              <w:bottom w:val="single" w:sz="4" w:space="0" w:color="auto"/>
            </w:tcBorders>
            <w:vAlign w:val="bottom"/>
          </w:tcPr>
          <w:p w14:paraId="57F2591E" w14:textId="55C2CBB2" w:rsidR="00454EDE" w:rsidRPr="00367519" w:rsidRDefault="00142039" w:rsidP="00142039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3" w:type="pct"/>
            <w:vAlign w:val="bottom"/>
          </w:tcPr>
          <w:p w14:paraId="0751BB61" w14:textId="77777777" w:rsidR="00454EDE" w:rsidRPr="00367519" w:rsidRDefault="00454EDE" w:rsidP="00142039">
            <w:pPr>
              <w:pStyle w:val="CFbody"/>
              <w:jc w:val="right"/>
            </w:pPr>
            <w:r w:rsidRPr="00367519">
              <w:t>Date</w:t>
            </w:r>
            <w:r w:rsidR="00F01D7F" w:rsidRPr="00367519">
              <w:t>: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bottom"/>
          </w:tcPr>
          <w:p w14:paraId="658E25CB" w14:textId="20E33291" w:rsidR="00454EDE" w:rsidRPr="00367519" w:rsidRDefault="000F0FCE" w:rsidP="000F0FCE">
            <w:pPr>
              <w:pStyle w:val="CFConten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44ED1" w:rsidRPr="00367519" w14:paraId="2BBA29F3" w14:textId="77777777" w:rsidTr="00327607">
        <w:trPr>
          <w:trHeight w:val="288"/>
        </w:trPr>
        <w:tc>
          <w:tcPr>
            <w:tcW w:w="581" w:type="pct"/>
            <w:gridSpan w:val="2"/>
            <w:vAlign w:val="bottom"/>
          </w:tcPr>
          <w:p w14:paraId="31894D32" w14:textId="77777777" w:rsidR="00F44ED1" w:rsidRPr="0003639B" w:rsidRDefault="00F44ED1" w:rsidP="003C0615">
            <w:pPr>
              <w:pStyle w:val="CFbody"/>
            </w:pPr>
            <w:r w:rsidRPr="0003639B">
              <w:t>Program name:</w:t>
            </w:r>
          </w:p>
        </w:tc>
        <w:tc>
          <w:tcPr>
            <w:tcW w:w="4419" w:type="pct"/>
            <w:gridSpan w:val="6"/>
            <w:tcBorders>
              <w:bottom w:val="single" w:sz="4" w:space="0" w:color="auto"/>
            </w:tcBorders>
            <w:vAlign w:val="bottom"/>
          </w:tcPr>
          <w:p w14:paraId="7B634E27" w14:textId="185A7477" w:rsidR="00F44ED1" w:rsidRPr="000E0462" w:rsidRDefault="00F44ED1" w:rsidP="0003639B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17FA" w:rsidRPr="00367519" w14:paraId="01ECF813" w14:textId="77777777" w:rsidTr="00327607">
        <w:trPr>
          <w:trHeight w:val="288"/>
        </w:trPr>
        <w:tc>
          <w:tcPr>
            <w:tcW w:w="268" w:type="pct"/>
            <w:vAlign w:val="center"/>
          </w:tcPr>
          <w:p w14:paraId="33BCF72E" w14:textId="3FC2CB02" w:rsidR="004117FA" w:rsidRDefault="00327607" w:rsidP="00327607">
            <w:pPr>
              <w:pStyle w:val="CFbody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5" w:name="Check3"/>
            <w:r>
              <w:instrText xml:space="preserve">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4732" w:type="pct"/>
            <w:gridSpan w:val="7"/>
            <w:vAlign w:val="center"/>
          </w:tcPr>
          <w:p w14:paraId="6EBA737A" w14:textId="7F49AE80" w:rsidR="004117FA" w:rsidRPr="00327607" w:rsidRDefault="00327607" w:rsidP="00327607">
            <w:pPr>
              <w:pStyle w:val="CFbody"/>
            </w:pPr>
            <w:r w:rsidRPr="00A00B72">
              <w:rPr>
                <w:b/>
                <w:bCs w:val="0"/>
              </w:rPr>
              <w:t>Convert an</w:t>
            </w:r>
            <w:r w:rsidR="00190638" w:rsidRPr="00A00B72">
              <w:rPr>
                <w:b/>
                <w:bCs w:val="0"/>
              </w:rPr>
              <w:t xml:space="preserve"> e</w:t>
            </w:r>
            <w:r w:rsidRPr="00A00B72">
              <w:rPr>
                <w:b/>
                <w:bCs w:val="0"/>
              </w:rPr>
              <w:t xml:space="preserve">xisting </w:t>
            </w:r>
            <w:r w:rsidR="00190638" w:rsidRPr="00A00B72">
              <w:rPr>
                <w:b/>
                <w:bCs w:val="0"/>
              </w:rPr>
              <w:t>p</w:t>
            </w:r>
            <w:r w:rsidRPr="00A00B72">
              <w:rPr>
                <w:b/>
                <w:bCs w:val="0"/>
              </w:rPr>
              <w:t xml:space="preserve">rogram to </w:t>
            </w:r>
            <w:r w:rsidR="00190638" w:rsidRPr="00A00B72">
              <w:rPr>
                <w:b/>
                <w:bCs w:val="0"/>
              </w:rPr>
              <w:t>o</w:t>
            </w:r>
            <w:r w:rsidRPr="00A00B72">
              <w:rPr>
                <w:b/>
                <w:bCs w:val="0"/>
              </w:rPr>
              <w:t xml:space="preserve">nline </w:t>
            </w:r>
            <w:r w:rsidR="00190638" w:rsidRPr="00A00B72">
              <w:rPr>
                <w:b/>
                <w:bCs w:val="0"/>
              </w:rPr>
              <w:t>d</w:t>
            </w:r>
            <w:r w:rsidRPr="00A00B72">
              <w:rPr>
                <w:b/>
                <w:bCs w:val="0"/>
              </w:rPr>
              <w:t>elivery</w:t>
            </w:r>
            <w:r>
              <w:t xml:space="preserve"> (Attach ADHE LON Attachment L)</w:t>
            </w:r>
          </w:p>
        </w:tc>
      </w:tr>
      <w:tr w:rsidR="00327607" w:rsidRPr="00367519" w14:paraId="61DD2750" w14:textId="77777777" w:rsidTr="00327607">
        <w:trPr>
          <w:trHeight w:val="288"/>
        </w:trPr>
        <w:tc>
          <w:tcPr>
            <w:tcW w:w="268" w:type="pct"/>
            <w:vAlign w:val="center"/>
          </w:tcPr>
          <w:p w14:paraId="5153DE8B" w14:textId="3CA285E3" w:rsidR="00327607" w:rsidRDefault="00327607" w:rsidP="00327607">
            <w:pPr>
              <w:pStyle w:val="CFbody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732" w:type="pct"/>
            <w:gridSpan w:val="7"/>
            <w:vAlign w:val="center"/>
          </w:tcPr>
          <w:p w14:paraId="22B7023A" w14:textId="3C08DAE8" w:rsidR="00327607" w:rsidRDefault="00327607" w:rsidP="00327607">
            <w:pPr>
              <w:pStyle w:val="CFbody"/>
            </w:pPr>
            <w:r w:rsidRPr="00A00B72">
              <w:rPr>
                <w:b/>
                <w:bCs w:val="0"/>
              </w:rPr>
              <w:t xml:space="preserve">Offer an existing program at an </w:t>
            </w:r>
            <w:r w:rsidR="00BE516A">
              <w:rPr>
                <w:b/>
                <w:bCs w:val="0"/>
              </w:rPr>
              <w:t xml:space="preserve">existing </w:t>
            </w:r>
            <w:r w:rsidRPr="00A00B72">
              <w:rPr>
                <w:b/>
                <w:bCs w:val="0"/>
              </w:rPr>
              <w:t>off-campus location</w:t>
            </w:r>
            <w:r>
              <w:t xml:space="preserve"> (Attach ADHE LON Attachment M)</w:t>
            </w:r>
          </w:p>
        </w:tc>
      </w:tr>
      <w:tr w:rsidR="00A00B72" w:rsidRPr="00367519" w14:paraId="248D8878" w14:textId="77777777" w:rsidTr="00327607">
        <w:trPr>
          <w:trHeight w:val="288"/>
        </w:trPr>
        <w:tc>
          <w:tcPr>
            <w:tcW w:w="1875" w:type="pct"/>
            <w:gridSpan w:val="4"/>
            <w:vAlign w:val="bottom"/>
          </w:tcPr>
          <w:p w14:paraId="6E33491B" w14:textId="77777777" w:rsidR="00A00B72" w:rsidRDefault="00A00B72" w:rsidP="00A00B72">
            <w:pPr>
              <w:pStyle w:val="CFbody"/>
            </w:pPr>
            <w:r>
              <w:t>Proposed effective date of change (term and year):</w:t>
            </w:r>
          </w:p>
        </w:tc>
        <w:tc>
          <w:tcPr>
            <w:tcW w:w="537" w:type="pct"/>
            <w:vAlign w:val="bottom"/>
          </w:tcPr>
          <w:p w14:paraId="40887FA1" w14:textId="574FA5C8" w:rsidR="00A00B72" w:rsidRDefault="00A00B72" w:rsidP="00A00B72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8" w:type="pct"/>
            <w:gridSpan w:val="3"/>
            <w:vAlign w:val="bottom"/>
          </w:tcPr>
          <w:p w14:paraId="4F950FD7" w14:textId="77777777" w:rsidR="00A00B72" w:rsidRDefault="00A00B72" w:rsidP="00A00B72">
            <w:pPr>
              <w:pStyle w:val="CFbody"/>
            </w:pPr>
          </w:p>
        </w:tc>
      </w:tr>
    </w:tbl>
    <w:p w14:paraId="61157D1B" w14:textId="77777777" w:rsidR="00387F68" w:rsidRDefault="00387F68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3241"/>
        <w:gridCol w:w="1438"/>
        <w:gridCol w:w="270"/>
        <w:gridCol w:w="3236"/>
        <w:gridCol w:w="1452"/>
        <w:gridCol w:w="167"/>
      </w:tblGrid>
      <w:tr w:rsidR="00D473E3" w14:paraId="3B4409A6" w14:textId="77777777" w:rsidTr="00915D8C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22C09C" w14:textId="77777777" w:rsidR="00B04D6D" w:rsidRPr="00AF4225" w:rsidRDefault="00AF4225" w:rsidP="00485590">
            <w:pPr>
              <w:pStyle w:val="CFHeading2"/>
              <w:ind w:left="82"/>
            </w:pPr>
            <w:r>
              <w:t xml:space="preserve">Recommended by </w:t>
            </w:r>
            <w:r w:rsidR="00627AC8">
              <w:t xml:space="preserve">the </w:t>
            </w:r>
            <w:r>
              <w:t>Department</w:t>
            </w:r>
          </w:p>
        </w:tc>
      </w:tr>
      <w:tr w:rsidR="00621C5C" w14:paraId="3D022BF9" w14:textId="77777777" w:rsidTr="00915D8C">
        <w:trPr>
          <w:trHeight w:val="360"/>
        </w:trPr>
        <w:tc>
          <w:tcPr>
            <w:tcW w:w="132" w:type="pct"/>
            <w:tcBorders>
              <w:left w:val="single" w:sz="4" w:space="0" w:color="auto"/>
            </w:tcBorders>
            <w:vAlign w:val="bottom"/>
          </w:tcPr>
          <w:p w14:paraId="3C32EB23" w14:textId="77777777" w:rsidR="00D473E3" w:rsidRDefault="00D473E3" w:rsidP="00734C1C">
            <w:pPr>
              <w:pStyle w:val="CFRoutingSeqNumber"/>
            </w:pPr>
            <w:r>
              <w:t>1.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bottom"/>
          </w:tcPr>
          <w:p w14:paraId="087382A6" w14:textId="77777777" w:rsidR="00D473E3" w:rsidRDefault="00D473E3" w:rsidP="003150A3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5267C11E" w14:textId="77777777" w:rsidR="00D473E3" w:rsidRDefault="00D473E3" w:rsidP="003150A3">
            <w:pPr>
              <w:pStyle w:val="CFbody8"/>
            </w:pPr>
          </w:p>
        </w:tc>
        <w:tc>
          <w:tcPr>
            <w:tcW w:w="134" w:type="pct"/>
            <w:vAlign w:val="bottom"/>
          </w:tcPr>
          <w:p w14:paraId="7168792E" w14:textId="77777777" w:rsidR="00D473E3" w:rsidRPr="003150A3" w:rsidRDefault="00D473E3" w:rsidP="00734C1C">
            <w:pPr>
              <w:pStyle w:val="CFRoutingSeqNumber"/>
            </w:pPr>
            <w:r w:rsidRPr="003150A3">
              <w:t>2.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4FFDDF62" w14:textId="77777777" w:rsidR="00D473E3" w:rsidRDefault="00D473E3" w:rsidP="00F969BC">
            <w:pPr>
              <w:pStyle w:val="CFbody8"/>
            </w:pPr>
          </w:p>
        </w:tc>
        <w:tc>
          <w:tcPr>
            <w:tcW w:w="721" w:type="pct"/>
            <w:tcBorders>
              <w:bottom w:val="single" w:sz="4" w:space="0" w:color="auto"/>
            </w:tcBorders>
            <w:vAlign w:val="bottom"/>
          </w:tcPr>
          <w:p w14:paraId="596F8E3D" w14:textId="77777777" w:rsidR="00D473E3" w:rsidRDefault="00D473E3" w:rsidP="00F969BC">
            <w:pPr>
              <w:pStyle w:val="CFbody8"/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bottom"/>
          </w:tcPr>
          <w:p w14:paraId="27B0999F" w14:textId="77777777" w:rsidR="00D473E3" w:rsidRDefault="00D473E3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621C5C" w14:paraId="449E6034" w14:textId="77777777" w:rsidTr="00915D8C">
        <w:trPr>
          <w:trHeight w:val="216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75DC6AD" w14:textId="77777777" w:rsidR="00D473E3" w:rsidRDefault="00D473E3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</w:tcBorders>
          </w:tcPr>
          <w:p w14:paraId="039B9ED0" w14:textId="77777777" w:rsidR="00D473E3" w:rsidRDefault="00AF4225" w:rsidP="00097BE2">
            <w:pPr>
              <w:pStyle w:val="CFsignature"/>
            </w:pPr>
            <w:r>
              <w:t>Department Curriculum Committee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4283B60" w14:textId="77777777" w:rsidR="00D473E3" w:rsidRDefault="00D473E3" w:rsidP="00097BE2">
            <w:pPr>
              <w:pStyle w:val="CFsignature"/>
            </w:pPr>
            <w:r>
              <w:t>Date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14:paraId="167A92FE" w14:textId="77777777" w:rsidR="00D473E3" w:rsidRDefault="00D473E3" w:rsidP="0082684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14:paraId="7765C7D4" w14:textId="77777777" w:rsidR="00D473E3" w:rsidRPr="00097BE2" w:rsidRDefault="00AF4225" w:rsidP="00097BE2">
            <w:pPr>
              <w:pStyle w:val="CFsignature"/>
            </w:pPr>
            <w:r w:rsidRPr="00097BE2">
              <w:t>Department Chair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14:paraId="16AFFAA4" w14:textId="77777777" w:rsidR="00D473E3" w:rsidRPr="00097BE2" w:rsidRDefault="00D473E3" w:rsidP="00097BE2">
            <w:pPr>
              <w:pStyle w:val="CFsignature"/>
            </w:pPr>
            <w:r w:rsidRPr="00097BE2">
              <w:t>Date</w:t>
            </w: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F2B55" w14:textId="77777777" w:rsidR="00D473E3" w:rsidRDefault="00D473E3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627AC8" w14:paraId="6DF7DA16" w14:textId="77777777" w:rsidTr="00915D8C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DD7C57" w14:textId="77777777" w:rsidR="00627AC8" w:rsidRPr="00627AC8" w:rsidRDefault="00627AC8" w:rsidP="003C0615">
            <w:pPr>
              <w:pStyle w:val="Heading4"/>
              <w:spacing w:before="60"/>
              <w:ind w:left="90"/>
            </w:pPr>
            <w:r w:rsidRPr="003C0615">
              <w:rPr>
                <w:rFonts w:asciiTheme="minorHAnsi" w:hAnsiTheme="minorHAnsi" w:cstheme="minorHAnsi"/>
              </w:rPr>
              <w:t>Recommended by the College</w:t>
            </w:r>
          </w:p>
        </w:tc>
      </w:tr>
      <w:tr w:rsidR="00621C5C" w14:paraId="314B76E5" w14:textId="77777777" w:rsidTr="00915D8C">
        <w:trPr>
          <w:trHeight w:val="360"/>
        </w:trPr>
        <w:tc>
          <w:tcPr>
            <w:tcW w:w="132" w:type="pct"/>
            <w:tcBorders>
              <w:left w:val="single" w:sz="4" w:space="0" w:color="auto"/>
            </w:tcBorders>
            <w:vAlign w:val="bottom"/>
          </w:tcPr>
          <w:p w14:paraId="58767EF1" w14:textId="77777777" w:rsidR="00D473E3" w:rsidRPr="003150A3" w:rsidRDefault="000A2C42" w:rsidP="00734C1C">
            <w:pPr>
              <w:pStyle w:val="CFRoutingSeqNumber"/>
            </w:pPr>
            <w:r w:rsidRPr="003150A3">
              <w:t>3</w:t>
            </w:r>
            <w:r w:rsidR="00D473E3" w:rsidRPr="003150A3">
              <w:t>.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bottom"/>
          </w:tcPr>
          <w:p w14:paraId="54F0D49E" w14:textId="77777777" w:rsidR="00D473E3" w:rsidRDefault="00D473E3" w:rsidP="00F969BC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36198EE9" w14:textId="77777777" w:rsidR="00D473E3" w:rsidRDefault="00D473E3" w:rsidP="00F969BC">
            <w:pPr>
              <w:pStyle w:val="CFbody8"/>
            </w:pPr>
          </w:p>
        </w:tc>
        <w:tc>
          <w:tcPr>
            <w:tcW w:w="134" w:type="pct"/>
            <w:vAlign w:val="bottom"/>
          </w:tcPr>
          <w:p w14:paraId="0D8C4E80" w14:textId="77777777" w:rsidR="00D473E3" w:rsidRPr="003150A3" w:rsidRDefault="000A2C42" w:rsidP="00734C1C">
            <w:pPr>
              <w:pStyle w:val="CFRoutingSeqNumber"/>
            </w:pPr>
            <w:r w:rsidRPr="003150A3">
              <w:t>4</w:t>
            </w:r>
            <w:r w:rsidR="00D473E3" w:rsidRPr="003150A3">
              <w:t>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5AAC2D69" w14:textId="77777777" w:rsidR="00D473E3" w:rsidRDefault="00D473E3" w:rsidP="00F969BC">
            <w:pPr>
              <w:pStyle w:val="CFbody8"/>
            </w:pPr>
          </w:p>
        </w:tc>
        <w:tc>
          <w:tcPr>
            <w:tcW w:w="721" w:type="pct"/>
            <w:tcBorders>
              <w:bottom w:val="single" w:sz="4" w:space="0" w:color="auto"/>
            </w:tcBorders>
            <w:vAlign w:val="bottom"/>
          </w:tcPr>
          <w:p w14:paraId="1A56F5BB" w14:textId="77777777" w:rsidR="00D473E3" w:rsidRDefault="00D473E3" w:rsidP="00F969BC">
            <w:pPr>
              <w:pStyle w:val="CFbody8"/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bottom"/>
          </w:tcPr>
          <w:p w14:paraId="151DBF95" w14:textId="77777777" w:rsidR="00D473E3" w:rsidRDefault="00D473E3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621C5C" w14:paraId="041E1EF5" w14:textId="77777777" w:rsidTr="00CD0421">
        <w:trPr>
          <w:trHeight w:val="216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</w:tcBorders>
          </w:tcPr>
          <w:p w14:paraId="371CF8C6" w14:textId="77777777" w:rsidR="00D473E3" w:rsidRDefault="00D473E3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</w:tcBorders>
          </w:tcPr>
          <w:p w14:paraId="6D8085A4" w14:textId="77777777" w:rsidR="00D473E3" w:rsidRPr="00097BE2" w:rsidRDefault="00D473E3" w:rsidP="00097BE2">
            <w:pPr>
              <w:pStyle w:val="CFsignature"/>
            </w:pPr>
            <w:r w:rsidRPr="00097BE2">
              <w:t>College Curriculum &amp; Assessment Committee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93C9E1" w14:textId="77777777" w:rsidR="00D473E3" w:rsidRPr="00097BE2" w:rsidRDefault="00D473E3" w:rsidP="00097BE2">
            <w:pPr>
              <w:pStyle w:val="CFsignature"/>
            </w:pPr>
            <w:r w:rsidRPr="00097BE2">
              <w:t>Date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14:paraId="1EB4ACC2" w14:textId="77777777" w:rsidR="00D473E3" w:rsidRDefault="00D473E3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14:paraId="1454573C" w14:textId="77777777" w:rsidR="00D473E3" w:rsidRPr="00097BE2" w:rsidRDefault="00D473E3" w:rsidP="00097BE2">
            <w:pPr>
              <w:pStyle w:val="CFsignature"/>
            </w:pPr>
            <w:r w:rsidRPr="00097BE2">
              <w:t>College Dean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14:paraId="02A35A97" w14:textId="77777777" w:rsidR="00D473E3" w:rsidRPr="00097BE2" w:rsidRDefault="00D473E3" w:rsidP="00097BE2">
            <w:pPr>
              <w:pStyle w:val="CFsignature"/>
            </w:pPr>
            <w:r w:rsidRPr="00097BE2">
              <w:t>Date</w:t>
            </w: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D6F266" w14:textId="77777777" w:rsidR="00D473E3" w:rsidRDefault="00D473E3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3239"/>
        <w:gridCol w:w="524"/>
        <w:gridCol w:w="918"/>
        <w:gridCol w:w="270"/>
        <w:gridCol w:w="3236"/>
        <w:gridCol w:w="1438"/>
        <w:gridCol w:w="159"/>
      </w:tblGrid>
      <w:tr w:rsidR="00F01891" w:rsidRPr="00F01891" w14:paraId="155C9540" w14:textId="77777777" w:rsidTr="00F01891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8D097CF" w14:textId="35F42DBC" w:rsidR="00F01891" w:rsidRPr="002F3944" w:rsidRDefault="00F01891" w:rsidP="00F01891">
            <w:pPr>
              <w:pStyle w:val="CFHeading2"/>
              <w:ind w:left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F3944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Submit proposals to the appropriate university Council</w:t>
            </w:r>
            <w:r w:rsidR="002F3944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(s)</w:t>
            </w:r>
            <w:r w:rsidRPr="002F3944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at least one month before the meeting in which action is desired. Summer submissions may not be considered until the fall term.</w:t>
            </w:r>
          </w:p>
        </w:tc>
      </w:tr>
      <w:tr w:rsidR="00621C5C" w:rsidRPr="002D2C7A" w14:paraId="2C88E59F" w14:textId="77777777" w:rsidTr="004D54A2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9656B4" w14:textId="77777777" w:rsidR="00621C5C" w:rsidRPr="002D2C7A" w:rsidRDefault="00621C5C" w:rsidP="004D54A2">
            <w:pPr>
              <w:pStyle w:val="CFHeading2"/>
              <w:ind w:left="81"/>
            </w:pPr>
            <w:r>
              <w:t>Reco</w:t>
            </w:r>
            <w:r w:rsidR="003C0615">
              <w:t>mmended</w:t>
            </w:r>
            <w:r>
              <w:t xml:space="preserve"> by University Councils</w:t>
            </w:r>
          </w:p>
        </w:tc>
      </w:tr>
      <w:tr w:rsidR="00F01891" w:rsidRPr="002D2C7A" w14:paraId="46E1B5C7" w14:textId="77777777" w:rsidTr="00F01891">
        <w:trPr>
          <w:trHeight w:val="288"/>
        </w:trPr>
        <w:tc>
          <w:tcPr>
            <w:tcW w:w="2010" w:type="pct"/>
            <w:gridSpan w:val="3"/>
            <w:tcBorders>
              <w:left w:val="single" w:sz="4" w:space="0" w:color="auto"/>
            </w:tcBorders>
            <w:vAlign w:val="bottom"/>
          </w:tcPr>
          <w:p w14:paraId="7BD7DD38" w14:textId="2630C5DE" w:rsidR="00F01891" w:rsidRDefault="00F01891" w:rsidP="00F01891">
            <w:pPr>
              <w:pStyle w:val="CFbody"/>
            </w:pPr>
            <w:r>
              <w:t>Does the change</w:t>
            </w:r>
            <w:r w:rsidRPr="00A20261">
              <w:t xml:space="preserve"> </w:t>
            </w:r>
            <w:r>
              <w:t>affect</w:t>
            </w:r>
            <w:r w:rsidRPr="00A20261">
              <w:t xml:space="preserve"> a teacher education program?</w:t>
            </w:r>
          </w:p>
        </w:tc>
        <w:tc>
          <w:tcPr>
            <w:tcW w:w="456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4EA681" w14:textId="2896BF3B" w:rsidR="00F01891" w:rsidRDefault="00F01891" w:rsidP="00F01891">
            <w:pPr>
              <w:pStyle w:val="CFContentCentered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534" w:type="pct"/>
            <w:gridSpan w:val="4"/>
            <w:tcBorders>
              <w:right w:val="single" w:sz="4" w:space="0" w:color="auto"/>
            </w:tcBorders>
            <w:vAlign w:val="bottom"/>
          </w:tcPr>
          <w:p w14:paraId="47208D83" w14:textId="77777777" w:rsidR="00F01891" w:rsidRPr="002D2C7A" w:rsidRDefault="00F01891" w:rsidP="00F01891">
            <w:pPr>
              <w:ind w:left="1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1891" w:rsidRPr="002D2C7A" w14:paraId="72439DD3" w14:textId="77777777" w:rsidTr="00B9429A">
        <w:trPr>
          <w:trHeight w:val="288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A0B658E" w14:textId="4705499D" w:rsidR="00F01891" w:rsidRPr="002D2C7A" w:rsidRDefault="00F01891" w:rsidP="00F01891">
            <w:pPr>
              <w:ind w:left="144"/>
              <w:rPr>
                <w:rFonts w:ascii="Arial Narrow" w:hAnsi="Arial Narrow"/>
                <w:sz w:val="16"/>
                <w:szCs w:val="16"/>
              </w:rPr>
            </w:pPr>
            <w:r w:rsidRPr="006D621C">
              <w:rPr>
                <w:rStyle w:val="CFbody8character"/>
              </w:rPr>
              <w:t xml:space="preserve">If YES, </w:t>
            </w:r>
            <w:r>
              <w:rPr>
                <w:rStyle w:val="CFbody8character"/>
              </w:rPr>
              <w:t xml:space="preserve">it </w:t>
            </w:r>
            <w:r w:rsidRPr="006D621C">
              <w:rPr>
                <w:rStyle w:val="CFbody8character"/>
              </w:rPr>
              <w:t>must be reviewed by the Professional Education Council</w:t>
            </w:r>
            <w:r>
              <w:rPr>
                <w:rStyle w:val="CFbody8character"/>
              </w:rPr>
              <w:t xml:space="preserve"> and approval from the Division of Elementary and Secondary Education attached</w:t>
            </w:r>
            <w:r w:rsidRPr="006D621C">
              <w:rPr>
                <w:rStyle w:val="CFbody8character"/>
              </w:rPr>
              <w:t>.</w:t>
            </w:r>
          </w:p>
        </w:tc>
      </w:tr>
      <w:tr w:rsidR="00F01891" w:rsidRPr="002D2C7A" w14:paraId="385CAB00" w14:textId="77777777" w:rsidTr="00AF4D3F">
        <w:trPr>
          <w:trHeight w:val="360"/>
        </w:trPr>
        <w:tc>
          <w:tcPr>
            <w:tcW w:w="142" w:type="pct"/>
            <w:tcBorders>
              <w:left w:val="single" w:sz="4" w:space="0" w:color="auto"/>
            </w:tcBorders>
            <w:vAlign w:val="bottom"/>
          </w:tcPr>
          <w:p w14:paraId="0507646A" w14:textId="5434D3BF" w:rsidR="00F01891" w:rsidRPr="00F01891" w:rsidRDefault="00F01891" w:rsidP="00F01891">
            <w:pPr>
              <w:pStyle w:val="CFContentCentered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07A3F501" w14:textId="77777777" w:rsidR="00F01891" w:rsidRPr="00F00423" w:rsidRDefault="00F01891" w:rsidP="00F01891">
            <w:pPr>
              <w:pStyle w:val="CFContentCentered"/>
            </w:pPr>
          </w:p>
        </w:tc>
        <w:tc>
          <w:tcPr>
            <w:tcW w:w="716" w:type="pct"/>
            <w:gridSpan w:val="2"/>
            <w:tcBorders>
              <w:bottom w:val="single" w:sz="4" w:space="0" w:color="auto"/>
            </w:tcBorders>
            <w:vAlign w:val="bottom"/>
          </w:tcPr>
          <w:p w14:paraId="4D1BE6D5" w14:textId="00A996B6" w:rsidR="00F01891" w:rsidRPr="00F00423" w:rsidRDefault="00F01891" w:rsidP="00F01891">
            <w:pPr>
              <w:pStyle w:val="CFContentCentered"/>
            </w:pPr>
          </w:p>
        </w:tc>
        <w:tc>
          <w:tcPr>
            <w:tcW w:w="134" w:type="pct"/>
            <w:vAlign w:val="bottom"/>
          </w:tcPr>
          <w:p w14:paraId="427353BE" w14:textId="2D992902" w:rsidR="00F01891" w:rsidRPr="00734C1C" w:rsidRDefault="00F01891" w:rsidP="00F01891">
            <w:pPr>
              <w:pStyle w:val="CFRoutingSeqNumber"/>
            </w:pPr>
            <w:r>
              <w:t>6</w:t>
            </w:r>
            <w:r w:rsidRPr="003150A3">
              <w:t>.</w:t>
            </w:r>
          </w:p>
        </w:tc>
        <w:tc>
          <w:tcPr>
            <w:tcW w:w="1607" w:type="pct"/>
            <w:shd w:val="clear" w:color="auto" w:fill="auto"/>
            <w:vAlign w:val="bottom"/>
          </w:tcPr>
          <w:p w14:paraId="5D607C1C" w14:textId="6CFC0467" w:rsidR="00F01891" w:rsidRPr="00097BE2" w:rsidRDefault="00AF4D3F" w:rsidP="00AF4D3F">
            <w:pPr>
              <w:pStyle w:val="CFbody"/>
              <w:ind w:left="255"/>
            </w:pPr>
            <w:r w:rsidRPr="002A6ADA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D</w:t>
            </w:r>
            <w:r w:rsidRPr="002A6ADA">
              <w:rPr>
                <w:rFonts w:asciiTheme="minorHAnsi" w:hAnsiTheme="minorHAnsi" w:cstheme="minorHAnsi"/>
                <w:b/>
                <w:sz w:val="20"/>
                <w:szCs w:val="20"/>
              </w:rPr>
              <w:t>ESE Approval (if required)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862113" w14:textId="77777777" w:rsidR="00F01891" w:rsidRPr="00097BE2" w:rsidRDefault="00F01891" w:rsidP="00F01891">
            <w:pPr>
              <w:pStyle w:val="CFContentCentered"/>
            </w:pPr>
          </w:p>
        </w:tc>
        <w:tc>
          <w:tcPr>
            <w:tcW w:w="79" w:type="pct"/>
            <w:tcBorders>
              <w:left w:val="nil"/>
              <w:right w:val="single" w:sz="4" w:space="0" w:color="auto"/>
            </w:tcBorders>
          </w:tcPr>
          <w:p w14:paraId="09AFCD1E" w14:textId="77777777" w:rsidR="00F01891" w:rsidRPr="002D2C7A" w:rsidRDefault="00F01891" w:rsidP="00F01891">
            <w:pPr>
              <w:ind w:left="1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1891" w:rsidRPr="002D2C7A" w14:paraId="199603DA" w14:textId="77777777" w:rsidTr="00AF4D3F">
        <w:tc>
          <w:tcPr>
            <w:tcW w:w="142" w:type="pct"/>
            <w:tcBorders>
              <w:left w:val="single" w:sz="4" w:space="0" w:color="auto"/>
            </w:tcBorders>
          </w:tcPr>
          <w:p w14:paraId="777BF947" w14:textId="77777777" w:rsidR="00F01891" w:rsidRPr="00097BE2" w:rsidRDefault="00F01891" w:rsidP="00F01891">
            <w:pPr>
              <w:pStyle w:val="CFbody"/>
              <w:ind w:left="81"/>
            </w:pPr>
          </w:p>
        </w:tc>
        <w:tc>
          <w:tcPr>
            <w:tcW w:w="1608" w:type="pct"/>
          </w:tcPr>
          <w:p w14:paraId="6A171313" w14:textId="2239E53E" w:rsidR="00F01891" w:rsidRPr="00F01891" w:rsidRDefault="00F01891" w:rsidP="00F01891">
            <w:pPr>
              <w:pStyle w:val="CFbody"/>
              <w:ind w:left="81"/>
              <w:rPr>
                <w:sz w:val="14"/>
                <w:szCs w:val="14"/>
              </w:rPr>
            </w:pPr>
            <w:r w:rsidRPr="00F01891">
              <w:rPr>
                <w:sz w:val="14"/>
                <w:szCs w:val="14"/>
              </w:rPr>
              <w:t>Professional Education Council</w:t>
            </w:r>
          </w:p>
        </w:tc>
        <w:tc>
          <w:tcPr>
            <w:tcW w:w="716" w:type="pct"/>
            <w:gridSpan w:val="2"/>
          </w:tcPr>
          <w:p w14:paraId="5618F431" w14:textId="221C4C99" w:rsidR="00F01891" w:rsidRPr="00F01891" w:rsidRDefault="00F01891" w:rsidP="00F01891">
            <w:pPr>
              <w:pStyle w:val="CFbody"/>
              <w:ind w:left="81"/>
              <w:rPr>
                <w:sz w:val="14"/>
                <w:szCs w:val="14"/>
              </w:rPr>
            </w:pPr>
            <w:r w:rsidRPr="00F01891">
              <w:rPr>
                <w:sz w:val="14"/>
                <w:szCs w:val="14"/>
              </w:rPr>
              <w:t>Date</w:t>
            </w:r>
          </w:p>
        </w:tc>
        <w:tc>
          <w:tcPr>
            <w:tcW w:w="134" w:type="pct"/>
            <w:vAlign w:val="bottom"/>
          </w:tcPr>
          <w:p w14:paraId="165CE9CC" w14:textId="77777777" w:rsidR="00F01891" w:rsidRDefault="00F01891" w:rsidP="00F01891">
            <w:pPr>
              <w:ind w:left="144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shd w:val="clear" w:color="auto" w:fill="auto"/>
          </w:tcPr>
          <w:p w14:paraId="05820377" w14:textId="72DED03E" w:rsidR="00F01891" w:rsidRPr="00097BE2" w:rsidRDefault="00F01891" w:rsidP="00F01891">
            <w:pPr>
              <w:pStyle w:val="CFsignature"/>
            </w:pPr>
          </w:p>
        </w:tc>
        <w:tc>
          <w:tcPr>
            <w:tcW w:w="714" w:type="pct"/>
            <w:shd w:val="clear" w:color="auto" w:fill="auto"/>
          </w:tcPr>
          <w:p w14:paraId="67CBA33A" w14:textId="576B97D1" w:rsidR="00F01891" w:rsidRPr="00097BE2" w:rsidRDefault="00AF4D3F" w:rsidP="00F01891">
            <w:pPr>
              <w:pStyle w:val="CFsignature"/>
            </w:pPr>
            <w:r w:rsidRPr="00097BE2">
              <w:t>Date</w:t>
            </w:r>
          </w:p>
        </w:tc>
        <w:tc>
          <w:tcPr>
            <w:tcW w:w="79" w:type="pct"/>
            <w:tcBorders>
              <w:left w:val="nil"/>
              <w:right w:val="single" w:sz="4" w:space="0" w:color="auto"/>
            </w:tcBorders>
          </w:tcPr>
          <w:p w14:paraId="0A41CE5A" w14:textId="77777777" w:rsidR="00F01891" w:rsidRDefault="00F01891" w:rsidP="00F01891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F01891" w:rsidRPr="002D2C7A" w14:paraId="20A5F271" w14:textId="77777777" w:rsidTr="00F01891">
        <w:trPr>
          <w:trHeight w:val="360"/>
        </w:trPr>
        <w:tc>
          <w:tcPr>
            <w:tcW w:w="142" w:type="pct"/>
            <w:tcBorders>
              <w:left w:val="single" w:sz="4" w:space="0" w:color="auto"/>
            </w:tcBorders>
            <w:vAlign w:val="bottom"/>
          </w:tcPr>
          <w:p w14:paraId="2B1E7BAB" w14:textId="57D78515" w:rsidR="00F01891" w:rsidRDefault="00F01891" w:rsidP="00F01891">
            <w:pPr>
              <w:pStyle w:val="CFRoutingSeqNumber"/>
            </w:pPr>
            <w:r>
              <w:t>7</w:t>
            </w:r>
            <w:r w:rsidRPr="003150A3">
              <w:t>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4B7B0ECF" w14:textId="77777777" w:rsidR="00F01891" w:rsidRDefault="00F01891" w:rsidP="00F01891">
            <w:pPr>
              <w:pStyle w:val="CFbody8"/>
            </w:pPr>
          </w:p>
        </w:tc>
        <w:tc>
          <w:tcPr>
            <w:tcW w:w="716" w:type="pct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4AF4042C" w14:textId="77777777" w:rsidR="00F01891" w:rsidRPr="009A51A9" w:rsidRDefault="00F01891" w:rsidP="00F01891">
            <w:pPr>
              <w:pStyle w:val="CFbody8"/>
            </w:pPr>
          </w:p>
        </w:tc>
        <w:tc>
          <w:tcPr>
            <w:tcW w:w="134" w:type="pct"/>
            <w:vAlign w:val="bottom"/>
          </w:tcPr>
          <w:p w14:paraId="0E50F82F" w14:textId="224A6515" w:rsidR="00F01891" w:rsidRPr="003150A3" w:rsidRDefault="00F01891" w:rsidP="00F01891">
            <w:pPr>
              <w:pStyle w:val="CFRoutingSeqNumber"/>
            </w:pPr>
            <w:r>
              <w:t>8</w:t>
            </w:r>
            <w:r w:rsidRPr="003150A3">
              <w:t>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534DE1A3" w14:textId="77777777" w:rsidR="00F01891" w:rsidRPr="00097BE2" w:rsidRDefault="00F01891" w:rsidP="00F01891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6DD61DC0" w14:textId="77777777" w:rsidR="00F01891" w:rsidRPr="00097BE2" w:rsidRDefault="00F01891" w:rsidP="00F01891">
            <w:pPr>
              <w:pStyle w:val="CFbody8"/>
            </w:pPr>
          </w:p>
        </w:tc>
        <w:tc>
          <w:tcPr>
            <w:tcW w:w="79" w:type="pct"/>
            <w:tcBorders>
              <w:left w:val="nil"/>
              <w:right w:val="single" w:sz="4" w:space="0" w:color="auto"/>
            </w:tcBorders>
          </w:tcPr>
          <w:p w14:paraId="4A405266" w14:textId="77777777" w:rsidR="00F01891" w:rsidRDefault="00F01891" w:rsidP="00F01891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F01891" w:rsidRPr="002D2C7A" w14:paraId="17BD657C" w14:textId="77777777" w:rsidTr="002F3944">
        <w:tc>
          <w:tcPr>
            <w:tcW w:w="142" w:type="pct"/>
            <w:tcBorders>
              <w:left w:val="single" w:sz="4" w:space="0" w:color="auto"/>
              <w:bottom w:val="single" w:sz="4" w:space="0" w:color="auto"/>
            </w:tcBorders>
          </w:tcPr>
          <w:p w14:paraId="1952954C" w14:textId="77777777" w:rsidR="00F01891" w:rsidRPr="002D2C7A" w:rsidRDefault="00F01891" w:rsidP="00F01891">
            <w:pPr>
              <w:pStyle w:val="CFsignature"/>
            </w:pP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14:paraId="10363996" w14:textId="4C9DA581" w:rsidR="00F01891" w:rsidRPr="00097BE2" w:rsidRDefault="00E53B63" w:rsidP="00F01891">
            <w:pPr>
              <w:pStyle w:val="CFsignature"/>
            </w:pPr>
            <w:r>
              <w:t>Underg</w:t>
            </w:r>
            <w:r w:rsidR="00F01891">
              <w:t>raduate Council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BF315" w14:textId="77777777" w:rsidR="00F01891" w:rsidRPr="00097BE2" w:rsidRDefault="00F01891" w:rsidP="00F01891">
            <w:pPr>
              <w:pStyle w:val="CFsignature"/>
            </w:pPr>
            <w:r w:rsidRPr="00097BE2">
              <w:t>Date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vAlign w:val="bottom"/>
          </w:tcPr>
          <w:p w14:paraId="7BB919F5" w14:textId="77777777" w:rsidR="00F01891" w:rsidRDefault="00F01891" w:rsidP="00F01891">
            <w:pPr>
              <w:ind w:left="144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14:paraId="0725C817" w14:textId="77777777" w:rsidR="00F01891" w:rsidRPr="00097BE2" w:rsidRDefault="00F01891" w:rsidP="00F01891">
            <w:pPr>
              <w:pStyle w:val="CFsignature"/>
            </w:pPr>
            <w:r w:rsidRPr="00097BE2">
              <w:t>Council of Deans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F79C60A" w14:textId="77777777" w:rsidR="00F01891" w:rsidRPr="00097BE2" w:rsidRDefault="00F01891" w:rsidP="00F01891">
            <w:pPr>
              <w:pStyle w:val="CFsignature"/>
            </w:pPr>
            <w:r w:rsidRPr="00097BE2">
              <w:t>Date</w:t>
            </w:r>
          </w:p>
        </w:tc>
        <w:tc>
          <w:tcPr>
            <w:tcW w:w="7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AF4381" w14:textId="77777777" w:rsidR="00F01891" w:rsidRDefault="00F01891" w:rsidP="00F01891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3228"/>
        <w:gridCol w:w="1436"/>
        <w:gridCol w:w="346"/>
        <w:gridCol w:w="3222"/>
        <w:gridCol w:w="1436"/>
        <w:gridCol w:w="123"/>
      </w:tblGrid>
      <w:tr w:rsidR="002F3944" w14:paraId="7618B6BD" w14:textId="77777777" w:rsidTr="002F3944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BE2EDE" w14:textId="378D007A" w:rsidR="002F3944" w:rsidRPr="00580722" w:rsidRDefault="002F3944" w:rsidP="00A536AF">
            <w:pPr>
              <w:spacing w:before="20"/>
              <w:ind w:left="90"/>
              <w:rPr>
                <w:rFonts w:ascii="Arial Narrow" w:hAnsi="Arial Narrow"/>
                <w:sz w:val="20"/>
                <w:szCs w:val="20"/>
              </w:rPr>
            </w:pPr>
            <w:r w:rsidRPr="00A00B72">
              <w:rPr>
                <w:rFonts w:cstheme="minorHAnsi"/>
                <w:b/>
                <w:bCs/>
                <w:sz w:val="20"/>
                <w:szCs w:val="20"/>
              </w:rPr>
              <w:t>Approved by</w:t>
            </w:r>
          </w:p>
        </w:tc>
      </w:tr>
      <w:tr w:rsidR="0053053B" w14:paraId="5FB791A8" w14:textId="77777777" w:rsidTr="002F3944">
        <w:trPr>
          <w:trHeight w:val="360"/>
        </w:trPr>
        <w:tc>
          <w:tcPr>
            <w:tcW w:w="138" w:type="pct"/>
            <w:tcBorders>
              <w:left w:val="single" w:sz="4" w:space="0" w:color="auto"/>
            </w:tcBorders>
            <w:vAlign w:val="bottom"/>
          </w:tcPr>
          <w:p w14:paraId="2D27646D" w14:textId="77777777" w:rsidR="0053053B" w:rsidRPr="00325FD4" w:rsidRDefault="0053053B" w:rsidP="00A536AF">
            <w:pPr>
              <w:pStyle w:val="CFRoutingSeqNumber"/>
            </w:pPr>
            <w:r>
              <w:t>9</w:t>
            </w:r>
            <w:r w:rsidRPr="00325FD4">
              <w:t>.</w:t>
            </w:r>
          </w:p>
        </w:tc>
        <w:tc>
          <w:tcPr>
            <w:tcW w:w="1603" w:type="pct"/>
            <w:tcBorders>
              <w:bottom w:val="single" w:sz="4" w:space="0" w:color="auto"/>
            </w:tcBorders>
            <w:vAlign w:val="bottom"/>
          </w:tcPr>
          <w:p w14:paraId="5B447580" w14:textId="77777777" w:rsidR="0053053B" w:rsidRPr="00FA4CB5" w:rsidRDefault="0053053B" w:rsidP="00A536AF">
            <w:pPr>
              <w:pStyle w:val="CFbody8"/>
            </w:pPr>
          </w:p>
        </w:tc>
        <w:tc>
          <w:tcPr>
            <w:tcW w:w="713" w:type="pct"/>
            <w:tcBorders>
              <w:bottom w:val="single" w:sz="4" w:space="0" w:color="auto"/>
            </w:tcBorders>
            <w:vAlign w:val="bottom"/>
          </w:tcPr>
          <w:p w14:paraId="6C5C8969" w14:textId="77777777" w:rsidR="0053053B" w:rsidRPr="00FA4CB5" w:rsidRDefault="0053053B" w:rsidP="00A536AF">
            <w:pPr>
              <w:pStyle w:val="CFbody8"/>
            </w:pPr>
          </w:p>
        </w:tc>
        <w:tc>
          <w:tcPr>
            <w:tcW w:w="172" w:type="pct"/>
            <w:vAlign w:val="bottom"/>
          </w:tcPr>
          <w:p w14:paraId="35108026" w14:textId="77777777" w:rsidR="0053053B" w:rsidRPr="00325FD4" w:rsidRDefault="0053053B" w:rsidP="00A536AF">
            <w:pPr>
              <w:pStyle w:val="CFRoutingSeqNumber"/>
            </w:pPr>
            <w:r>
              <w:t>10</w:t>
            </w:r>
            <w:r w:rsidRPr="00325FD4">
              <w:t>.</w:t>
            </w:r>
          </w:p>
        </w:tc>
        <w:tc>
          <w:tcPr>
            <w:tcW w:w="1600" w:type="pct"/>
            <w:tcBorders>
              <w:bottom w:val="single" w:sz="4" w:space="0" w:color="auto"/>
            </w:tcBorders>
            <w:vAlign w:val="bottom"/>
          </w:tcPr>
          <w:p w14:paraId="55110726" w14:textId="77777777" w:rsidR="0053053B" w:rsidRPr="00FA4CB5" w:rsidRDefault="0053053B" w:rsidP="00A536AF">
            <w:pPr>
              <w:pStyle w:val="CFbody8"/>
            </w:pPr>
          </w:p>
        </w:tc>
        <w:tc>
          <w:tcPr>
            <w:tcW w:w="713" w:type="pct"/>
            <w:tcBorders>
              <w:bottom w:val="single" w:sz="4" w:space="0" w:color="auto"/>
            </w:tcBorders>
            <w:vAlign w:val="bottom"/>
          </w:tcPr>
          <w:p w14:paraId="094C1260" w14:textId="77777777" w:rsidR="0053053B" w:rsidRPr="00FA4CB5" w:rsidRDefault="0053053B" w:rsidP="00A536AF">
            <w:pPr>
              <w:pStyle w:val="CFbody8"/>
            </w:pPr>
          </w:p>
        </w:tc>
        <w:tc>
          <w:tcPr>
            <w:tcW w:w="62" w:type="pct"/>
            <w:tcBorders>
              <w:right w:val="single" w:sz="4" w:space="0" w:color="auto"/>
            </w:tcBorders>
            <w:vAlign w:val="bottom"/>
          </w:tcPr>
          <w:p w14:paraId="4669B0FC" w14:textId="77777777" w:rsidR="0053053B" w:rsidRDefault="0053053B" w:rsidP="00A536AF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53053B" w14:paraId="17813989" w14:textId="77777777" w:rsidTr="002F3944">
        <w:trPr>
          <w:trHeight w:val="245"/>
        </w:trPr>
        <w:tc>
          <w:tcPr>
            <w:tcW w:w="138" w:type="pct"/>
            <w:tcBorders>
              <w:left w:val="single" w:sz="4" w:space="0" w:color="auto"/>
              <w:bottom w:val="single" w:sz="4" w:space="0" w:color="auto"/>
            </w:tcBorders>
          </w:tcPr>
          <w:p w14:paraId="205BB944" w14:textId="77777777" w:rsidR="0053053B" w:rsidRDefault="0053053B" w:rsidP="00A536AF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14:paraId="79DF3A5E" w14:textId="77777777" w:rsidR="0053053B" w:rsidRPr="00FA4CB5" w:rsidRDefault="0053053B" w:rsidP="00A536AF">
            <w:pPr>
              <w:pStyle w:val="CFsignature"/>
            </w:pPr>
            <w:r w:rsidRPr="00FA4CB5">
              <w:t>Provost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03CF3218" w14:textId="77777777" w:rsidR="0053053B" w:rsidRPr="00FA4CB5" w:rsidRDefault="0053053B" w:rsidP="00A536AF">
            <w:pPr>
              <w:pStyle w:val="CFsignature"/>
            </w:pPr>
            <w:r w:rsidRPr="00FA4CB5">
              <w:t>Date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14:paraId="3EC185A1" w14:textId="77777777" w:rsidR="0053053B" w:rsidRDefault="0053053B" w:rsidP="00A536AF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0" w:type="pct"/>
            <w:tcBorders>
              <w:top w:val="single" w:sz="4" w:space="0" w:color="auto"/>
              <w:bottom w:val="single" w:sz="4" w:space="0" w:color="auto"/>
            </w:tcBorders>
          </w:tcPr>
          <w:p w14:paraId="21305332" w14:textId="77777777" w:rsidR="0053053B" w:rsidRPr="00FA4CB5" w:rsidRDefault="0053053B" w:rsidP="00A536AF">
            <w:pPr>
              <w:pStyle w:val="CFsignature"/>
            </w:pPr>
            <w:r w:rsidRPr="00FA4CB5">
              <w:t>President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55F4799B" w14:textId="77777777" w:rsidR="0053053B" w:rsidRPr="00FA4CB5" w:rsidRDefault="0053053B" w:rsidP="00A536AF">
            <w:pPr>
              <w:pStyle w:val="CFsignature"/>
            </w:pPr>
            <w:r w:rsidRPr="00FA4CB5">
              <w:t>Date</w:t>
            </w:r>
          </w:p>
        </w:tc>
        <w:tc>
          <w:tcPr>
            <w:tcW w:w="62" w:type="pct"/>
            <w:tcBorders>
              <w:bottom w:val="single" w:sz="4" w:space="0" w:color="auto"/>
              <w:right w:val="single" w:sz="4" w:space="0" w:color="auto"/>
            </w:tcBorders>
          </w:tcPr>
          <w:p w14:paraId="1EEA2459" w14:textId="77777777" w:rsidR="0053053B" w:rsidRDefault="0053053B" w:rsidP="00A536AF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53053B" w14:paraId="476CD2F2" w14:textId="77777777" w:rsidTr="00A536AF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388F005" w14:textId="22478536" w:rsidR="0053053B" w:rsidRDefault="0053053B" w:rsidP="00A536AF">
            <w:pPr>
              <w:pStyle w:val="CFbody"/>
            </w:pPr>
            <w:r w:rsidRPr="002B697A">
              <w:t xml:space="preserve">The Office of the Provost </w:t>
            </w:r>
            <w:r>
              <w:t>sends all required documentation to the AHECB and the Board of Trustees. The approval process is not complete until the notification has appeared in an AHECB meeting agenda.</w:t>
            </w:r>
          </w:p>
        </w:tc>
      </w:tr>
      <w:tr w:rsidR="00327607" w14:paraId="6402A602" w14:textId="77777777" w:rsidTr="00E53B63">
        <w:trPr>
          <w:trHeight w:val="4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E573AB" w14:textId="77777777" w:rsidR="00327607" w:rsidRPr="00990674" w:rsidRDefault="00327607" w:rsidP="00E53B63">
            <w:pPr>
              <w:pStyle w:val="CFRoutingSeqNumber"/>
            </w:pPr>
            <w:r w:rsidRPr="00990674">
              <w:t>1</w:t>
            </w:r>
            <w:r>
              <w:t>1</w:t>
            </w:r>
            <w:r w:rsidRPr="00990674">
              <w:t>.</w:t>
            </w:r>
          </w:p>
        </w:tc>
        <w:tc>
          <w:tcPr>
            <w:tcW w:w="160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933438" w14:textId="2060B8AA" w:rsidR="00327607" w:rsidRPr="00A00B72" w:rsidRDefault="00EF32A1" w:rsidP="00E53B63">
            <w:pPr>
              <w:pStyle w:val="CFHeading2"/>
              <w:rPr>
                <w:rFonts w:asciiTheme="minorHAnsi" w:hAnsiTheme="minorHAnsi" w:cstheme="minorHAnsi"/>
              </w:rPr>
            </w:pPr>
            <w:r w:rsidRPr="00A00B72">
              <w:rPr>
                <w:rFonts w:asciiTheme="minorHAnsi" w:hAnsiTheme="minorHAnsi" w:cstheme="minorHAnsi"/>
              </w:rPr>
              <w:t>Notification to Board of Trustees</w:t>
            </w:r>
          </w:p>
        </w:tc>
        <w:tc>
          <w:tcPr>
            <w:tcW w:w="71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474506" w14:textId="77777777" w:rsidR="00327607" w:rsidRPr="00DC7831" w:rsidRDefault="00327607" w:rsidP="00A536AF">
            <w:pPr>
              <w:pStyle w:val="CFbody8"/>
              <w:rPr>
                <w:rStyle w:val="CFbody8character"/>
              </w:rPr>
            </w:pP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2FDA9C" w14:textId="77777777" w:rsidR="00327607" w:rsidRPr="00325FD4" w:rsidRDefault="00327607" w:rsidP="00E53B63">
            <w:pPr>
              <w:pStyle w:val="CFRoutingSeqNumber"/>
            </w:pPr>
            <w:r w:rsidRPr="00325FD4">
              <w:t>1</w:t>
            </w:r>
            <w:r>
              <w:t>2</w:t>
            </w:r>
            <w:r w:rsidRPr="00325FD4">
              <w:t>.</w:t>
            </w:r>
          </w:p>
        </w:tc>
        <w:tc>
          <w:tcPr>
            <w:tcW w:w="160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E26DF0" w14:textId="36D0FA3E" w:rsidR="00327607" w:rsidRPr="00A00B72" w:rsidRDefault="00EF32A1" w:rsidP="00E53B63">
            <w:pPr>
              <w:pStyle w:val="CFHeading2"/>
              <w:rPr>
                <w:rFonts w:asciiTheme="minorHAnsi" w:hAnsiTheme="minorHAnsi" w:cstheme="minorHAnsi"/>
              </w:rPr>
            </w:pPr>
            <w:r w:rsidRPr="00A00B72">
              <w:rPr>
                <w:rFonts w:cstheme="minorHAnsi"/>
              </w:rPr>
              <w:t>Notification</w:t>
            </w:r>
            <w:r>
              <w:rPr>
                <w:rFonts w:cstheme="minorHAnsi"/>
              </w:rPr>
              <w:t xml:space="preserve"> </w:t>
            </w:r>
            <w:r w:rsidRPr="00A00B72">
              <w:rPr>
                <w:rFonts w:cstheme="minorHAnsi"/>
              </w:rPr>
              <w:t>to AHECB</w:t>
            </w:r>
          </w:p>
        </w:tc>
        <w:tc>
          <w:tcPr>
            <w:tcW w:w="71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A04CCE" w14:textId="77777777" w:rsidR="00327607" w:rsidRPr="002B697A" w:rsidRDefault="00327607" w:rsidP="00A536AF">
            <w:pPr>
              <w:pStyle w:val="CFbody8"/>
            </w:pPr>
          </w:p>
        </w:tc>
        <w:tc>
          <w:tcPr>
            <w:tcW w:w="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52A6" w14:textId="77777777" w:rsidR="00327607" w:rsidRPr="00301D11" w:rsidRDefault="00327607" w:rsidP="00A536AF">
            <w:pPr>
              <w:spacing w:before="20" w:after="20"/>
              <w:ind w:left="9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3053B" w14:paraId="36C6EFAA" w14:textId="77777777" w:rsidTr="002F3944">
        <w:tc>
          <w:tcPr>
            <w:tcW w:w="138" w:type="pct"/>
            <w:tcBorders>
              <w:left w:val="single" w:sz="4" w:space="0" w:color="auto"/>
            </w:tcBorders>
            <w:shd w:val="clear" w:color="auto" w:fill="auto"/>
          </w:tcPr>
          <w:p w14:paraId="583AD9A0" w14:textId="77777777" w:rsidR="0053053B" w:rsidRPr="00B51237" w:rsidRDefault="0053053B" w:rsidP="00A536AF">
            <w:pPr>
              <w:pStyle w:val="CFsignature"/>
            </w:pPr>
          </w:p>
        </w:tc>
        <w:tc>
          <w:tcPr>
            <w:tcW w:w="1603" w:type="pct"/>
            <w:shd w:val="clear" w:color="auto" w:fill="auto"/>
          </w:tcPr>
          <w:p w14:paraId="64BBC3C9" w14:textId="77777777" w:rsidR="0053053B" w:rsidRPr="00A00B72" w:rsidRDefault="0053053B" w:rsidP="00A536AF">
            <w:pPr>
              <w:pStyle w:val="CFsignature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  <w:tcBorders>
              <w:top w:val="single" w:sz="4" w:space="0" w:color="auto"/>
            </w:tcBorders>
            <w:shd w:val="clear" w:color="auto" w:fill="auto"/>
          </w:tcPr>
          <w:p w14:paraId="1252EF1B" w14:textId="77777777" w:rsidR="0053053B" w:rsidRPr="00B51237" w:rsidRDefault="0053053B" w:rsidP="00A536AF">
            <w:pPr>
              <w:pStyle w:val="CFsignature"/>
            </w:pPr>
            <w:r w:rsidRPr="00B51237">
              <w:t>Date</w:t>
            </w:r>
          </w:p>
        </w:tc>
        <w:tc>
          <w:tcPr>
            <w:tcW w:w="172" w:type="pct"/>
            <w:shd w:val="clear" w:color="auto" w:fill="auto"/>
          </w:tcPr>
          <w:p w14:paraId="12ABA6AB" w14:textId="77777777" w:rsidR="0053053B" w:rsidRPr="00B51237" w:rsidRDefault="0053053B" w:rsidP="00A536AF">
            <w:pPr>
              <w:pStyle w:val="CFsignature"/>
            </w:pPr>
          </w:p>
        </w:tc>
        <w:tc>
          <w:tcPr>
            <w:tcW w:w="1600" w:type="pct"/>
            <w:shd w:val="clear" w:color="auto" w:fill="auto"/>
          </w:tcPr>
          <w:p w14:paraId="5E25A903" w14:textId="77777777" w:rsidR="0053053B" w:rsidRPr="00A00B72" w:rsidRDefault="0053053B" w:rsidP="00A536AF">
            <w:pPr>
              <w:pStyle w:val="CFsignature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  <w:tcBorders>
              <w:top w:val="single" w:sz="4" w:space="0" w:color="auto"/>
            </w:tcBorders>
            <w:shd w:val="clear" w:color="auto" w:fill="auto"/>
          </w:tcPr>
          <w:p w14:paraId="65D1CF73" w14:textId="77777777" w:rsidR="0053053B" w:rsidRPr="00B51237" w:rsidRDefault="0053053B" w:rsidP="00A536AF">
            <w:pPr>
              <w:pStyle w:val="CFsignature"/>
            </w:pPr>
            <w:r w:rsidRPr="00B51237">
              <w:t>Date</w:t>
            </w:r>
          </w:p>
        </w:tc>
        <w:tc>
          <w:tcPr>
            <w:tcW w:w="62" w:type="pct"/>
            <w:tcBorders>
              <w:right w:val="single" w:sz="4" w:space="0" w:color="auto"/>
            </w:tcBorders>
            <w:shd w:val="clear" w:color="auto" w:fill="auto"/>
          </w:tcPr>
          <w:p w14:paraId="3D10562E" w14:textId="77777777" w:rsidR="0053053B" w:rsidRPr="00301D11" w:rsidRDefault="0053053B" w:rsidP="00A536AF">
            <w:pPr>
              <w:ind w:left="95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0523E" w14:paraId="15C33C47" w14:textId="77777777" w:rsidTr="00A536AF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5E327B" w14:textId="08B08107" w:rsidR="0060523E" w:rsidRPr="005D4669" w:rsidRDefault="0060523E" w:rsidP="0060523E">
            <w:pPr>
              <w:pStyle w:val="CFbody"/>
              <w:rPr>
                <w:sz w:val="20"/>
                <w:szCs w:val="20"/>
              </w:rPr>
            </w:pPr>
            <w:r>
              <w:t>The Office of the Provost retains the signed original and sends a copy to the originating department.</w:t>
            </w:r>
          </w:p>
        </w:tc>
      </w:tr>
    </w:tbl>
    <w:p w14:paraId="24ADC005" w14:textId="77777777" w:rsidR="00B66C5A" w:rsidRPr="0082684B" w:rsidRDefault="00B66C5A" w:rsidP="00E54F0D"/>
    <w:sectPr w:rsidR="00B66C5A" w:rsidRPr="0082684B" w:rsidSect="009718FD">
      <w:headerReference w:type="default" r:id="rId7"/>
      <w:footerReference w:type="default" r:id="rId8"/>
      <w:pgSz w:w="12240" w:h="15840" w:code="1"/>
      <w:pgMar w:top="1440" w:right="1080" w:bottom="108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3A06" w14:textId="77777777" w:rsidR="0093084E" w:rsidRDefault="0093084E" w:rsidP="00454EDE">
      <w:r>
        <w:separator/>
      </w:r>
    </w:p>
  </w:endnote>
  <w:endnote w:type="continuationSeparator" w:id="0">
    <w:p w14:paraId="230055CD" w14:textId="77777777" w:rsidR="0093084E" w:rsidRDefault="0093084E" w:rsidP="0045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6C64" w14:textId="7E45321B" w:rsidR="004B12BB" w:rsidRPr="002A25B1" w:rsidRDefault="004B12BB" w:rsidP="00024C46">
    <w:pPr>
      <w:pStyle w:val="CFFooter"/>
    </w:pPr>
    <w:r w:rsidRPr="002A25B1">
      <w:t xml:space="preserve">Form </w:t>
    </w:r>
    <w:r w:rsidR="002A25B1">
      <w:t>updated</w:t>
    </w:r>
    <w:r w:rsidR="0085753D">
      <w:t xml:space="preserve"> </w:t>
    </w:r>
    <w:r w:rsidR="00231BE5">
      <w:t>August 2</w:t>
    </w:r>
    <w:r w:rsidR="00AF4D3F">
      <w:t>8</w:t>
    </w:r>
    <w:r w:rsidR="00231BE5">
      <w:t>, 2025</w:t>
    </w:r>
    <w:r w:rsidRPr="002A25B1">
      <w:ptab w:relativeTo="margin" w:alignment="right" w:leader="none"/>
    </w:r>
    <w:r w:rsidRPr="002A25B1">
      <w:t xml:space="preserve">Page </w:t>
    </w:r>
    <w:r w:rsidRPr="002A25B1">
      <w:fldChar w:fldCharType="begin"/>
    </w:r>
    <w:r w:rsidRPr="002A25B1">
      <w:instrText xml:space="preserve"> PAGE  \* Arabic  \* MERGEFORMAT </w:instrText>
    </w:r>
    <w:r w:rsidRPr="002A25B1">
      <w:fldChar w:fldCharType="separate"/>
    </w:r>
    <w:r w:rsidR="006943D1">
      <w:rPr>
        <w:noProof/>
      </w:rPr>
      <w:t>1</w:t>
    </w:r>
    <w:r w:rsidRPr="002A25B1">
      <w:fldChar w:fldCharType="end"/>
    </w:r>
    <w:r w:rsidRPr="002A25B1">
      <w:t xml:space="preserve"> of </w:t>
    </w:r>
    <w:fldSimple w:instr=" NUMPAGES  \* Arabic  \* MERGEFORMAT ">
      <w:r w:rsidR="006943D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BC3D" w14:textId="77777777" w:rsidR="0093084E" w:rsidRDefault="0093084E" w:rsidP="00454EDE">
      <w:r>
        <w:separator/>
      </w:r>
    </w:p>
  </w:footnote>
  <w:footnote w:type="continuationSeparator" w:id="0">
    <w:p w14:paraId="5398D5DF" w14:textId="77777777" w:rsidR="0093084E" w:rsidRDefault="0093084E" w:rsidP="0045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C6EC" w14:textId="467675DF" w:rsidR="004B12BB" w:rsidRPr="006D506E" w:rsidRDefault="004B12BB" w:rsidP="006D506E">
    <w:pPr>
      <w:pStyle w:val="CFHeader"/>
    </w:pPr>
    <w:r w:rsidRPr="002A25B1">
      <w:t xml:space="preserve">University of Central Arkansas </w:t>
    </w:r>
    <w:r w:rsidRPr="002A25B1">
      <w:tab/>
    </w:r>
    <w:r w:rsidRPr="002A25B1">
      <w:ptab w:relativeTo="margin" w:alignment="right" w:leader="none"/>
    </w:r>
    <w:r w:rsidRPr="002A25B1">
      <w:t xml:space="preserve">Curriculum Form </w:t>
    </w:r>
    <w:r w:rsidR="0060523E">
      <w:t>U</w:t>
    </w:r>
    <w:r w:rsidR="00F44ED1">
      <w:t>3</w:t>
    </w:r>
    <w:r w:rsidRPr="002A25B1">
      <w:t>-O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92AB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802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0EB1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CA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FE16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8263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B68A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D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269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50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754BE"/>
    <w:multiLevelType w:val="hybridMultilevel"/>
    <w:tmpl w:val="68C6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729A3"/>
    <w:multiLevelType w:val="multilevel"/>
    <w:tmpl w:val="FCFCD8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6916F9"/>
    <w:multiLevelType w:val="hybridMultilevel"/>
    <w:tmpl w:val="0010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A7C51"/>
    <w:multiLevelType w:val="multilevel"/>
    <w:tmpl w:val="FDE62D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C36A8"/>
    <w:multiLevelType w:val="hybridMultilevel"/>
    <w:tmpl w:val="6058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C5E3A"/>
    <w:multiLevelType w:val="hybridMultilevel"/>
    <w:tmpl w:val="FFC4CE40"/>
    <w:lvl w:ilvl="0" w:tplc="E3C0C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E6CE0"/>
    <w:multiLevelType w:val="hybridMultilevel"/>
    <w:tmpl w:val="12326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1083307">
    <w:abstractNumId w:val="16"/>
  </w:num>
  <w:num w:numId="2" w16cid:durableId="978220126">
    <w:abstractNumId w:val="14"/>
  </w:num>
  <w:num w:numId="3" w16cid:durableId="1678076205">
    <w:abstractNumId w:val="12"/>
  </w:num>
  <w:num w:numId="4" w16cid:durableId="2114082365">
    <w:abstractNumId w:val="10"/>
  </w:num>
  <w:num w:numId="5" w16cid:durableId="976840279">
    <w:abstractNumId w:val="13"/>
  </w:num>
  <w:num w:numId="6" w16cid:durableId="299696625">
    <w:abstractNumId w:val="11"/>
  </w:num>
  <w:num w:numId="7" w16cid:durableId="852652641">
    <w:abstractNumId w:val="15"/>
  </w:num>
  <w:num w:numId="8" w16cid:durableId="1292245284">
    <w:abstractNumId w:val="9"/>
  </w:num>
  <w:num w:numId="9" w16cid:durableId="1397321899">
    <w:abstractNumId w:val="7"/>
  </w:num>
  <w:num w:numId="10" w16cid:durableId="1097943401">
    <w:abstractNumId w:val="6"/>
  </w:num>
  <w:num w:numId="11" w16cid:durableId="1641886344">
    <w:abstractNumId w:val="5"/>
  </w:num>
  <w:num w:numId="12" w16cid:durableId="1592733794">
    <w:abstractNumId w:val="4"/>
  </w:num>
  <w:num w:numId="13" w16cid:durableId="1460608906">
    <w:abstractNumId w:val="8"/>
  </w:num>
  <w:num w:numId="14" w16cid:durableId="875237323">
    <w:abstractNumId w:val="3"/>
  </w:num>
  <w:num w:numId="15" w16cid:durableId="915019513">
    <w:abstractNumId w:val="2"/>
  </w:num>
  <w:num w:numId="16" w16cid:durableId="37125224">
    <w:abstractNumId w:val="1"/>
  </w:num>
  <w:num w:numId="17" w16cid:durableId="51315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5BiovzF3aAg5VJBHhuHaQBU4oLfd3F7t2C8TROuFt165dlhsDFHLmKcipA+y5RpREo4sHH4N1U5Pdeao8TSh/w==" w:salt="9L8y2135m7YrMVq8o3BjA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FA"/>
    <w:rsid w:val="000017C6"/>
    <w:rsid w:val="00014AD1"/>
    <w:rsid w:val="00015356"/>
    <w:rsid w:val="00016BC6"/>
    <w:rsid w:val="00024C46"/>
    <w:rsid w:val="00026B8D"/>
    <w:rsid w:val="000277E9"/>
    <w:rsid w:val="0003639B"/>
    <w:rsid w:val="00036C4F"/>
    <w:rsid w:val="0005015F"/>
    <w:rsid w:val="00050208"/>
    <w:rsid w:val="00076A0D"/>
    <w:rsid w:val="00097BE2"/>
    <w:rsid w:val="000A0582"/>
    <w:rsid w:val="000A0B91"/>
    <w:rsid w:val="000A2C42"/>
    <w:rsid w:val="000A4278"/>
    <w:rsid w:val="000B4F7B"/>
    <w:rsid w:val="000D3874"/>
    <w:rsid w:val="000D7899"/>
    <w:rsid w:val="000E0462"/>
    <w:rsid w:val="000F0FCE"/>
    <w:rsid w:val="00100525"/>
    <w:rsid w:val="00111BB0"/>
    <w:rsid w:val="00123084"/>
    <w:rsid w:val="00141E6B"/>
    <w:rsid w:val="00142039"/>
    <w:rsid w:val="00143F97"/>
    <w:rsid w:val="00166FEC"/>
    <w:rsid w:val="00170FDE"/>
    <w:rsid w:val="00173C57"/>
    <w:rsid w:val="00180719"/>
    <w:rsid w:val="00190638"/>
    <w:rsid w:val="001A4D23"/>
    <w:rsid w:val="001A699E"/>
    <w:rsid w:val="001A6A91"/>
    <w:rsid w:val="001D448A"/>
    <w:rsid w:val="001D7FD4"/>
    <w:rsid w:val="001E4005"/>
    <w:rsid w:val="001E4E94"/>
    <w:rsid w:val="001E51F0"/>
    <w:rsid w:val="00231BE5"/>
    <w:rsid w:val="00233288"/>
    <w:rsid w:val="002372E3"/>
    <w:rsid w:val="0025333E"/>
    <w:rsid w:val="0026388D"/>
    <w:rsid w:val="0026779C"/>
    <w:rsid w:val="00274C67"/>
    <w:rsid w:val="002A25B1"/>
    <w:rsid w:val="002D5857"/>
    <w:rsid w:val="002E7497"/>
    <w:rsid w:val="002F3944"/>
    <w:rsid w:val="00313C3B"/>
    <w:rsid w:val="003150A3"/>
    <w:rsid w:val="003150F8"/>
    <w:rsid w:val="003200DC"/>
    <w:rsid w:val="0032629B"/>
    <w:rsid w:val="00327607"/>
    <w:rsid w:val="00357BC5"/>
    <w:rsid w:val="00367519"/>
    <w:rsid w:val="003718D6"/>
    <w:rsid w:val="003868A9"/>
    <w:rsid w:val="00387F68"/>
    <w:rsid w:val="003B48AB"/>
    <w:rsid w:val="003C0615"/>
    <w:rsid w:val="003D30D3"/>
    <w:rsid w:val="00410446"/>
    <w:rsid w:val="004117FA"/>
    <w:rsid w:val="00417C14"/>
    <w:rsid w:val="00446FEE"/>
    <w:rsid w:val="00454EDE"/>
    <w:rsid w:val="00483805"/>
    <w:rsid w:val="00484590"/>
    <w:rsid w:val="00485590"/>
    <w:rsid w:val="0049645E"/>
    <w:rsid w:val="004B12BB"/>
    <w:rsid w:val="004B2AB1"/>
    <w:rsid w:val="004C015D"/>
    <w:rsid w:val="004C323E"/>
    <w:rsid w:val="004D30CF"/>
    <w:rsid w:val="004D3A54"/>
    <w:rsid w:val="004D54A2"/>
    <w:rsid w:val="004D76CE"/>
    <w:rsid w:val="004F129F"/>
    <w:rsid w:val="0050112A"/>
    <w:rsid w:val="005237FC"/>
    <w:rsid w:val="0052598F"/>
    <w:rsid w:val="0053053B"/>
    <w:rsid w:val="0056505C"/>
    <w:rsid w:val="00566B97"/>
    <w:rsid w:val="00581AEF"/>
    <w:rsid w:val="005A1A26"/>
    <w:rsid w:val="005D41EC"/>
    <w:rsid w:val="005E3431"/>
    <w:rsid w:val="005F2F7D"/>
    <w:rsid w:val="0060523E"/>
    <w:rsid w:val="006147D4"/>
    <w:rsid w:val="00621C5C"/>
    <w:rsid w:val="006232CA"/>
    <w:rsid w:val="0062466C"/>
    <w:rsid w:val="00627AC8"/>
    <w:rsid w:val="00636113"/>
    <w:rsid w:val="006361F6"/>
    <w:rsid w:val="0064272F"/>
    <w:rsid w:val="006429C8"/>
    <w:rsid w:val="006446AB"/>
    <w:rsid w:val="0064497A"/>
    <w:rsid w:val="00645381"/>
    <w:rsid w:val="00651D9D"/>
    <w:rsid w:val="006606A9"/>
    <w:rsid w:val="00661AE2"/>
    <w:rsid w:val="00690565"/>
    <w:rsid w:val="006943D1"/>
    <w:rsid w:val="006A2A6C"/>
    <w:rsid w:val="006A3CA6"/>
    <w:rsid w:val="006B5612"/>
    <w:rsid w:val="006C5EF2"/>
    <w:rsid w:val="006D506E"/>
    <w:rsid w:val="00700932"/>
    <w:rsid w:val="00704DC2"/>
    <w:rsid w:val="00713B01"/>
    <w:rsid w:val="00725C2D"/>
    <w:rsid w:val="00730DC2"/>
    <w:rsid w:val="00734C1C"/>
    <w:rsid w:val="00742CC5"/>
    <w:rsid w:val="00747522"/>
    <w:rsid w:val="00764D40"/>
    <w:rsid w:val="00772789"/>
    <w:rsid w:val="00786B6A"/>
    <w:rsid w:val="007A710F"/>
    <w:rsid w:val="007A77D3"/>
    <w:rsid w:val="007A7C26"/>
    <w:rsid w:val="007B0DCA"/>
    <w:rsid w:val="007B34D6"/>
    <w:rsid w:val="007B4985"/>
    <w:rsid w:val="007B4C34"/>
    <w:rsid w:val="007D728D"/>
    <w:rsid w:val="0080085C"/>
    <w:rsid w:val="00802805"/>
    <w:rsid w:val="00805A9B"/>
    <w:rsid w:val="00807E39"/>
    <w:rsid w:val="0082684B"/>
    <w:rsid w:val="0083091B"/>
    <w:rsid w:val="00841E44"/>
    <w:rsid w:val="00843828"/>
    <w:rsid w:val="00847355"/>
    <w:rsid w:val="00850BBD"/>
    <w:rsid w:val="0085753D"/>
    <w:rsid w:val="008825E7"/>
    <w:rsid w:val="00891D32"/>
    <w:rsid w:val="00896157"/>
    <w:rsid w:val="008A1E25"/>
    <w:rsid w:val="008C4268"/>
    <w:rsid w:val="008E178C"/>
    <w:rsid w:val="008E1E8E"/>
    <w:rsid w:val="008F2CBC"/>
    <w:rsid w:val="00915D8C"/>
    <w:rsid w:val="00921F8B"/>
    <w:rsid w:val="00924579"/>
    <w:rsid w:val="00924B26"/>
    <w:rsid w:val="0093084E"/>
    <w:rsid w:val="00933FE4"/>
    <w:rsid w:val="009350E9"/>
    <w:rsid w:val="00950A7B"/>
    <w:rsid w:val="00962C53"/>
    <w:rsid w:val="009718FD"/>
    <w:rsid w:val="00974D3A"/>
    <w:rsid w:val="009A69F5"/>
    <w:rsid w:val="009B561A"/>
    <w:rsid w:val="009B7FDB"/>
    <w:rsid w:val="009D1896"/>
    <w:rsid w:val="009E1B11"/>
    <w:rsid w:val="00A00B72"/>
    <w:rsid w:val="00A0323D"/>
    <w:rsid w:val="00A07855"/>
    <w:rsid w:val="00A110A2"/>
    <w:rsid w:val="00A11875"/>
    <w:rsid w:val="00A3455A"/>
    <w:rsid w:val="00A43595"/>
    <w:rsid w:val="00A54D98"/>
    <w:rsid w:val="00A603DF"/>
    <w:rsid w:val="00A85019"/>
    <w:rsid w:val="00A93761"/>
    <w:rsid w:val="00A94BC2"/>
    <w:rsid w:val="00AE6BF2"/>
    <w:rsid w:val="00AF4225"/>
    <w:rsid w:val="00AF4D3F"/>
    <w:rsid w:val="00AF6861"/>
    <w:rsid w:val="00B04D6D"/>
    <w:rsid w:val="00B2475E"/>
    <w:rsid w:val="00B365CC"/>
    <w:rsid w:val="00B5610E"/>
    <w:rsid w:val="00B66C5A"/>
    <w:rsid w:val="00BA00A2"/>
    <w:rsid w:val="00BA29E9"/>
    <w:rsid w:val="00BE516A"/>
    <w:rsid w:val="00C0335B"/>
    <w:rsid w:val="00C51DFA"/>
    <w:rsid w:val="00C549DF"/>
    <w:rsid w:val="00C65677"/>
    <w:rsid w:val="00C72DC4"/>
    <w:rsid w:val="00C8024E"/>
    <w:rsid w:val="00C81300"/>
    <w:rsid w:val="00C82719"/>
    <w:rsid w:val="00C84336"/>
    <w:rsid w:val="00C95961"/>
    <w:rsid w:val="00CB7E45"/>
    <w:rsid w:val="00CC21CB"/>
    <w:rsid w:val="00CC232B"/>
    <w:rsid w:val="00CD0421"/>
    <w:rsid w:val="00CE00B7"/>
    <w:rsid w:val="00CE3B3E"/>
    <w:rsid w:val="00D17721"/>
    <w:rsid w:val="00D27BBC"/>
    <w:rsid w:val="00D473E3"/>
    <w:rsid w:val="00D71A52"/>
    <w:rsid w:val="00D731B9"/>
    <w:rsid w:val="00DD6718"/>
    <w:rsid w:val="00DD7E82"/>
    <w:rsid w:val="00E0083B"/>
    <w:rsid w:val="00E079DE"/>
    <w:rsid w:val="00E37F3D"/>
    <w:rsid w:val="00E51176"/>
    <w:rsid w:val="00E5138C"/>
    <w:rsid w:val="00E53B63"/>
    <w:rsid w:val="00E54F0D"/>
    <w:rsid w:val="00E67284"/>
    <w:rsid w:val="00E863FF"/>
    <w:rsid w:val="00EC0BB6"/>
    <w:rsid w:val="00ED7CBC"/>
    <w:rsid w:val="00EF155C"/>
    <w:rsid w:val="00EF2826"/>
    <w:rsid w:val="00EF32A1"/>
    <w:rsid w:val="00EF33DE"/>
    <w:rsid w:val="00EF48D6"/>
    <w:rsid w:val="00EF5213"/>
    <w:rsid w:val="00F00F60"/>
    <w:rsid w:val="00F01891"/>
    <w:rsid w:val="00F01D7F"/>
    <w:rsid w:val="00F11266"/>
    <w:rsid w:val="00F12DDB"/>
    <w:rsid w:val="00F15B12"/>
    <w:rsid w:val="00F44ED1"/>
    <w:rsid w:val="00F51CA1"/>
    <w:rsid w:val="00F52706"/>
    <w:rsid w:val="00F52FE4"/>
    <w:rsid w:val="00F55394"/>
    <w:rsid w:val="00F6739C"/>
    <w:rsid w:val="00F74B0E"/>
    <w:rsid w:val="00F969BC"/>
    <w:rsid w:val="00FB16D1"/>
    <w:rsid w:val="00FC2A54"/>
    <w:rsid w:val="00F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562D47"/>
  <w15:docId w15:val="{D1C0661C-CE76-4637-80F7-726315D4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D40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rsid w:val="00764D40"/>
    <w:pPr>
      <w:keepNext/>
      <w:pBdr>
        <w:top w:val="single" w:sz="4" w:space="1" w:color="auto"/>
      </w:pBdr>
      <w:ind w:right="144"/>
      <w:outlineLvl w:val="0"/>
    </w:pPr>
    <w:rPr>
      <w:b/>
      <w:sz w:val="20"/>
    </w:rPr>
  </w:style>
  <w:style w:type="paragraph" w:styleId="Heading2">
    <w:name w:val="heading 2"/>
    <w:basedOn w:val="Normal"/>
    <w:next w:val="Normal"/>
    <w:rsid w:val="00764D40"/>
    <w:pPr>
      <w:keepNext/>
      <w:widowControl w:val="0"/>
      <w:spacing w:before="60" w:after="60"/>
      <w:jc w:val="center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pPr>
      <w:keepNext/>
      <w:spacing w:before="60"/>
      <w:outlineLvl w:val="2"/>
    </w:pPr>
    <w:rPr>
      <w:b/>
      <w:sz w:val="16"/>
    </w:rPr>
  </w:style>
  <w:style w:type="paragraph" w:styleId="Heading4">
    <w:name w:val="heading 4"/>
    <w:basedOn w:val="Normal"/>
    <w:next w:val="Normal"/>
    <w:rsid w:val="00764D40"/>
    <w:pPr>
      <w:keepNext/>
      <w:outlineLvl w:val="3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764D40"/>
    <w:pPr>
      <w:widowControl w:val="0"/>
      <w:spacing w:before="240" w:after="60"/>
      <w:jc w:val="center"/>
      <w:outlineLvl w:val="0"/>
    </w:pPr>
    <w:rPr>
      <w:rFonts w:ascii="Arial" w:hAnsi="Arial"/>
      <w:b/>
      <w:snapToGrid w:val="0"/>
      <w:kern w:val="28"/>
      <w:sz w:val="32"/>
      <w:szCs w:val="20"/>
    </w:rPr>
  </w:style>
  <w:style w:type="paragraph" w:styleId="Header">
    <w:name w:val="header"/>
    <w:basedOn w:val="Normal"/>
    <w:link w:val="HeaderChar"/>
    <w:uiPriority w:val="99"/>
    <w:rsid w:val="00764D40"/>
    <w:pPr>
      <w:tabs>
        <w:tab w:val="center" w:pos="4320"/>
        <w:tab w:val="right" w:pos="8640"/>
      </w:tabs>
    </w:pPr>
    <w:rPr>
      <w:sz w:val="20"/>
    </w:rPr>
  </w:style>
  <w:style w:type="paragraph" w:customStyle="1" w:styleId="FormLabel">
    <w:name w:val="Form Label"/>
    <w:basedOn w:val="Title"/>
    <w:rsid w:val="00764D40"/>
    <w:pPr>
      <w:spacing w:before="0"/>
      <w:jc w:val="right"/>
      <w:outlineLvl w:val="9"/>
    </w:pPr>
    <w:rPr>
      <w:smallCaps/>
      <w:sz w:val="18"/>
    </w:rPr>
  </w:style>
  <w:style w:type="paragraph" w:styleId="BodyText">
    <w:name w:val="Body Text"/>
    <w:basedOn w:val="Normal"/>
    <w:link w:val="BodyTextChar"/>
    <w:rsid w:val="00764D40"/>
    <w:rPr>
      <w:i/>
      <w:iCs/>
      <w:sz w:val="16"/>
    </w:rPr>
  </w:style>
  <w:style w:type="paragraph" w:styleId="Footer">
    <w:name w:val="footer"/>
    <w:basedOn w:val="Normal"/>
    <w:rsid w:val="00764D40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table" w:styleId="TableGrid">
    <w:name w:val="Table Grid"/>
    <w:basedOn w:val="TableNormal"/>
    <w:rsid w:val="0076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0D3874"/>
    <w:rPr>
      <w:sz w:val="16"/>
    </w:rPr>
  </w:style>
  <w:style w:type="character" w:styleId="Hyperlink">
    <w:name w:val="Hyperlink"/>
    <w:basedOn w:val="DefaultParagraphFont"/>
    <w:rsid w:val="00764D40"/>
    <w:rPr>
      <w:color w:val="0563C1" w:themeColor="hyperlink"/>
      <w:u w:val="single"/>
    </w:rPr>
  </w:style>
  <w:style w:type="character" w:customStyle="1" w:styleId="HeaderChar">
    <w:name w:val="Header Char"/>
    <w:link w:val="Header"/>
    <w:uiPriority w:val="99"/>
    <w:rsid w:val="00764D40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rsid w:val="0076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4D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E7497"/>
  </w:style>
  <w:style w:type="character" w:styleId="PlaceholderText">
    <w:name w:val="Placeholder Text"/>
    <w:basedOn w:val="DefaultParagraphFont"/>
    <w:uiPriority w:val="99"/>
    <w:semiHidden/>
    <w:rsid w:val="00764D40"/>
    <w:rPr>
      <w:color w:val="808080"/>
    </w:rPr>
  </w:style>
  <w:style w:type="character" w:styleId="FollowedHyperlink">
    <w:name w:val="FollowedHyperlink"/>
    <w:basedOn w:val="DefaultParagraphFont"/>
    <w:rsid w:val="009718FD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rsid w:val="00764D4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360" w:line="1" w:lineRule="atLeast"/>
      <w:jc w:val="center"/>
    </w:pPr>
    <w:rPr>
      <w:b/>
      <w:bCs/>
      <w:sz w:val="18"/>
    </w:rPr>
  </w:style>
  <w:style w:type="character" w:customStyle="1" w:styleId="BodyText2Char">
    <w:name w:val="Body Text 2 Char"/>
    <w:basedOn w:val="DefaultParagraphFont"/>
    <w:link w:val="BodyText2"/>
    <w:rsid w:val="00F00F60"/>
    <w:rPr>
      <w:rFonts w:asciiTheme="minorHAnsi" w:hAnsiTheme="minorHAnsi"/>
      <w:b/>
      <w:bCs/>
      <w:sz w:val="18"/>
      <w:szCs w:val="24"/>
    </w:rPr>
  </w:style>
  <w:style w:type="paragraph" w:styleId="Caption">
    <w:name w:val="caption"/>
    <w:basedOn w:val="Normal"/>
    <w:next w:val="Normal"/>
    <w:rsid w:val="00764D40"/>
    <w:pPr>
      <w:pBdr>
        <w:bottom w:val="single" w:sz="4" w:space="1" w:color="auto"/>
      </w:pBdr>
      <w:shd w:val="clear" w:color="auto" w:fill="606060"/>
      <w:spacing w:before="120" w:after="120" w:line="1" w:lineRule="atLeast"/>
      <w:jc w:val="center"/>
    </w:pPr>
    <w:rPr>
      <w:rFonts w:ascii="Times New Roman" w:hAnsi="Times New Roman"/>
      <w:b/>
      <w:color w:val="FFFFFF"/>
      <w:sz w:val="18"/>
    </w:rPr>
  </w:style>
  <w:style w:type="paragraph" w:customStyle="1" w:styleId="HeadNote">
    <w:name w:val="HeadNote"/>
    <w:basedOn w:val="CFbody"/>
    <w:rsid w:val="00764D40"/>
    <w:pPr>
      <w:jc w:val="center"/>
    </w:pPr>
    <w:rPr>
      <w:caps/>
      <w:sz w:val="16"/>
      <w:szCs w:val="16"/>
    </w:rPr>
  </w:style>
  <w:style w:type="character" w:styleId="CommentReference">
    <w:name w:val="annotation reference"/>
    <w:basedOn w:val="DefaultParagraphFont"/>
    <w:rsid w:val="00764D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4D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4D4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76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4D40"/>
    <w:rPr>
      <w:rFonts w:asciiTheme="minorHAnsi" w:hAnsiTheme="minorHAnsi"/>
      <w:b/>
      <w:bCs/>
    </w:rPr>
  </w:style>
  <w:style w:type="paragraph" w:customStyle="1" w:styleId="CFbody">
    <w:name w:val="CF_body"/>
    <w:basedOn w:val="Normal"/>
    <w:qFormat/>
    <w:rsid w:val="00764D40"/>
    <w:pPr>
      <w:spacing w:line="1" w:lineRule="atLeast"/>
    </w:pPr>
    <w:rPr>
      <w:rFonts w:ascii="Calibri Light" w:hAnsi="Calibri Light" w:cs="Arial"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764D40"/>
    <w:rPr>
      <w:rFonts w:asciiTheme="minorHAnsi" w:hAnsiTheme="minorHAnsi"/>
      <w:i/>
      <w:iCs/>
      <w:sz w:val="16"/>
      <w:szCs w:val="24"/>
    </w:rPr>
  </w:style>
  <w:style w:type="paragraph" w:customStyle="1" w:styleId="CFsignature">
    <w:name w:val="CF_signature"/>
    <w:basedOn w:val="CFbody"/>
    <w:qFormat/>
    <w:rsid w:val="00764D40"/>
    <w:pPr>
      <w:ind w:left="144"/>
    </w:pPr>
    <w:rPr>
      <w:sz w:val="14"/>
      <w:szCs w:val="14"/>
    </w:rPr>
  </w:style>
  <w:style w:type="paragraph" w:customStyle="1" w:styleId="CFTitle">
    <w:name w:val="CF_Title"/>
    <w:qFormat/>
    <w:rsid w:val="00764D40"/>
    <w:pPr>
      <w:spacing w:after="120"/>
      <w:jc w:val="center"/>
    </w:pPr>
    <w:rPr>
      <w:rFonts w:ascii="Calibri" w:hAnsi="Calibri" w:cs="Arial"/>
      <w:b/>
      <w:snapToGrid w:val="0"/>
      <w:sz w:val="24"/>
      <w:szCs w:val="24"/>
    </w:rPr>
  </w:style>
  <w:style w:type="paragraph" w:customStyle="1" w:styleId="CFHeading2">
    <w:name w:val="CF_Heading_2"/>
    <w:qFormat/>
    <w:rsid w:val="00764D40"/>
    <w:pPr>
      <w:ind w:left="144"/>
    </w:pPr>
    <w:rPr>
      <w:rFonts w:ascii="Calibri" w:hAnsi="Calibri"/>
      <w:b/>
      <w:bCs/>
      <w:szCs w:val="24"/>
    </w:rPr>
  </w:style>
  <w:style w:type="paragraph" w:customStyle="1" w:styleId="CFContent">
    <w:name w:val="CF_Content"/>
    <w:basedOn w:val="Normal"/>
    <w:qFormat/>
    <w:rsid w:val="00764D40"/>
    <w:pPr>
      <w:spacing w:line="1" w:lineRule="atLeast"/>
      <w:ind w:left="94"/>
    </w:pPr>
    <w:rPr>
      <w:rFonts w:ascii="Times New Roman" w:hAnsi="Times New Roman"/>
      <w:bCs/>
      <w:sz w:val="18"/>
      <w:szCs w:val="18"/>
    </w:rPr>
  </w:style>
  <w:style w:type="paragraph" w:customStyle="1" w:styleId="CFHeading1">
    <w:name w:val="CF_Heading_1"/>
    <w:basedOn w:val="Normal"/>
    <w:qFormat/>
    <w:rsid w:val="00764D40"/>
    <w:pPr>
      <w:keepNext/>
      <w:spacing w:before="120" w:after="60"/>
      <w:ind w:left="360" w:hanging="360"/>
    </w:pPr>
    <w:rPr>
      <w:rFonts w:cs="Arial"/>
      <w:b/>
    </w:rPr>
  </w:style>
  <w:style w:type="paragraph" w:customStyle="1" w:styleId="CFTextQ">
    <w:name w:val="CF_Text_Q"/>
    <w:basedOn w:val="Normal"/>
    <w:qFormat/>
    <w:rsid w:val="00764D40"/>
    <w:pPr>
      <w:spacing w:after="120"/>
      <w:ind w:left="360"/>
    </w:pPr>
    <w:rPr>
      <w:rFonts w:ascii="Calibri" w:hAnsi="Calibri" w:cs="Arial"/>
    </w:rPr>
  </w:style>
  <w:style w:type="paragraph" w:customStyle="1" w:styleId="CFTextQhanging">
    <w:name w:val="CF_Text_Q_hanging"/>
    <w:basedOn w:val="Normal"/>
    <w:qFormat/>
    <w:rsid w:val="00764D40"/>
    <w:pPr>
      <w:spacing w:after="120"/>
      <w:ind w:left="720" w:hanging="360"/>
    </w:pPr>
    <w:rPr>
      <w:rFonts w:cs="Arial"/>
    </w:rPr>
  </w:style>
  <w:style w:type="paragraph" w:customStyle="1" w:styleId="CFContentIndent">
    <w:name w:val="CF_Content_Indent"/>
    <w:basedOn w:val="CFContent"/>
    <w:qFormat/>
    <w:rsid w:val="00764D40"/>
    <w:pPr>
      <w:ind w:left="360"/>
    </w:pPr>
    <w:rPr>
      <w:rFonts w:cs="Arial"/>
      <w:sz w:val="20"/>
      <w:szCs w:val="22"/>
    </w:rPr>
  </w:style>
  <w:style w:type="paragraph" w:customStyle="1" w:styleId="CFbody8">
    <w:name w:val="CF_body_8"/>
    <w:basedOn w:val="CFbody"/>
    <w:qFormat/>
    <w:rsid w:val="00764D40"/>
    <w:pPr>
      <w:ind w:left="144"/>
    </w:pPr>
    <w:rPr>
      <w:sz w:val="16"/>
      <w:szCs w:val="16"/>
    </w:rPr>
  </w:style>
  <w:style w:type="paragraph" w:customStyle="1" w:styleId="CFHeadNote">
    <w:name w:val="CF_HeadNote"/>
    <w:basedOn w:val="CFbody"/>
    <w:rsid w:val="00764D40"/>
    <w:pPr>
      <w:spacing w:before="60"/>
      <w:jc w:val="center"/>
    </w:pPr>
    <w:rPr>
      <w:caps/>
      <w:sz w:val="16"/>
      <w:szCs w:val="16"/>
    </w:rPr>
  </w:style>
  <w:style w:type="paragraph" w:customStyle="1" w:styleId="CFbodyhanging">
    <w:name w:val="CF_body_hanging"/>
    <w:basedOn w:val="CFbody"/>
    <w:rsid w:val="00764D40"/>
    <w:pPr>
      <w:ind w:left="216" w:hanging="216"/>
    </w:pPr>
  </w:style>
  <w:style w:type="character" w:customStyle="1" w:styleId="CFbody8character">
    <w:name w:val="CF_body_8_character"/>
    <w:basedOn w:val="DefaultParagraphFont"/>
    <w:uiPriority w:val="1"/>
    <w:rsid w:val="00764D40"/>
    <w:rPr>
      <w:sz w:val="16"/>
      <w:szCs w:val="16"/>
    </w:rPr>
  </w:style>
  <w:style w:type="paragraph" w:customStyle="1" w:styleId="CFContentCentered">
    <w:name w:val="CF_Content_Centered"/>
    <w:basedOn w:val="CFContent"/>
    <w:qFormat/>
    <w:rsid w:val="00764D40"/>
    <w:pPr>
      <w:spacing w:line="240" w:lineRule="auto"/>
      <w:ind w:left="0"/>
      <w:jc w:val="center"/>
    </w:pPr>
  </w:style>
  <w:style w:type="paragraph" w:customStyle="1" w:styleId="CFHeader">
    <w:name w:val="CF_Header"/>
    <w:basedOn w:val="Header"/>
    <w:rsid w:val="006D506E"/>
  </w:style>
  <w:style w:type="paragraph" w:customStyle="1" w:styleId="CFFooter">
    <w:name w:val="CF_Footer"/>
    <w:basedOn w:val="Footer"/>
    <w:rsid w:val="006D506E"/>
  </w:style>
  <w:style w:type="paragraph" w:customStyle="1" w:styleId="CFbody8centered">
    <w:name w:val="CF_body_8_centered"/>
    <w:basedOn w:val="CFbody8"/>
    <w:rsid w:val="00764D40"/>
    <w:pPr>
      <w:spacing w:after="60"/>
      <w:jc w:val="center"/>
    </w:pPr>
  </w:style>
  <w:style w:type="paragraph" w:customStyle="1" w:styleId="CFContentTitle">
    <w:name w:val="CF_Content_Title"/>
    <w:basedOn w:val="CFContent"/>
    <w:qFormat/>
    <w:rsid w:val="00764D40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64D40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rsid w:val="00764D40"/>
    <w:pPr>
      <w:ind w:left="720"/>
      <w:contextualSpacing/>
    </w:pPr>
  </w:style>
  <w:style w:type="character" w:customStyle="1" w:styleId="CurriculumForm">
    <w:name w:val="Curriculum Form"/>
    <w:uiPriority w:val="1"/>
    <w:qFormat/>
    <w:rsid w:val="00764D40"/>
    <w:rPr>
      <w:rFonts w:ascii="Times New Roman" w:hAnsi="Times New Roman"/>
      <w:b/>
      <w:color w:val="auto"/>
      <w:sz w:val="18"/>
    </w:rPr>
  </w:style>
  <w:style w:type="paragraph" w:customStyle="1" w:styleId="CFRoutingSeqNumber">
    <w:name w:val="CF_Routing_Seq_Number"/>
    <w:basedOn w:val="Normal"/>
    <w:qFormat/>
    <w:rsid w:val="00764D40"/>
    <w:pPr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138</TotalTime>
  <Pages>1</Pages>
  <Words>305</Words>
  <Characters>1889</Characters>
  <Application>Microsoft Office Word</Application>
  <DocSecurity>0</DocSecurity>
  <Lines>69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FORM 2</vt:lpstr>
    </vt:vector>
  </TitlesOfParts>
  <Company>University of Central Arkansas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FORM 2</dc:title>
  <dc:creator>Jonathan A. Glenn</dc:creator>
  <cp:lastModifiedBy>Kurt A Boniecki</cp:lastModifiedBy>
  <cp:revision>12</cp:revision>
  <cp:lastPrinted>2022-01-24T20:18:00Z</cp:lastPrinted>
  <dcterms:created xsi:type="dcterms:W3CDTF">2025-08-27T22:19:00Z</dcterms:created>
  <dcterms:modified xsi:type="dcterms:W3CDTF">2025-08-28T20:31:00Z</dcterms:modified>
</cp:coreProperties>
</file>