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8DF" w14:textId="38AB2718" w:rsidR="00002A5C" w:rsidRPr="0077687A" w:rsidRDefault="00834996" w:rsidP="00F41686">
      <w:pPr>
        <w:pStyle w:val="CFTitle"/>
      </w:pPr>
      <w:r>
        <w:t>G</w:t>
      </w:r>
      <w:r w:rsidR="0077687A" w:rsidRPr="0077687A">
        <w:t xml:space="preserve">raduate </w:t>
      </w:r>
      <w:r w:rsidR="00754734" w:rsidRPr="0077687A">
        <w:t xml:space="preserve">Program </w:t>
      </w:r>
      <w:r w:rsidR="002832CA">
        <w:t>Deletion</w:t>
      </w:r>
      <w:r w:rsidR="00872204">
        <w:t>/Inactivation</w:t>
      </w:r>
      <w:r w:rsidR="00754734" w:rsidRPr="0077687A"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177"/>
        <w:gridCol w:w="91"/>
        <w:gridCol w:w="5937"/>
        <w:gridCol w:w="631"/>
        <w:gridCol w:w="91"/>
        <w:gridCol w:w="1260"/>
        <w:gridCol w:w="361"/>
      </w:tblGrid>
      <w:tr w:rsidR="008C3FFA" w14:paraId="68FF1038" w14:textId="77777777" w:rsidTr="00BA1B2E">
        <w:trPr>
          <w:trHeight w:val="144"/>
        </w:trPr>
        <w:tc>
          <w:tcPr>
            <w:tcW w:w="848" w:type="pct"/>
            <w:gridSpan w:val="2"/>
            <w:vAlign w:val="bottom"/>
          </w:tcPr>
          <w:p w14:paraId="3A48EB18" w14:textId="460E429C" w:rsidR="008D4AA4" w:rsidRPr="00F41686" w:rsidRDefault="0051125C" w:rsidP="00E500E3">
            <w:pPr>
              <w:pStyle w:val="CFbody"/>
            </w:pPr>
            <w:r w:rsidRPr="00F41686">
              <w:t>Department</w:t>
            </w:r>
            <w:r w:rsidR="00BA1B2E">
              <w:t xml:space="preserve"> or School</w:t>
            </w:r>
            <w:r w:rsidR="008D4AA4" w:rsidRPr="00F41686">
              <w:t>:</w:t>
            </w:r>
          </w:p>
        </w:tc>
        <w:tc>
          <w:tcPr>
            <w:tcW w:w="2990" w:type="pct"/>
            <w:gridSpan w:val="2"/>
            <w:tcBorders>
              <w:bottom w:val="single" w:sz="4" w:space="0" w:color="auto"/>
            </w:tcBorders>
            <w:vAlign w:val="bottom"/>
          </w:tcPr>
          <w:p w14:paraId="1A6FC785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13" w:type="pct"/>
            <w:vAlign w:val="bottom"/>
          </w:tcPr>
          <w:p w14:paraId="4D45FDF3" w14:textId="77777777" w:rsidR="008D4AA4" w:rsidRDefault="008D4AA4" w:rsidP="00F41686">
            <w:pPr>
              <w:pStyle w:val="CFbody"/>
              <w:jc w:val="right"/>
            </w:pPr>
            <w:r>
              <w:t>Date:</w:t>
            </w:r>
          </w:p>
        </w:tc>
        <w:tc>
          <w:tcPr>
            <w:tcW w:w="849" w:type="pct"/>
            <w:gridSpan w:val="3"/>
            <w:tcBorders>
              <w:bottom w:val="single" w:sz="4" w:space="0" w:color="auto"/>
            </w:tcBorders>
            <w:vAlign w:val="bottom"/>
          </w:tcPr>
          <w:p w14:paraId="112C3BCE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7687A" w14:paraId="4D70F4EE" w14:textId="77777777" w:rsidTr="0077687A">
        <w:trPr>
          <w:trHeight w:val="288"/>
        </w:trPr>
        <w:tc>
          <w:tcPr>
            <w:tcW w:w="5000" w:type="pct"/>
            <w:gridSpan w:val="8"/>
            <w:vAlign w:val="bottom"/>
          </w:tcPr>
          <w:p w14:paraId="1C1E3200" w14:textId="58FE116A" w:rsidR="0077687A" w:rsidRPr="0077687A" w:rsidRDefault="0077687A" w:rsidP="00E500E3">
            <w:pPr>
              <w:pStyle w:val="CFHeading2"/>
              <w:ind w:left="0"/>
            </w:pPr>
            <w:r w:rsidRPr="0077687A">
              <w:t xml:space="preserve">Check the </w:t>
            </w:r>
            <w:r w:rsidR="00872204">
              <w:t>proposed action</w:t>
            </w:r>
            <w:r w:rsidR="002832CA">
              <w:t>.</w:t>
            </w:r>
          </w:p>
        </w:tc>
      </w:tr>
      <w:tr w:rsidR="005669D6" w14:paraId="5244EE73" w14:textId="77777777" w:rsidTr="00BA1B2E">
        <w:trPr>
          <w:trHeight w:val="288"/>
        </w:trPr>
        <w:tc>
          <w:tcPr>
            <w:tcW w:w="264" w:type="pct"/>
            <w:vAlign w:val="center"/>
          </w:tcPr>
          <w:p w14:paraId="01711A84" w14:textId="77777777" w:rsidR="005669D6" w:rsidRPr="007F65C0" w:rsidRDefault="00FD7C26" w:rsidP="00F41686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736" w:type="pct"/>
            <w:gridSpan w:val="7"/>
            <w:vAlign w:val="center"/>
          </w:tcPr>
          <w:p w14:paraId="6B12FB70" w14:textId="1AC6E536" w:rsidR="005669D6" w:rsidRPr="00F41686" w:rsidRDefault="00872204" w:rsidP="002832CA">
            <w:pPr>
              <w:pStyle w:val="CFbody"/>
            </w:pPr>
            <w:r>
              <w:rPr>
                <w:b/>
              </w:rPr>
              <w:t>Delete a d</w:t>
            </w:r>
            <w:r w:rsidR="005669D6" w:rsidRPr="00A27DA4">
              <w:rPr>
                <w:b/>
              </w:rPr>
              <w:t xml:space="preserve">egree </w:t>
            </w:r>
            <w:r>
              <w:rPr>
                <w:b/>
              </w:rPr>
              <w:t xml:space="preserve">or certificate </w:t>
            </w:r>
            <w:r w:rsidR="005669D6" w:rsidRPr="00A27DA4">
              <w:rPr>
                <w:b/>
              </w:rPr>
              <w:t>program</w:t>
            </w:r>
            <w:r w:rsidR="00BA1B2E" w:rsidRPr="00F86E96">
              <w:rPr>
                <w:b/>
              </w:rPr>
              <w:t xml:space="preserve"> </w:t>
            </w:r>
            <w:r w:rsidR="00BA1B2E" w:rsidRPr="00F86E96">
              <w:rPr>
                <w:bCs w:val="0"/>
              </w:rPr>
              <w:t>(Attach ADHE LON</w:t>
            </w:r>
            <w:r w:rsidR="00BA1B2E">
              <w:rPr>
                <w:bCs w:val="0"/>
              </w:rPr>
              <w:t xml:space="preserve"> Attachment E1)</w:t>
            </w:r>
          </w:p>
        </w:tc>
      </w:tr>
      <w:tr w:rsidR="005669D6" w14:paraId="792ED68E" w14:textId="77777777" w:rsidTr="00BA1B2E">
        <w:trPr>
          <w:trHeight w:val="288"/>
        </w:trPr>
        <w:tc>
          <w:tcPr>
            <w:tcW w:w="264" w:type="pct"/>
          </w:tcPr>
          <w:p w14:paraId="397C9369" w14:textId="77777777" w:rsidR="005669D6" w:rsidRDefault="00FD7C26" w:rsidP="00F41686">
            <w:pPr>
              <w:pStyle w:val="CFContentCentered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736" w:type="pct"/>
            <w:gridSpan w:val="7"/>
            <w:vAlign w:val="center"/>
          </w:tcPr>
          <w:p w14:paraId="7B2FF09E" w14:textId="2F5AF1EA" w:rsidR="005669D6" w:rsidRPr="00F41686" w:rsidRDefault="00872204" w:rsidP="002832CA">
            <w:pPr>
              <w:pStyle w:val="CFbody"/>
            </w:pPr>
            <w:r>
              <w:rPr>
                <w:b/>
              </w:rPr>
              <w:t>Delete a concentration, emphasis, or track in a</w:t>
            </w:r>
            <w:r w:rsidRPr="00A27DA4">
              <w:rPr>
                <w:b/>
              </w:rPr>
              <w:t xml:space="preserve"> program</w:t>
            </w:r>
            <w:r>
              <w:rPr>
                <w:b/>
              </w:rPr>
              <w:t xml:space="preserve"> </w:t>
            </w:r>
            <w:r w:rsidRPr="00107A28">
              <w:rPr>
                <w:bCs w:val="0"/>
              </w:rPr>
              <w:t>(</w:t>
            </w:r>
            <w:r w:rsidRPr="00F86E96">
              <w:rPr>
                <w:bCs w:val="0"/>
              </w:rPr>
              <w:t>Attach ADHE LON</w:t>
            </w:r>
            <w:r>
              <w:rPr>
                <w:bCs w:val="0"/>
              </w:rPr>
              <w:t xml:space="preserve"> Attachment E2)</w:t>
            </w:r>
          </w:p>
        </w:tc>
      </w:tr>
      <w:tr w:rsidR="00872204" w14:paraId="6769B64F" w14:textId="77777777" w:rsidTr="00BA1B2E">
        <w:trPr>
          <w:trHeight w:val="288"/>
        </w:trPr>
        <w:tc>
          <w:tcPr>
            <w:tcW w:w="264" w:type="pct"/>
            <w:vAlign w:val="center"/>
          </w:tcPr>
          <w:p w14:paraId="14E9FADA" w14:textId="77777777" w:rsidR="00872204" w:rsidRDefault="00872204" w:rsidP="00872204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736" w:type="pct"/>
            <w:gridSpan w:val="7"/>
            <w:vAlign w:val="center"/>
          </w:tcPr>
          <w:p w14:paraId="6F493B02" w14:textId="5F45AF49" w:rsidR="00872204" w:rsidRDefault="00872204" w:rsidP="00872204">
            <w:pPr>
              <w:pStyle w:val="CFbody"/>
              <w:rPr>
                <w:sz w:val="16"/>
              </w:rPr>
            </w:pPr>
            <w:r>
              <w:rPr>
                <w:b/>
              </w:rPr>
              <w:t>Inactivate a d</w:t>
            </w:r>
            <w:r w:rsidRPr="00A27DA4">
              <w:rPr>
                <w:b/>
              </w:rPr>
              <w:t xml:space="preserve">egree </w:t>
            </w:r>
            <w:r>
              <w:rPr>
                <w:b/>
              </w:rPr>
              <w:t xml:space="preserve">or certificate </w:t>
            </w:r>
            <w:r w:rsidRPr="00A27DA4">
              <w:rPr>
                <w:b/>
              </w:rPr>
              <w:t>program</w:t>
            </w:r>
            <w:r w:rsidRPr="00F86E96">
              <w:rPr>
                <w:b/>
              </w:rPr>
              <w:t xml:space="preserve"> </w:t>
            </w:r>
            <w:r w:rsidRPr="00F86E96">
              <w:rPr>
                <w:bCs w:val="0"/>
              </w:rPr>
              <w:t>(Attach ADHE LON</w:t>
            </w:r>
            <w:r>
              <w:rPr>
                <w:bCs w:val="0"/>
              </w:rPr>
              <w:t xml:space="preserve"> Attachment </w:t>
            </w:r>
            <w:r w:rsidR="005B62AF">
              <w:rPr>
                <w:bCs w:val="0"/>
              </w:rPr>
              <w:t>F</w:t>
            </w:r>
            <w:r>
              <w:rPr>
                <w:bCs w:val="0"/>
              </w:rPr>
              <w:t>)</w:t>
            </w:r>
          </w:p>
        </w:tc>
      </w:tr>
      <w:tr w:rsidR="00872204" w14:paraId="27F624B4" w14:textId="77777777" w:rsidTr="00BA1B2E">
        <w:trPr>
          <w:trHeight w:val="288"/>
        </w:trPr>
        <w:tc>
          <w:tcPr>
            <w:tcW w:w="264" w:type="pct"/>
            <w:vAlign w:val="center"/>
          </w:tcPr>
          <w:p w14:paraId="5A611BDF" w14:textId="77777777" w:rsidR="00872204" w:rsidRDefault="00872204" w:rsidP="00872204">
            <w:pPr>
              <w:pStyle w:val="CFContentCentered"/>
            </w:pPr>
          </w:p>
        </w:tc>
        <w:tc>
          <w:tcPr>
            <w:tcW w:w="4736" w:type="pct"/>
            <w:gridSpan w:val="7"/>
            <w:vAlign w:val="center"/>
          </w:tcPr>
          <w:p w14:paraId="5A7725E8" w14:textId="55E063E0" w:rsidR="00872204" w:rsidRPr="00872204" w:rsidRDefault="00872204" w:rsidP="00872204">
            <w:pPr>
              <w:pStyle w:val="CFbody"/>
              <w:ind w:left="100"/>
              <w:rPr>
                <w:bCs w:val="0"/>
              </w:rPr>
            </w:pPr>
            <w:r w:rsidRPr="00872204">
              <w:rPr>
                <w:bCs w:val="0"/>
              </w:rPr>
              <w:t>A program can be in Inactive Status for a maximum of 5 years. After 5 years, the program will be deleted.</w:t>
            </w:r>
          </w:p>
        </w:tc>
      </w:tr>
      <w:tr w:rsidR="00872204" w14:paraId="0BDE580B" w14:textId="77777777" w:rsidTr="00872204">
        <w:trPr>
          <w:cantSplit/>
          <w:trHeight w:val="288"/>
        </w:trPr>
        <w:tc>
          <w:tcPr>
            <w:tcW w:w="893" w:type="pct"/>
            <w:gridSpan w:val="3"/>
            <w:vAlign w:val="bottom"/>
          </w:tcPr>
          <w:p w14:paraId="5D83D4D5" w14:textId="6D1E5213" w:rsidR="00872204" w:rsidRPr="00D0542F" w:rsidRDefault="00872204" w:rsidP="00872204">
            <w:pPr>
              <w:pStyle w:val="CFbody"/>
            </w:pPr>
            <w:r>
              <w:t>Bulletin title of program:</w:t>
            </w:r>
          </w:p>
        </w:tc>
        <w:tc>
          <w:tcPr>
            <w:tcW w:w="4107" w:type="pct"/>
            <w:gridSpan w:val="5"/>
            <w:tcBorders>
              <w:bottom w:val="single" w:sz="4" w:space="0" w:color="auto"/>
            </w:tcBorders>
            <w:vAlign w:val="bottom"/>
          </w:tcPr>
          <w:p w14:paraId="2588CAF1" w14:textId="77777777" w:rsidR="00872204" w:rsidRPr="00E500E3" w:rsidRDefault="00872204" w:rsidP="00872204">
            <w:pPr>
              <w:pStyle w:val="CFContent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72204" w14:paraId="79F5D06E" w14:textId="77777777" w:rsidTr="00872204">
        <w:trPr>
          <w:cantSplit/>
          <w:trHeight w:val="288"/>
        </w:trPr>
        <w:tc>
          <w:tcPr>
            <w:tcW w:w="4196" w:type="pct"/>
            <w:gridSpan w:val="6"/>
            <w:vAlign w:val="bottom"/>
          </w:tcPr>
          <w:p w14:paraId="696976FA" w14:textId="77777777" w:rsidR="00872204" w:rsidRPr="00BA1B2E" w:rsidRDefault="00872204" w:rsidP="00872204">
            <w:pPr>
              <w:pStyle w:val="CFbody"/>
              <w:rPr>
                <w:bCs w:val="0"/>
              </w:rPr>
            </w:pPr>
            <w:r w:rsidRPr="00BA1B2E">
              <w:rPr>
                <w:bCs w:val="0"/>
              </w:rPr>
              <w:t>Are any of the prerequisites or requirements of the program to be deleted offered by another department?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64092" w14:textId="77777777" w:rsidR="00872204" w:rsidRPr="00F60B5F" w:rsidRDefault="00872204" w:rsidP="00872204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79" w:type="pct"/>
            <w:tcBorders>
              <w:top w:val="single" w:sz="4" w:space="0" w:color="auto"/>
            </w:tcBorders>
            <w:vAlign w:val="bottom"/>
          </w:tcPr>
          <w:p w14:paraId="20E7DC29" w14:textId="77777777" w:rsidR="00872204" w:rsidRPr="00F60B5F" w:rsidRDefault="00872204" w:rsidP="00872204">
            <w:pPr>
              <w:pStyle w:val="CFbody"/>
            </w:pPr>
          </w:p>
        </w:tc>
      </w:tr>
      <w:tr w:rsidR="00872204" w14:paraId="41EF76F0" w14:textId="77777777" w:rsidTr="000D4B94">
        <w:trPr>
          <w:cantSplit/>
          <w:trHeight w:val="288"/>
        </w:trPr>
        <w:tc>
          <w:tcPr>
            <w:tcW w:w="5000" w:type="pct"/>
            <w:gridSpan w:val="8"/>
          </w:tcPr>
          <w:p w14:paraId="664A0D5C" w14:textId="54794406" w:rsidR="00872204" w:rsidRPr="00B85216" w:rsidRDefault="00872204" w:rsidP="00872204">
            <w:pPr>
              <w:pStyle w:val="CFbody8"/>
            </w:pPr>
            <w:r w:rsidRPr="00B85216">
              <w:t xml:space="preserve">If YES, attach </w:t>
            </w:r>
            <w:r w:rsidR="005B62AF">
              <w:t>correspondence</w:t>
            </w:r>
            <w:r w:rsidRPr="00B85216">
              <w:t xml:space="preserve"> from </w:t>
            </w:r>
            <w:r>
              <w:t>each</w:t>
            </w:r>
            <w:r w:rsidRPr="00B85216">
              <w:t xml:space="preserve"> department’s chair describing the impact </w:t>
            </w:r>
            <w:r>
              <w:t xml:space="preserve">of the deletion </w:t>
            </w:r>
            <w:r w:rsidRPr="00B85216">
              <w:t>on the department.</w:t>
            </w:r>
          </w:p>
        </w:tc>
      </w:tr>
    </w:tbl>
    <w:p w14:paraId="1AB299F9" w14:textId="77777777" w:rsidR="00F60B5F" w:rsidRPr="000C0104" w:rsidRDefault="00F60B5F" w:rsidP="00D0542F">
      <w:pPr>
        <w:pStyle w:val="CFbody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234"/>
        <w:gridCol w:w="1438"/>
        <w:gridCol w:w="270"/>
        <w:gridCol w:w="3236"/>
        <w:gridCol w:w="1432"/>
        <w:gridCol w:w="185"/>
      </w:tblGrid>
      <w:tr w:rsidR="00F60B5F" w14:paraId="6546E917" w14:textId="77777777" w:rsidTr="005962B5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C9B58E" w14:textId="77777777" w:rsidR="00F60B5F" w:rsidRDefault="00F60B5F" w:rsidP="00DF16DE">
            <w:pPr>
              <w:pStyle w:val="CFHeading2"/>
            </w:pPr>
            <w:r>
              <w:t>Recommended by Department and College</w:t>
            </w:r>
            <w:r w:rsidR="002832CA">
              <w:t xml:space="preserve"> (</w:t>
            </w:r>
            <w:r w:rsidR="00DF16DE">
              <w:t>a</w:t>
            </w:r>
            <w:r w:rsidR="002832CA">
              <w:t xml:space="preserve">ction </w:t>
            </w:r>
            <w:r w:rsidR="00DF16DE">
              <w:t>r</w:t>
            </w:r>
            <w:r w:rsidR="002832CA">
              <w:t>equired)</w:t>
            </w:r>
          </w:p>
        </w:tc>
      </w:tr>
      <w:tr w:rsidR="000C0104" w14:paraId="62A88CDE" w14:textId="77777777" w:rsidTr="00BA1B2E">
        <w:trPr>
          <w:trHeight w:val="360"/>
        </w:trPr>
        <w:tc>
          <w:tcPr>
            <w:tcW w:w="136" w:type="pct"/>
            <w:tcBorders>
              <w:left w:val="single" w:sz="4" w:space="0" w:color="auto"/>
            </w:tcBorders>
            <w:vAlign w:val="bottom"/>
          </w:tcPr>
          <w:p w14:paraId="6C6915C2" w14:textId="77777777" w:rsidR="000C0104" w:rsidRPr="00D76E60" w:rsidRDefault="000C0104" w:rsidP="00462E8D">
            <w:pPr>
              <w:pStyle w:val="CFRoutingSeqNumber"/>
            </w:pPr>
            <w:r w:rsidRPr="00D76E60">
              <w:t>1.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16749DBA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12D3B1EE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34" w:type="pct"/>
            <w:vAlign w:val="bottom"/>
          </w:tcPr>
          <w:p w14:paraId="5E5DA444" w14:textId="77777777" w:rsidR="000C0104" w:rsidRPr="00462E8D" w:rsidRDefault="000C0104" w:rsidP="00462E8D">
            <w:pPr>
              <w:pStyle w:val="CFRoutingSeqNumber"/>
            </w:pPr>
            <w:r w:rsidRPr="00462E8D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973B65E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7728230A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vAlign w:val="bottom"/>
          </w:tcPr>
          <w:p w14:paraId="59D5303D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52B00A09" w14:textId="77777777" w:rsidTr="00BA1B2E">
        <w:tc>
          <w:tcPr>
            <w:tcW w:w="136" w:type="pct"/>
            <w:tcBorders>
              <w:left w:val="single" w:sz="4" w:space="0" w:color="auto"/>
            </w:tcBorders>
            <w:vAlign w:val="bottom"/>
          </w:tcPr>
          <w:p w14:paraId="77311263" w14:textId="77777777" w:rsidR="000C0104" w:rsidRPr="00D76E60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</w:tcBorders>
            <w:vAlign w:val="bottom"/>
          </w:tcPr>
          <w:p w14:paraId="309B55D4" w14:textId="77777777" w:rsidR="000C0104" w:rsidRPr="00D76E60" w:rsidRDefault="000C0104" w:rsidP="00047921">
            <w:pPr>
              <w:pStyle w:val="CFsignature"/>
            </w:pPr>
            <w:r w:rsidRPr="00D76E60"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52387537" w14:textId="77777777" w:rsidR="000C0104" w:rsidRPr="00D76E60" w:rsidRDefault="000C0104" w:rsidP="00047921">
            <w:pPr>
              <w:pStyle w:val="CFsignature"/>
            </w:pPr>
            <w:r w:rsidRPr="00D76E60">
              <w:t>Date</w:t>
            </w:r>
          </w:p>
        </w:tc>
        <w:tc>
          <w:tcPr>
            <w:tcW w:w="134" w:type="pct"/>
            <w:vAlign w:val="bottom"/>
          </w:tcPr>
          <w:p w14:paraId="5AF59898" w14:textId="77777777" w:rsidR="000C0104" w:rsidRPr="00D76E60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1AEBE25A" w14:textId="77777777" w:rsidR="000C0104" w:rsidRPr="00047921" w:rsidRDefault="000C0104" w:rsidP="00047921">
            <w:pPr>
              <w:pStyle w:val="CFsignature"/>
            </w:pPr>
            <w:r w:rsidRPr="00047921">
              <w:t>Department Chair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66575615" w14:textId="77777777" w:rsidR="000C0104" w:rsidRPr="00047921" w:rsidRDefault="000C0104" w:rsidP="00047921">
            <w:pPr>
              <w:pStyle w:val="CFsignature"/>
            </w:pPr>
            <w:r w:rsidRPr="00047921">
              <w:t>Date</w:t>
            </w: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</w:tcPr>
          <w:p w14:paraId="3F8E5718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08E2829B" w14:textId="77777777" w:rsidTr="00BA1B2E">
        <w:trPr>
          <w:trHeight w:val="360"/>
        </w:trPr>
        <w:tc>
          <w:tcPr>
            <w:tcW w:w="136" w:type="pct"/>
            <w:tcBorders>
              <w:left w:val="single" w:sz="4" w:space="0" w:color="auto"/>
            </w:tcBorders>
            <w:vAlign w:val="bottom"/>
          </w:tcPr>
          <w:p w14:paraId="467DDEB3" w14:textId="77777777" w:rsidR="000C0104" w:rsidRPr="00462E8D" w:rsidRDefault="000C0104" w:rsidP="00462E8D">
            <w:pPr>
              <w:pStyle w:val="CFRoutingSeqNumber"/>
            </w:pPr>
            <w:r w:rsidRPr="00462E8D">
              <w:t>3.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65D5544A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440F7DDD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34" w:type="pct"/>
            <w:vAlign w:val="bottom"/>
          </w:tcPr>
          <w:p w14:paraId="215C5F1A" w14:textId="77777777" w:rsidR="000C0104" w:rsidRPr="00462E8D" w:rsidRDefault="000C0104" w:rsidP="00462E8D">
            <w:pPr>
              <w:pStyle w:val="CFRoutingSeqNumber"/>
            </w:pPr>
            <w:r w:rsidRPr="00462E8D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6FB93DC9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308443F4" w14:textId="77777777" w:rsidR="000C0104" w:rsidRPr="00D76E60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vAlign w:val="bottom"/>
          </w:tcPr>
          <w:p w14:paraId="5D2FABE6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79C75E47" w14:textId="77777777" w:rsidTr="00BA1B2E">
        <w:trPr>
          <w:trHeight w:val="245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14:paraId="74B924EF" w14:textId="77777777" w:rsidR="000C0104" w:rsidRPr="00D76E60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</w:tcPr>
          <w:p w14:paraId="7DCAE09A" w14:textId="77777777" w:rsidR="000C0104" w:rsidRPr="00047921" w:rsidRDefault="000C0104" w:rsidP="00047921">
            <w:pPr>
              <w:pStyle w:val="CFsignature"/>
            </w:pPr>
            <w:r w:rsidRPr="00047921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B1776D8" w14:textId="77777777" w:rsidR="000C0104" w:rsidRPr="00047921" w:rsidRDefault="000C0104" w:rsidP="00047921">
            <w:pPr>
              <w:pStyle w:val="CFsignature"/>
            </w:pPr>
            <w:r w:rsidRPr="00047921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7E3722E4" w14:textId="77777777" w:rsidR="000C0104" w:rsidRPr="00D76E60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244290B9" w14:textId="77777777" w:rsidR="000C0104" w:rsidRPr="00047921" w:rsidRDefault="000C0104" w:rsidP="00047921">
            <w:pPr>
              <w:pStyle w:val="CFsignature"/>
            </w:pPr>
            <w:r w:rsidRPr="00047921">
              <w:t>College Dean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28B6C17B" w14:textId="77777777" w:rsidR="000C0104" w:rsidRPr="00047921" w:rsidRDefault="000C0104" w:rsidP="00047921">
            <w:pPr>
              <w:pStyle w:val="CFsignature"/>
            </w:pPr>
            <w:r w:rsidRPr="00047921">
              <w:t>Date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294EF9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1008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150"/>
        <w:gridCol w:w="450"/>
        <w:gridCol w:w="990"/>
        <w:gridCol w:w="10"/>
        <w:gridCol w:w="270"/>
        <w:gridCol w:w="3240"/>
        <w:gridCol w:w="1440"/>
        <w:gridCol w:w="180"/>
      </w:tblGrid>
      <w:tr w:rsidR="00BA1B2E" w:rsidRPr="002D2C7A" w14:paraId="5219C581" w14:textId="77777777" w:rsidTr="00074F00">
        <w:trPr>
          <w:trHeight w:val="144"/>
        </w:trPr>
        <w:tc>
          <w:tcPr>
            <w:tcW w:w="100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4E174" w14:textId="77777777" w:rsidR="00BA1B2E" w:rsidRPr="00580722" w:rsidRDefault="00BA1B2E" w:rsidP="00074F00">
            <w:pPr>
              <w:pStyle w:val="CFHeading2"/>
              <w:ind w:left="75"/>
            </w:pPr>
            <w:r w:rsidRPr="00580722">
              <w:t>Reco</w:t>
            </w:r>
            <w:r>
              <w:t>gniz</w:t>
            </w:r>
            <w:r w:rsidRPr="00580722">
              <w:t>ed by University Councils</w:t>
            </w:r>
            <w:r>
              <w:t xml:space="preserve"> (information only)</w:t>
            </w:r>
          </w:p>
        </w:tc>
      </w:tr>
      <w:tr w:rsidR="00BA1B2E" w:rsidRPr="002D2C7A" w14:paraId="75F39A1D" w14:textId="77777777" w:rsidTr="00074F00">
        <w:trPr>
          <w:trHeight w:val="144"/>
        </w:trPr>
        <w:tc>
          <w:tcPr>
            <w:tcW w:w="3950" w:type="dxa"/>
            <w:gridSpan w:val="3"/>
            <w:tcBorders>
              <w:left w:val="single" w:sz="4" w:space="0" w:color="auto"/>
            </w:tcBorders>
            <w:vAlign w:val="bottom"/>
          </w:tcPr>
          <w:p w14:paraId="41BABFB4" w14:textId="77777777" w:rsidR="00BA1B2E" w:rsidRPr="0005644E" w:rsidRDefault="00BA1B2E" w:rsidP="00074F00">
            <w:pPr>
              <w:pStyle w:val="CFHeading2"/>
              <w:ind w:left="75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5644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Is this a teacher education program or option?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34592E10" w14:textId="77777777" w:rsidR="00BA1B2E" w:rsidRPr="0005644E" w:rsidRDefault="00BA1B2E" w:rsidP="00074F00">
            <w:pPr>
              <w:pStyle w:val="CFHeading2"/>
              <w:ind w:left="75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r>
            <w:r w:rsidR="0000000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separate"/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5140" w:type="dxa"/>
            <w:gridSpan w:val="5"/>
            <w:vAlign w:val="bottom"/>
          </w:tcPr>
          <w:p w14:paraId="5C48F533" w14:textId="77777777" w:rsidR="00BA1B2E" w:rsidRPr="00580722" w:rsidRDefault="00BA1B2E" w:rsidP="00074F00">
            <w:pPr>
              <w:pStyle w:val="CFHeading2"/>
              <w:ind w:left="75"/>
            </w:pPr>
          </w:p>
        </w:tc>
      </w:tr>
      <w:tr w:rsidR="00BA1B2E" w:rsidRPr="002D2C7A" w14:paraId="5C5F9EB8" w14:textId="77777777" w:rsidTr="00074F00">
        <w:trPr>
          <w:trHeight w:val="144"/>
        </w:trPr>
        <w:tc>
          <w:tcPr>
            <w:tcW w:w="100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6C3CA7" w14:textId="77777777" w:rsidR="00BA1B2E" w:rsidRPr="0005644E" w:rsidRDefault="00BA1B2E" w:rsidP="00074F00">
            <w:pPr>
              <w:pStyle w:val="CFHeading2"/>
              <w:ind w:left="261"/>
              <w:rPr>
                <w:rFonts w:asciiTheme="majorHAnsi" w:hAnsiTheme="majorHAnsi" w:cstheme="majorHAnsi"/>
                <w:b w:val="0"/>
                <w:bCs w:val="0"/>
              </w:rPr>
            </w:pPr>
            <w:r w:rsidRPr="0005644E">
              <w:rPr>
                <w:rStyle w:val="CFbody8character"/>
                <w:rFonts w:asciiTheme="majorHAnsi" w:hAnsiTheme="majorHAnsi" w:cstheme="majorHAnsi"/>
                <w:b w:val="0"/>
                <w:bCs w:val="0"/>
              </w:rPr>
              <w:t>If YES, it must be reviewed by the Professional Education Council and approval from the Division of Elementary and Secondary Education attached.</w:t>
            </w:r>
          </w:p>
        </w:tc>
      </w:tr>
      <w:tr w:rsidR="00BA1B2E" w:rsidRPr="002D2C7A" w14:paraId="7430C761" w14:textId="77777777" w:rsidTr="00074F00">
        <w:trPr>
          <w:trHeight w:val="360"/>
        </w:trPr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14:paraId="5B58E0B1" w14:textId="77777777" w:rsidR="00BA1B2E" w:rsidRPr="00455B6E" w:rsidRDefault="00BA1B2E" w:rsidP="00074F00">
            <w:pPr>
              <w:pStyle w:val="CFbody"/>
              <w:jc w:val="right"/>
              <w:rPr>
                <w:sz w:val="16"/>
                <w:szCs w:val="16"/>
              </w:rPr>
            </w:pPr>
            <w:r w:rsidRPr="00455B6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55B6E">
              <w:rPr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</w:tcBorders>
            <w:vAlign w:val="bottom"/>
          </w:tcPr>
          <w:p w14:paraId="7BB0DD0F" w14:textId="77777777" w:rsidR="00BA1B2E" w:rsidRPr="00BB132C" w:rsidRDefault="00BA1B2E" w:rsidP="00074F00">
            <w:pPr>
              <w:pStyle w:val="CFbody"/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B1D84D4" w14:textId="77777777" w:rsidR="00BA1B2E" w:rsidRPr="008B0113" w:rsidRDefault="00BA1B2E" w:rsidP="00074F00">
            <w:pPr>
              <w:pStyle w:val="CFContentCentered"/>
            </w:pPr>
          </w:p>
        </w:tc>
        <w:tc>
          <w:tcPr>
            <w:tcW w:w="280" w:type="dxa"/>
            <w:gridSpan w:val="2"/>
            <w:vAlign w:val="bottom"/>
          </w:tcPr>
          <w:p w14:paraId="467DA6EF" w14:textId="77777777" w:rsidR="00BA1B2E" w:rsidRPr="00B5296E" w:rsidRDefault="00BA1B2E" w:rsidP="00074F00">
            <w:pPr>
              <w:pStyle w:val="CFRoutingSeqNumber"/>
            </w:pPr>
            <w:r>
              <w:t>6</w:t>
            </w:r>
            <w:r w:rsidRPr="00B5296E">
              <w:t>.</w:t>
            </w:r>
          </w:p>
        </w:tc>
        <w:tc>
          <w:tcPr>
            <w:tcW w:w="3240" w:type="dxa"/>
            <w:vAlign w:val="bottom"/>
          </w:tcPr>
          <w:p w14:paraId="5D7A0A92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  <w:r w:rsidRPr="002A6AD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</w:t>
            </w:r>
            <w:r w:rsidRPr="002A6ADA">
              <w:rPr>
                <w:rFonts w:asciiTheme="minorHAnsi" w:hAnsiTheme="minorHAnsi" w:cstheme="minorHAnsi"/>
                <w:b/>
                <w:sz w:val="20"/>
                <w:szCs w:val="20"/>
              </w:rPr>
              <w:t>ESE Approval (if required)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DF46486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13C12839" w14:textId="77777777" w:rsidR="00BA1B2E" w:rsidRPr="002D2C7A" w:rsidRDefault="00BA1B2E" w:rsidP="00074F00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1B2E" w:rsidRPr="002D2C7A" w14:paraId="3E8A3D43" w14:textId="77777777" w:rsidTr="00074F00">
        <w:tc>
          <w:tcPr>
            <w:tcW w:w="350" w:type="dxa"/>
            <w:tcBorders>
              <w:left w:val="single" w:sz="4" w:space="0" w:color="auto"/>
            </w:tcBorders>
          </w:tcPr>
          <w:p w14:paraId="0E5DC8AE" w14:textId="77777777" w:rsidR="00BA1B2E" w:rsidRPr="008B0113" w:rsidRDefault="00BA1B2E" w:rsidP="00074F00">
            <w:pPr>
              <w:pStyle w:val="CFbody8"/>
              <w:ind w:left="260"/>
            </w:pPr>
          </w:p>
        </w:tc>
        <w:tc>
          <w:tcPr>
            <w:tcW w:w="3150" w:type="dxa"/>
          </w:tcPr>
          <w:p w14:paraId="3EE8792D" w14:textId="77777777" w:rsidR="00BA1B2E" w:rsidRPr="00455B6E" w:rsidRDefault="00BA1B2E" w:rsidP="00074F00">
            <w:pPr>
              <w:pStyle w:val="CFbody8"/>
              <w:rPr>
                <w:sz w:val="14"/>
                <w:szCs w:val="14"/>
              </w:rPr>
            </w:pPr>
            <w:r w:rsidRPr="00455B6E">
              <w:rPr>
                <w:sz w:val="14"/>
                <w:szCs w:val="14"/>
              </w:rPr>
              <w:t>Professional Education Council</w:t>
            </w:r>
          </w:p>
        </w:tc>
        <w:tc>
          <w:tcPr>
            <w:tcW w:w="1440" w:type="dxa"/>
            <w:gridSpan w:val="2"/>
          </w:tcPr>
          <w:p w14:paraId="777D9580" w14:textId="77777777" w:rsidR="00BA1B2E" w:rsidRPr="00455B6E" w:rsidRDefault="00BA1B2E" w:rsidP="00074F00">
            <w:pPr>
              <w:pStyle w:val="CFbody8"/>
              <w:rPr>
                <w:sz w:val="14"/>
                <w:szCs w:val="14"/>
              </w:rPr>
            </w:pPr>
            <w:r w:rsidRPr="00455B6E">
              <w:rPr>
                <w:sz w:val="14"/>
                <w:szCs w:val="14"/>
              </w:rPr>
              <w:t>Date</w:t>
            </w:r>
          </w:p>
        </w:tc>
        <w:tc>
          <w:tcPr>
            <w:tcW w:w="280" w:type="dxa"/>
            <w:gridSpan w:val="2"/>
            <w:vAlign w:val="bottom"/>
          </w:tcPr>
          <w:p w14:paraId="27DD4DC2" w14:textId="77777777" w:rsidR="00BA1B2E" w:rsidRPr="009531A9" w:rsidRDefault="00BA1B2E" w:rsidP="00074F00">
            <w:pPr>
              <w:jc w:val="right"/>
              <w:rPr>
                <w:rFonts w:asciiTheme="majorHAnsi" w:hAnsiTheme="majorHAnsi"/>
                <w:sz w:val="16"/>
              </w:rPr>
            </w:pPr>
          </w:p>
        </w:tc>
        <w:tc>
          <w:tcPr>
            <w:tcW w:w="3240" w:type="dxa"/>
          </w:tcPr>
          <w:p w14:paraId="6FFCC17F" w14:textId="77777777" w:rsidR="00BA1B2E" w:rsidRPr="004C04C1" w:rsidRDefault="00BA1B2E" w:rsidP="00074F00">
            <w:pPr>
              <w:pStyle w:val="CFsignature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9823EA" w14:textId="77777777" w:rsidR="00BA1B2E" w:rsidRPr="004C04C1" w:rsidRDefault="00BA1B2E" w:rsidP="00074F00">
            <w:pPr>
              <w:pStyle w:val="CFsignature"/>
            </w:pPr>
            <w:r w:rsidRPr="00455B6E">
              <w:t>Date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3DA6AEBC" w14:textId="77777777" w:rsidR="00BA1B2E" w:rsidRDefault="00BA1B2E" w:rsidP="00074F00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BA1B2E" w:rsidRPr="002D2C7A" w14:paraId="702513EE" w14:textId="77777777" w:rsidTr="00074F00">
        <w:trPr>
          <w:trHeight w:val="360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CFA72" w14:textId="77777777" w:rsidR="00BA1B2E" w:rsidRPr="00B5296E" w:rsidRDefault="00BA1B2E" w:rsidP="00074F00">
            <w:pPr>
              <w:pStyle w:val="CFRoutingSeqNumber"/>
            </w:pPr>
            <w:r>
              <w:t>7</w:t>
            </w:r>
            <w:r w:rsidRPr="00B5296E"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0CFB8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4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2D7353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0EAE1AD0" w14:textId="77777777" w:rsidR="00BA1B2E" w:rsidRPr="00B5296E" w:rsidRDefault="00BA1B2E" w:rsidP="00074F00">
            <w:pPr>
              <w:pStyle w:val="CFRoutingSeqNumber"/>
            </w:pPr>
            <w:r>
              <w:t>8</w:t>
            </w:r>
            <w:r w:rsidRPr="00B5296E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8475815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40AF225" w14:textId="77777777" w:rsidR="00BA1B2E" w:rsidRPr="009531A9" w:rsidRDefault="00BA1B2E" w:rsidP="00074F00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62F87172" w14:textId="77777777" w:rsidR="00BA1B2E" w:rsidRPr="009531A9" w:rsidRDefault="00BA1B2E" w:rsidP="00074F00">
            <w:pPr>
              <w:ind w:left="144"/>
              <w:rPr>
                <w:rFonts w:asciiTheme="majorHAnsi" w:hAnsiTheme="majorHAnsi"/>
                <w:sz w:val="16"/>
              </w:rPr>
            </w:pPr>
          </w:p>
        </w:tc>
      </w:tr>
      <w:tr w:rsidR="00BA1B2E" w:rsidRPr="002D2C7A" w14:paraId="47DEB9EE" w14:textId="77777777" w:rsidTr="00074F00">
        <w:trPr>
          <w:trHeight w:val="187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A726B" w14:textId="77777777" w:rsidR="00BA1B2E" w:rsidRPr="00B05A5A" w:rsidRDefault="00BA1B2E" w:rsidP="00074F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4E82" w14:textId="3952E3C5" w:rsidR="00BA1B2E" w:rsidRPr="004C04C1" w:rsidRDefault="00872204" w:rsidP="00074F00">
            <w:pPr>
              <w:pStyle w:val="CFsignature"/>
            </w:pPr>
            <w:r>
              <w:t>G</w:t>
            </w:r>
            <w:r w:rsidR="00BA1B2E" w:rsidRPr="004C04C1">
              <w:t>raduate Council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4B0AF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5BBB1326" w14:textId="77777777" w:rsidR="00BA1B2E" w:rsidRPr="009531A9" w:rsidRDefault="00BA1B2E" w:rsidP="00074F0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2DA7019" w14:textId="77777777" w:rsidR="00BA1B2E" w:rsidRPr="004C04C1" w:rsidRDefault="00BA1B2E" w:rsidP="00074F00">
            <w:pPr>
              <w:pStyle w:val="CFsignature"/>
            </w:pPr>
            <w:r w:rsidRPr="004C04C1">
              <w:t>Council of Deans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0B3A04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BD5125" w14:textId="77777777" w:rsidR="00BA1B2E" w:rsidRPr="00B05A5A" w:rsidRDefault="00BA1B2E" w:rsidP="00074F00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A1B2E" w:rsidRPr="002D2C7A" w14:paraId="13139D21" w14:textId="77777777" w:rsidTr="00074F00">
        <w:tc>
          <w:tcPr>
            <w:tcW w:w="100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FBB5C" w14:textId="77777777" w:rsidR="00BA1B2E" w:rsidRPr="009531A9" w:rsidRDefault="00BA1B2E" w:rsidP="00074F00">
            <w:pPr>
              <w:pStyle w:val="CFbody"/>
            </w:pPr>
            <w:r w:rsidRPr="009531A9">
              <w:t>Submit proposals to the appropriate university Council at least one month before the meeting in which action is desired. Summer submissions may not be considered until the fall term.</w:t>
            </w:r>
          </w:p>
        </w:tc>
      </w:tr>
    </w:tbl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3234"/>
        <w:gridCol w:w="10"/>
        <w:gridCol w:w="1440"/>
        <w:gridCol w:w="270"/>
        <w:gridCol w:w="3230"/>
        <w:gridCol w:w="10"/>
        <w:gridCol w:w="1440"/>
        <w:gridCol w:w="180"/>
      </w:tblGrid>
      <w:tr w:rsidR="00BA1B2E" w14:paraId="3969AA4F" w14:textId="77777777" w:rsidTr="00074F00">
        <w:trPr>
          <w:trHeight w:val="144"/>
        </w:trPr>
        <w:tc>
          <w:tcPr>
            <w:tcW w:w="4950" w:type="dxa"/>
            <w:gridSpan w:val="4"/>
            <w:tcBorders>
              <w:left w:val="single" w:sz="4" w:space="0" w:color="auto"/>
            </w:tcBorders>
            <w:vAlign w:val="bottom"/>
          </w:tcPr>
          <w:p w14:paraId="37FF204B" w14:textId="77777777" w:rsidR="00BA1B2E" w:rsidRPr="00580722" w:rsidRDefault="00BA1B2E" w:rsidP="00074F00">
            <w:pPr>
              <w:pStyle w:val="CFHeading2"/>
              <w:ind w:left="75"/>
            </w:pPr>
            <w:r w:rsidRPr="00580722">
              <w:t>Approved by</w:t>
            </w:r>
          </w:p>
        </w:tc>
        <w:tc>
          <w:tcPr>
            <w:tcW w:w="5130" w:type="dxa"/>
            <w:gridSpan w:val="5"/>
            <w:tcBorders>
              <w:right w:val="single" w:sz="4" w:space="0" w:color="auto"/>
            </w:tcBorders>
            <w:vAlign w:val="bottom"/>
          </w:tcPr>
          <w:p w14:paraId="5186BF67" w14:textId="77777777" w:rsidR="00BA1B2E" w:rsidRPr="00580722" w:rsidRDefault="00BA1B2E" w:rsidP="00074F00">
            <w:pPr>
              <w:spacing w:before="20"/>
              <w:ind w:left="9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1B2E" w14:paraId="1A5A7331" w14:textId="77777777" w:rsidTr="00074F00">
        <w:trPr>
          <w:trHeight w:val="360"/>
        </w:trPr>
        <w:tc>
          <w:tcPr>
            <w:tcW w:w="266" w:type="dxa"/>
            <w:tcBorders>
              <w:left w:val="single" w:sz="4" w:space="0" w:color="auto"/>
            </w:tcBorders>
            <w:vAlign w:val="bottom"/>
          </w:tcPr>
          <w:p w14:paraId="25B77503" w14:textId="77777777" w:rsidR="00BA1B2E" w:rsidRPr="00B5296E" w:rsidRDefault="00BA1B2E" w:rsidP="00074F00">
            <w:pPr>
              <w:pStyle w:val="CFRoutingSeqNumber"/>
            </w:pPr>
            <w:r>
              <w:t>9</w:t>
            </w:r>
            <w:r w:rsidRPr="00B5296E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0A10C58A" w14:textId="77777777" w:rsidR="00BA1B2E" w:rsidRPr="009531A9" w:rsidRDefault="00BA1B2E" w:rsidP="00074F0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77039E" w14:textId="77777777" w:rsidR="00BA1B2E" w:rsidRPr="009531A9" w:rsidRDefault="00BA1B2E" w:rsidP="00074F0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0D29EFD" w14:textId="77777777" w:rsidR="00BA1B2E" w:rsidRPr="00B5296E" w:rsidRDefault="00BA1B2E" w:rsidP="00074F00">
            <w:pPr>
              <w:pStyle w:val="CFRoutingSeqNumber"/>
            </w:pPr>
            <w:r>
              <w:t>10</w:t>
            </w:r>
            <w:r w:rsidRPr="00B5296E">
              <w:t>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1B2A1A8B" w14:textId="77777777" w:rsidR="00BA1B2E" w:rsidRPr="009531A9" w:rsidRDefault="00BA1B2E" w:rsidP="00074F0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948F6AD" w14:textId="77777777" w:rsidR="00BA1B2E" w:rsidRPr="009531A9" w:rsidRDefault="00BA1B2E" w:rsidP="00074F0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F2C1CD2" w14:textId="77777777" w:rsidR="00BA1B2E" w:rsidRDefault="00BA1B2E" w:rsidP="00074F00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BA1B2E" w14:paraId="4EDDE0B2" w14:textId="77777777" w:rsidTr="00074F00">
        <w:trPr>
          <w:trHeight w:val="245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</w:tcPr>
          <w:p w14:paraId="1B01DC8B" w14:textId="77777777" w:rsidR="00BA1B2E" w:rsidRPr="009531A9" w:rsidRDefault="00BA1B2E" w:rsidP="00074F00">
            <w:pPr>
              <w:pStyle w:val="CFsignature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68DC0" w14:textId="77777777" w:rsidR="00BA1B2E" w:rsidRPr="004C04C1" w:rsidRDefault="00BA1B2E" w:rsidP="00074F00">
            <w:pPr>
              <w:pStyle w:val="CFsignature"/>
            </w:pPr>
            <w:r w:rsidRPr="004C04C1">
              <w:t>Provost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C28BCA4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9BAC4" w14:textId="77777777" w:rsidR="00BA1B2E" w:rsidRPr="009531A9" w:rsidRDefault="00BA1B2E" w:rsidP="00074F00">
            <w:pPr>
              <w:pStyle w:val="CFsignature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ECD38" w14:textId="77777777" w:rsidR="00BA1B2E" w:rsidRPr="004C04C1" w:rsidRDefault="00BA1B2E" w:rsidP="00074F00">
            <w:pPr>
              <w:pStyle w:val="CFsignature"/>
            </w:pPr>
            <w:r w:rsidRPr="004C04C1">
              <w:t>President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67392EA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14:paraId="7AD81656" w14:textId="77777777" w:rsidR="00BA1B2E" w:rsidRDefault="00BA1B2E" w:rsidP="00074F00">
            <w:pPr>
              <w:pStyle w:val="CFsignature"/>
            </w:pPr>
          </w:p>
        </w:tc>
      </w:tr>
      <w:tr w:rsidR="00BA1B2E" w14:paraId="30CC7659" w14:textId="77777777" w:rsidTr="00074F00">
        <w:trPr>
          <w:trHeight w:val="288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01E575" w14:textId="7F55248F" w:rsidR="00BA1B2E" w:rsidRPr="009531A9" w:rsidRDefault="00BA1B2E" w:rsidP="00074F00">
            <w:pPr>
              <w:pStyle w:val="CFbody"/>
            </w:pPr>
            <w:r w:rsidRPr="002B697A">
              <w:t xml:space="preserve">The Office of the Provost </w:t>
            </w:r>
            <w:r>
              <w:t>sends all required documentation to the UCA Board of Trustees and the AHECB. The approval process is not complete until the notification has appeared in an AHECB meeting agenda.</w:t>
            </w:r>
          </w:p>
        </w:tc>
      </w:tr>
      <w:tr w:rsidR="00BA1B2E" w14:paraId="482E4B02" w14:textId="77777777" w:rsidTr="00074F00">
        <w:trPr>
          <w:trHeight w:val="36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4FAB1" w14:textId="77777777" w:rsidR="00BA1B2E" w:rsidRPr="00D4237F" w:rsidRDefault="00BA1B2E" w:rsidP="00074F00">
            <w:pPr>
              <w:pStyle w:val="CFRoutingSeqNumber"/>
            </w:pPr>
            <w:r w:rsidRPr="00D4237F">
              <w:t>1</w:t>
            </w:r>
            <w:r>
              <w:t>1</w:t>
            </w:r>
            <w:r w:rsidRPr="00D4237F">
              <w:t>.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722148" w14:textId="77777777" w:rsidR="00BA1B2E" w:rsidRPr="00491FEF" w:rsidRDefault="00BA1B2E" w:rsidP="00074F00">
            <w:pPr>
              <w:pStyle w:val="CFHeading2"/>
            </w:pPr>
            <w:r w:rsidRPr="00BE3121">
              <w:t>Notification to Board of Trustees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739DD9" w14:textId="77777777" w:rsidR="00BA1B2E" w:rsidRPr="002B697A" w:rsidRDefault="00BA1B2E" w:rsidP="00074F00">
            <w:pPr>
              <w:pStyle w:val="CFbody8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7B6DBE" w14:textId="77777777" w:rsidR="00BA1B2E" w:rsidRPr="00B5296E" w:rsidRDefault="00BA1B2E" w:rsidP="00074F00">
            <w:pPr>
              <w:pStyle w:val="CFRoutingSeqNumber"/>
            </w:pPr>
            <w:r w:rsidRPr="00B5296E">
              <w:t>1</w:t>
            </w:r>
            <w:r>
              <w:t>2</w:t>
            </w:r>
            <w:r w:rsidRPr="00B5296E">
              <w:t>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2DD8AE" w14:textId="77777777" w:rsidR="00BA1B2E" w:rsidRPr="00491FEF" w:rsidRDefault="00BA1B2E" w:rsidP="00074F00">
            <w:pPr>
              <w:pStyle w:val="CFHeading2"/>
            </w:pPr>
            <w:r>
              <w:t>Notification to AHECB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E7011" w14:textId="77777777" w:rsidR="00BA1B2E" w:rsidRPr="002B697A" w:rsidRDefault="00BA1B2E" w:rsidP="00074F00">
            <w:pPr>
              <w:pStyle w:val="CFbody8"/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0262" w14:textId="77777777" w:rsidR="00BA1B2E" w:rsidRPr="002B697A" w:rsidRDefault="00BA1B2E" w:rsidP="00074F00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A1B2E" w:rsidRPr="00BF1378" w14:paraId="7B3ACDE8" w14:textId="77777777" w:rsidTr="00074F00">
        <w:trPr>
          <w:trHeight w:val="187"/>
        </w:trPr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33006AA9" w14:textId="77777777" w:rsidR="00BA1B2E" w:rsidRPr="00BF1378" w:rsidRDefault="00BA1B2E" w:rsidP="00074F00">
            <w:pPr>
              <w:pStyle w:val="CFsignature"/>
            </w:pPr>
          </w:p>
        </w:tc>
        <w:tc>
          <w:tcPr>
            <w:tcW w:w="3234" w:type="dxa"/>
            <w:shd w:val="clear" w:color="auto" w:fill="auto"/>
          </w:tcPr>
          <w:p w14:paraId="3208B48E" w14:textId="77777777" w:rsidR="00BA1B2E" w:rsidRPr="00BF1378" w:rsidRDefault="00BA1B2E" w:rsidP="00074F00">
            <w:pPr>
              <w:pStyle w:val="CFsignature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03794A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750CD39" w14:textId="77777777" w:rsidR="00BA1B2E" w:rsidRPr="009531A9" w:rsidRDefault="00BA1B2E" w:rsidP="00074F00">
            <w:pPr>
              <w:pStyle w:val="CFsignature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DDC62B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</w:tcPr>
          <w:p w14:paraId="74083DE1" w14:textId="77777777" w:rsidR="00BA1B2E" w:rsidRPr="00BF1378" w:rsidRDefault="00BA1B2E" w:rsidP="00074F00">
            <w:pPr>
              <w:pStyle w:val="CFsignature"/>
            </w:pPr>
          </w:p>
        </w:tc>
      </w:tr>
      <w:tr w:rsidR="00BA1B2E" w14:paraId="7953F573" w14:textId="77777777" w:rsidTr="00074F00">
        <w:trPr>
          <w:trHeight w:val="144"/>
        </w:trPr>
        <w:tc>
          <w:tcPr>
            <w:tcW w:w="495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A3026" w14:textId="77777777" w:rsidR="00BA1B2E" w:rsidRPr="009531A9" w:rsidRDefault="00BA1B2E" w:rsidP="00074F00">
            <w:pPr>
              <w:pStyle w:val="CFbody"/>
            </w:pPr>
          </w:p>
        </w:tc>
        <w:tc>
          <w:tcPr>
            <w:tcW w:w="350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E15E6D1" w14:textId="77777777" w:rsidR="00BA1B2E" w:rsidRPr="002B697A" w:rsidRDefault="00BA1B2E" w:rsidP="00074F00">
            <w:pPr>
              <w:pStyle w:val="CFHeading2"/>
              <w:ind w:left="75"/>
              <w:rPr>
                <w:sz w:val="18"/>
                <w:szCs w:val="18"/>
              </w:rPr>
            </w:pPr>
            <w:r w:rsidRPr="00BE3121">
              <w:t>Re</w:t>
            </w:r>
            <w:r>
              <w:t>moved from</w:t>
            </w:r>
            <w:r w:rsidRPr="00BE3121">
              <w:t xml:space="preserve"> Bulletin by</w:t>
            </w:r>
          </w:p>
        </w:tc>
        <w:tc>
          <w:tcPr>
            <w:tcW w:w="1450" w:type="dxa"/>
            <w:gridSpan w:val="2"/>
            <w:shd w:val="clear" w:color="auto" w:fill="auto"/>
            <w:vAlign w:val="bottom"/>
          </w:tcPr>
          <w:p w14:paraId="19449E92" w14:textId="77777777" w:rsidR="00BA1B2E" w:rsidRDefault="00BA1B2E" w:rsidP="00074F00">
            <w:pPr>
              <w:pStyle w:val="CFbody8"/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3F4D1" w14:textId="77777777" w:rsidR="00BA1B2E" w:rsidRPr="002B697A" w:rsidRDefault="00BA1B2E" w:rsidP="00074F00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A1B2E" w14:paraId="086830EA" w14:textId="77777777" w:rsidTr="00074F00">
        <w:trPr>
          <w:trHeight w:val="360"/>
        </w:trPr>
        <w:tc>
          <w:tcPr>
            <w:tcW w:w="495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FC42FA" w14:textId="77777777" w:rsidR="00BA1B2E" w:rsidRDefault="00BA1B2E" w:rsidP="00074F00">
            <w:pPr>
              <w:pStyle w:val="CFbody8"/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CA23095" w14:textId="048F813E" w:rsidR="00BA1B2E" w:rsidRPr="00B5296E" w:rsidRDefault="00BA1B2E" w:rsidP="00074F00">
            <w:pPr>
              <w:pStyle w:val="CFRoutingSeqNumber"/>
            </w:pPr>
            <w:r w:rsidRPr="00B5296E">
              <w:t>1</w:t>
            </w:r>
            <w:r w:rsidR="005B62AF">
              <w:t>3</w:t>
            </w:r>
            <w:r w:rsidRPr="00B5296E"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EB412" w14:textId="77777777" w:rsidR="00BA1B2E" w:rsidRPr="002B697A" w:rsidRDefault="00BA1B2E" w:rsidP="00074F00">
            <w:pPr>
              <w:pStyle w:val="CFbody8"/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BEFEC4" w14:textId="77777777" w:rsidR="00BA1B2E" w:rsidRDefault="00BA1B2E" w:rsidP="00074F00">
            <w:pPr>
              <w:pStyle w:val="CFbody8"/>
            </w:pPr>
          </w:p>
        </w:tc>
        <w:tc>
          <w:tcPr>
            <w:tcW w:w="1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07228" w14:textId="77777777" w:rsidR="00BA1B2E" w:rsidRPr="002B697A" w:rsidRDefault="00BA1B2E" w:rsidP="00074F00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A1B2E" w14:paraId="5D66CF88" w14:textId="77777777" w:rsidTr="00074F00">
        <w:trPr>
          <w:trHeight w:val="144"/>
        </w:trPr>
        <w:tc>
          <w:tcPr>
            <w:tcW w:w="495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0294652" w14:textId="77777777" w:rsidR="00BA1B2E" w:rsidRPr="00BF1378" w:rsidRDefault="00BA1B2E" w:rsidP="00074F00">
            <w:pPr>
              <w:pStyle w:val="CFsignature"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7B6BF0" w14:textId="77777777" w:rsidR="00BA1B2E" w:rsidRPr="00BF1378" w:rsidRDefault="00BA1B2E" w:rsidP="00074F00">
            <w:pPr>
              <w:pStyle w:val="CFsignature"/>
            </w:pP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8C037" w14:textId="77777777" w:rsidR="00BA1B2E" w:rsidRPr="004C04C1" w:rsidRDefault="00BA1B2E" w:rsidP="00074F00">
            <w:pPr>
              <w:pStyle w:val="CFsignature"/>
            </w:pPr>
            <w:r w:rsidRPr="004C04C1">
              <w:t>Office of the Provost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B248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45C2" w14:textId="77777777" w:rsidR="00BA1B2E" w:rsidRPr="002B697A" w:rsidRDefault="00BA1B2E" w:rsidP="00074F00">
            <w:pPr>
              <w:pStyle w:val="CFsignatur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A1B2E" w14:paraId="17168347" w14:textId="77777777" w:rsidTr="00074F00">
        <w:trPr>
          <w:trHeight w:val="14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C348D1E" w14:textId="49BD682D" w:rsidR="00BA1B2E" w:rsidRPr="00F86E96" w:rsidRDefault="00BA1B2E" w:rsidP="00074F00">
            <w:pPr>
              <w:pStyle w:val="CFHeading2"/>
              <w:ind w:left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The Office of the Provost retains a copy and sends the original to the Office of the Registrar for changes in Banner and Degree Works.</w:t>
            </w:r>
            <w:r>
              <w:t xml:space="preserve"> </w:t>
            </w:r>
            <w:r w:rsidRPr="00536A44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The Office of the Registrar sends the signed original to the Graduate School for changes in Degree Works.</w:t>
            </w:r>
          </w:p>
        </w:tc>
      </w:tr>
      <w:tr w:rsidR="00BA1B2E" w14:paraId="69B84528" w14:textId="77777777" w:rsidTr="00074F00">
        <w:trPr>
          <w:trHeight w:val="144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B70A4A" w14:textId="77777777" w:rsidR="00BA1B2E" w:rsidRPr="00580722" w:rsidRDefault="00BA1B2E" w:rsidP="00074F00">
            <w:pPr>
              <w:pStyle w:val="CFHeading2"/>
              <w:ind w:left="75"/>
            </w:pPr>
            <w:r>
              <w:t>Ended in</w:t>
            </w:r>
            <w:r w:rsidRPr="00580722">
              <w:t xml:space="preserve"> Banner by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12AE5E" w14:textId="77777777" w:rsidR="00BA1B2E" w:rsidRPr="00580722" w:rsidRDefault="00BA1B2E" w:rsidP="00074F00">
            <w:pPr>
              <w:pStyle w:val="CFHeading2"/>
              <w:ind w:left="75"/>
            </w:pPr>
            <w:r>
              <w:t>Ended in</w:t>
            </w:r>
            <w:r w:rsidRPr="00580722">
              <w:t xml:space="preserve"> Degree Works by</w:t>
            </w:r>
          </w:p>
        </w:tc>
      </w:tr>
      <w:tr w:rsidR="00BA1B2E" w14:paraId="39D28C6F" w14:textId="77777777" w:rsidTr="00074F00">
        <w:trPr>
          <w:trHeight w:val="360"/>
        </w:trPr>
        <w:tc>
          <w:tcPr>
            <w:tcW w:w="266" w:type="dxa"/>
            <w:tcBorders>
              <w:left w:val="single" w:sz="4" w:space="0" w:color="auto"/>
            </w:tcBorders>
            <w:vAlign w:val="bottom"/>
          </w:tcPr>
          <w:p w14:paraId="5D41F6C8" w14:textId="78BC024B" w:rsidR="00BA1B2E" w:rsidRPr="00B5296E" w:rsidRDefault="00BA1B2E" w:rsidP="00074F00">
            <w:pPr>
              <w:pStyle w:val="CFRoutingSeqNumber"/>
            </w:pPr>
            <w:r w:rsidRPr="00B5296E">
              <w:t>1</w:t>
            </w:r>
            <w:r w:rsidR="005B62AF">
              <w:t>4</w:t>
            </w:r>
            <w:r w:rsidRPr="00B5296E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46A53C09" w14:textId="77777777" w:rsidR="00BA1B2E" w:rsidRDefault="00BA1B2E" w:rsidP="00074F00">
            <w:pPr>
              <w:pStyle w:val="CFbody8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BFCF5E4" w14:textId="77777777" w:rsidR="00BA1B2E" w:rsidRDefault="00BA1B2E" w:rsidP="00074F00">
            <w:pPr>
              <w:pStyle w:val="CFbody8"/>
            </w:pPr>
          </w:p>
        </w:tc>
        <w:tc>
          <w:tcPr>
            <w:tcW w:w="270" w:type="dxa"/>
            <w:vAlign w:val="bottom"/>
          </w:tcPr>
          <w:p w14:paraId="427216C0" w14:textId="22990DF5" w:rsidR="00BA1B2E" w:rsidRPr="00B5296E" w:rsidRDefault="00BA1B2E" w:rsidP="00074F00">
            <w:pPr>
              <w:pStyle w:val="CFRoutingSeqNumber"/>
            </w:pPr>
            <w:r w:rsidRPr="00B5296E">
              <w:t>1</w:t>
            </w:r>
            <w:r w:rsidR="005B62AF">
              <w:t>5</w:t>
            </w:r>
            <w:r w:rsidRPr="00B5296E">
              <w:t>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2DDFA54F" w14:textId="77777777" w:rsidR="00BA1B2E" w:rsidRDefault="00BA1B2E" w:rsidP="00074F00">
            <w:pPr>
              <w:pStyle w:val="CFbody8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7D58E34" w14:textId="77777777" w:rsidR="00BA1B2E" w:rsidRDefault="00BA1B2E" w:rsidP="00074F00">
            <w:pPr>
              <w:pStyle w:val="CFbody8"/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56BD5E2B" w14:textId="77777777" w:rsidR="00BA1B2E" w:rsidRDefault="00BA1B2E" w:rsidP="00074F00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BA1B2E" w14:paraId="59C8D6DA" w14:textId="77777777" w:rsidTr="00074F00">
        <w:trPr>
          <w:trHeight w:val="216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</w:tcPr>
          <w:p w14:paraId="5D625EFB" w14:textId="77777777" w:rsidR="00BA1B2E" w:rsidRDefault="00BA1B2E" w:rsidP="00074F00">
            <w:pPr>
              <w:pStyle w:val="CFsignature"/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2A92A" w14:textId="77777777" w:rsidR="00BA1B2E" w:rsidRPr="004C04C1" w:rsidRDefault="00BA1B2E" w:rsidP="00074F00">
            <w:pPr>
              <w:pStyle w:val="CFsignature"/>
            </w:pPr>
            <w:r w:rsidRPr="004C04C1">
              <w:t xml:space="preserve">Office of the </w:t>
            </w:r>
            <w:r>
              <w:t>Registrar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806BE7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CB846DF" w14:textId="77777777" w:rsidR="00BA1B2E" w:rsidRPr="009531A9" w:rsidRDefault="00BA1B2E" w:rsidP="00074F00">
            <w:pPr>
              <w:pStyle w:val="CFsignature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3BD91" w14:textId="45694838" w:rsidR="00BA1B2E" w:rsidRPr="004C04C1" w:rsidRDefault="00757B0A" w:rsidP="00074F00">
            <w:pPr>
              <w:pStyle w:val="CFsignature"/>
            </w:pPr>
            <w:r>
              <w:t>Graduate School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D0C345F" w14:textId="77777777" w:rsidR="00BA1B2E" w:rsidRPr="004C04C1" w:rsidRDefault="00BA1B2E" w:rsidP="00074F00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421267" w14:textId="77777777" w:rsidR="00BA1B2E" w:rsidRDefault="00BA1B2E" w:rsidP="00074F00">
            <w:pPr>
              <w:pStyle w:val="CFsignature"/>
            </w:pPr>
          </w:p>
        </w:tc>
      </w:tr>
      <w:tr w:rsidR="00BA1B2E" w14:paraId="2DEC0073" w14:textId="77777777" w:rsidTr="00074F00">
        <w:trPr>
          <w:trHeight w:val="288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E75672" w14:textId="185FCD17" w:rsidR="00BA1B2E" w:rsidRPr="009531A9" w:rsidRDefault="00BA1B2E" w:rsidP="00074F00">
            <w:pPr>
              <w:pStyle w:val="CFbody"/>
            </w:pPr>
            <w:r>
              <w:t>The Graduate School retains the original and sends a copy to the originating department.</w:t>
            </w:r>
          </w:p>
        </w:tc>
      </w:tr>
    </w:tbl>
    <w:p w14:paraId="3F01BEEE" w14:textId="77777777" w:rsidR="00F60B5F" w:rsidRDefault="00F60B5F"/>
    <w:p w14:paraId="410693AB" w14:textId="77777777" w:rsidR="00E54D14" w:rsidRPr="00F320DF" w:rsidRDefault="00E54D14" w:rsidP="00646F9E">
      <w:pPr>
        <w:rPr>
          <w:rFonts w:ascii="Arial Narrow" w:hAnsi="Arial Narrow" w:cs="Arial"/>
          <w:b/>
          <w:sz w:val="2"/>
          <w:szCs w:val="2"/>
        </w:rPr>
      </w:pPr>
    </w:p>
    <w:sectPr w:rsidR="00E54D14" w:rsidRPr="00F320DF" w:rsidSect="00D0542F">
      <w:headerReference w:type="default" r:id="rId7"/>
      <w:footerReference w:type="default" r:id="rId8"/>
      <w:type w:val="continuous"/>
      <w:pgSz w:w="12240" w:h="15840" w:code="1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6F06" w14:textId="77777777" w:rsidR="00E427CB" w:rsidRDefault="00E427CB">
      <w:r>
        <w:separator/>
      </w:r>
    </w:p>
  </w:endnote>
  <w:endnote w:type="continuationSeparator" w:id="0">
    <w:p w14:paraId="70C94AF6" w14:textId="77777777" w:rsidR="00E427CB" w:rsidRDefault="00E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A26A" w14:textId="733245A5" w:rsidR="005E052C" w:rsidRPr="003A1EA1" w:rsidRDefault="00F24D2F" w:rsidP="003A1EA1">
    <w:pPr>
      <w:pStyle w:val="CFFooter"/>
    </w:pPr>
    <w:r w:rsidRPr="003A1EA1">
      <w:t xml:space="preserve">Form </w:t>
    </w:r>
    <w:r w:rsidR="00F41686" w:rsidRPr="003A1EA1">
      <w:t xml:space="preserve">updated </w:t>
    </w:r>
    <w:r w:rsidR="001356AE">
      <w:t>August 2</w:t>
    </w:r>
    <w:r w:rsidR="00F026C2">
      <w:t>8</w:t>
    </w:r>
    <w:r w:rsidR="000D4B94">
      <w:t>, 20</w:t>
    </w:r>
    <w:r w:rsidR="0012301A">
      <w:t>2</w:t>
    </w:r>
    <w:r w:rsidR="00F026C2">
      <w:t>5</w:t>
    </w:r>
    <w:r w:rsidR="00F41686" w:rsidRPr="003A1EA1">
      <w:ptab w:relativeTo="margin" w:alignment="right" w:leader="none"/>
    </w:r>
    <w:r w:rsidRPr="003A1EA1">
      <w:t xml:space="preserve">Page </w:t>
    </w:r>
    <w:r w:rsidRPr="003A1EA1">
      <w:fldChar w:fldCharType="begin"/>
    </w:r>
    <w:r w:rsidRPr="003A1EA1">
      <w:instrText xml:space="preserve"> PAGE  \* Arabic  \* MERGEFORMAT </w:instrText>
    </w:r>
    <w:r w:rsidRPr="003A1EA1">
      <w:fldChar w:fldCharType="separate"/>
    </w:r>
    <w:r w:rsidR="00454A55">
      <w:rPr>
        <w:noProof/>
      </w:rPr>
      <w:t>1</w:t>
    </w:r>
    <w:r w:rsidRPr="003A1EA1">
      <w:fldChar w:fldCharType="end"/>
    </w:r>
    <w:r w:rsidRPr="003A1EA1">
      <w:t xml:space="preserve"> of </w:t>
    </w:r>
    <w:fldSimple w:instr=" NUMPAGES  \* Arabic  \* MERGEFORMAT ">
      <w:r w:rsidR="00454A55">
        <w:rPr>
          <w:noProof/>
        </w:rPr>
        <w:t>1</w:t>
      </w:r>
    </w:fldSimple>
    <w:r w:rsidRPr="003A1EA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6D8A" w14:textId="77777777" w:rsidR="00E427CB" w:rsidRDefault="00E427CB">
      <w:r>
        <w:separator/>
      </w:r>
    </w:p>
  </w:footnote>
  <w:footnote w:type="continuationSeparator" w:id="0">
    <w:p w14:paraId="310D1520" w14:textId="77777777" w:rsidR="00E427CB" w:rsidRDefault="00E4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9131" w14:textId="77777777" w:rsidR="000B3D97" w:rsidRPr="003A1EA1" w:rsidRDefault="0077687A" w:rsidP="003A1EA1">
    <w:pPr>
      <w:pStyle w:val="CFHeader"/>
    </w:pPr>
    <w:r w:rsidRPr="003A1EA1">
      <w:t>University of Central Arkansas</w:t>
    </w:r>
    <w:r w:rsidRPr="003A1EA1">
      <w:ptab w:relativeTo="margin" w:alignment="right" w:leader="none"/>
    </w:r>
    <w:r w:rsidR="000B3D97" w:rsidRPr="003A1EA1">
      <w:t xml:space="preserve">Curriculum Form </w:t>
    </w:r>
    <w:r w:rsidR="007100E4" w:rsidRPr="003A1EA1">
      <w:t>G</w:t>
    </w:r>
    <w:r w:rsidR="00754734" w:rsidRPr="003A1EA1">
      <w:t>3</w:t>
    </w:r>
    <w:r w:rsidR="002832CA" w:rsidRPr="003A1EA1">
      <w:t>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0996">
    <w:abstractNumId w:val="1"/>
  </w:num>
  <w:num w:numId="2" w16cid:durableId="525018391">
    <w:abstractNumId w:val="0"/>
  </w:num>
  <w:num w:numId="3" w16cid:durableId="187958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jXNug+He7n105l/UEdwHEkJxyliCF6CyIXMBUboYxmsOOYUVsSSMV2vV1LD6P6xlbQSnDYoYVRtK+AmfGxCAA==" w:salt="JUUvkMZjsYblXgf2VhBe0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C3"/>
    <w:rsid w:val="000014BD"/>
    <w:rsid w:val="00002A5C"/>
    <w:rsid w:val="00004EE9"/>
    <w:rsid w:val="000254BC"/>
    <w:rsid w:val="00027B3E"/>
    <w:rsid w:val="0003251B"/>
    <w:rsid w:val="00047921"/>
    <w:rsid w:val="000510FB"/>
    <w:rsid w:val="00052DA4"/>
    <w:rsid w:val="00062D2A"/>
    <w:rsid w:val="000733DA"/>
    <w:rsid w:val="0007530E"/>
    <w:rsid w:val="000B3D97"/>
    <w:rsid w:val="000C0104"/>
    <w:rsid w:val="000C542A"/>
    <w:rsid w:val="000D4B94"/>
    <w:rsid w:val="000E0593"/>
    <w:rsid w:val="000F4900"/>
    <w:rsid w:val="000F6A92"/>
    <w:rsid w:val="00102D24"/>
    <w:rsid w:val="00115461"/>
    <w:rsid w:val="0012301A"/>
    <w:rsid w:val="001356AE"/>
    <w:rsid w:val="001416E4"/>
    <w:rsid w:val="0015035F"/>
    <w:rsid w:val="00186858"/>
    <w:rsid w:val="00195769"/>
    <w:rsid w:val="001B2051"/>
    <w:rsid w:val="001B3FF9"/>
    <w:rsid w:val="001C64EB"/>
    <w:rsid w:val="001E1E02"/>
    <w:rsid w:val="001E32AE"/>
    <w:rsid w:val="002005EC"/>
    <w:rsid w:val="00201B4E"/>
    <w:rsid w:val="002233AF"/>
    <w:rsid w:val="00225E93"/>
    <w:rsid w:val="0026160D"/>
    <w:rsid w:val="00263365"/>
    <w:rsid w:val="002832CA"/>
    <w:rsid w:val="0029275F"/>
    <w:rsid w:val="002A7AD2"/>
    <w:rsid w:val="002B18E0"/>
    <w:rsid w:val="002C7B85"/>
    <w:rsid w:val="002D2C7A"/>
    <w:rsid w:val="002E661F"/>
    <w:rsid w:val="002F78B4"/>
    <w:rsid w:val="0031759F"/>
    <w:rsid w:val="0034389B"/>
    <w:rsid w:val="00347BE6"/>
    <w:rsid w:val="00353702"/>
    <w:rsid w:val="00354AC5"/>
    <w:rsid w:val="00380CD6"/>
    <w:rsid w:val="003A1EA1"/>
    <w:rsid w:val="003C44EC"/>
    <w:rsid w:val="003C5549"/>
    <w:rsid w:val="003F524C"/>
    <w:rsid w:val="004021D1"/>
    <w:rsid w:val="00405126"/>
    <w:rsid w:val="00412EBC"/>
    <w:rsid w:val="00423D11"/>
    <w:rsid w:val="004240B2"/>
    <w:rsid w:val="00431DE3"/>
    <w:rsid w:val="00432871"/>
    <w:rsid w:val="00433B7E"/>
    <w:rsid w:val="0044188D"/>
    <w:rsid w:val="00451172"/>
    <w:rsid w:val="00454A55"/>
    <w:rsid w:val="00462E8D"/>
    <w:rsid w:val="004716C8"/>
    <w:rsid w:val="0047412E"/>
    <w:rsid w:val="00474CF8"/>
    <w:rsid w:val="00491FEF"/>
    <w:rsid w:val="00493098"/>
    <w:rsid w:val="004A056D"/>
    <w:rsid w:val="004A782C"/>
    <w:rsid w:val="004B058B"/>
    <w:rsid w:val="004B081B"/>
    <w:rsid w:val="004B77DA"/>
    <w:rsid w:val="004C6837"/>
    <w:rsid w:val="004D0446"/>
    <w:rsid w:val="004E2EC1"/>
    <w:rsid w:val="00506936"/>
    <w:rsid w:val="0051125C"/>
    <w:rsid w:val="005667FD"/>
    <w:rsid w:val="005669D6"/>
    <w:rsid w:val="005962B5"/>
    <w:rsid w:val="005B62AF"/>
    <w:rsid w:val="005C6B23"/>
    <w:rsid w:val="005E052C"/>
    <w:rsid w:val="00601528"/>
    <w:rsid w:val="00605235"/>
    <w:rsid w:val="00613E58"/>
    <w:rsid w:val="00620EAE"/>
    <w:rsid w:val="00622868"/>
    <w:rsid w:val="0063028F"/>
    <w:rsid w:val="0063165D"/>
    <w:rsid w:val="00637032"/>
    <w:rsid w:val="00642B3C"/>
    <w:rsid w:val="006452B7"/>
    <w:rsid w:val="00646F9E"/>
    <w:rsid w:val="006473E1"/>
    <w:rsid w:val="0066334B"/>
    <w:rsid w:val="00666C48"/>
    <w:rsid w:val="0068103C"/>
    <w:rsid w:val="006A244A"/>
    <w:rsid w:val="006A2E76"/>
    <w:rsid w:val="006A3049"/>
    <w:rsid w:val="006A7DB6"/>
    <w:rsid w:val="006B3E03"/>
    <w:rsid w:val="006D2582"/>
    <w:rsid w:val="006D50A1"/>
    <w:rsid w:val="006E5BD8"/>
    <w:rsid w:val="006F3BCB"/>
    <w:rsid w:val="006F42D6"/>
    <w:rsid w:val="0070598A"/>
    <w:rsid w:val="00707849"/>
    <w:rsid w:val="007100E4"/>
    <w:rsid w:val="00714E20"/>
    <w:rsid w:val="007320E8"/>
    <w:rsid w:val="007354A3"/>
    <w:rsid w:val="00754734"/>
    <w:rsid w:val="00757B0A"/>
    <w:rsid w:val="00774E84"/>
    <w:rsid w:val="0077687A"/>
    <w:rsid w:val="007769B5"/>
    <w:rsid w:val="007861D9"/>
    <w:rsid w:val="00790ACB"/>
    <w:rsid w:val="007973A0"/>
    <w:rsid w:val="007A416C"/>
    <w:rsid w:val="007B33D4"/>
    <w:rsid w:val="007B4442"/>
    <w:rsid w:val="007D5421"/>
    <w:rsid w:val="007D607C"/>
    <w:rsid w:val="007F1641"/>
    <w:rsid w:val="007F65C0"/>
    <w:rsid w:val="00834996"/>
    <w:rsid w:val="00861015"/>
    <w:rsid w:val="00872204"/>
    <w:rsid w:val="008835F9"/>
    <w:rsid w:val="008873E3"/>
    <w:rsid w:val="008B08E2"/>
    <w:rsid w:val="008C3FFA"/>
    <w:rsid w:val="008C4774"/>
    <w:rsid w:val="008C645F"/>
    <w:rsid w:val="008C7532"/>
    <w:rsid w:val="008D1AA8"/>
    <w:rsid w:val="008D4AA4"/>
    <w:rsid w:val="008D73A2"/>
    <w:rsid w:val="008E1684"/>
    <w:rsid w:val="008E2BBD"/>
    <w:rsid w:val="008E6D16"/>
    <w:rsid w:val="008F22BD"/>
    <w:rsid w:val="009061CA"/>
    <w:rsid w:val="00916926"/>
    <w:rsid w:val="00922F50"/>
    <w:rsid w:val="00934B96"/>
    <w:rsid w:val="0094053F"/>
    <w:rsid w:val="00940C49"/>
    <w:rsid w:val="00943686"/>
    <w:rsid w:val="009440AE"/>
    <w:rsid w:val="00955C3E"/>
    <w:rsid w:val="00956704"/>
    <w:rsid w:val="00961477"/>
    <w:rsid w:val="00962B5C"/>
    <w:rsid w:val="009653D1"/>
    <w:rsid w:val="00970E15"/>
    <w:rsid w:val="00990935"/>
    <w:rsid w:val="00991E01"/>
    <w:rsid w:val="00994567"/>
    <w:rsid w:val="009A0DB2"/>
    <w:rsid w:val="009A51A9"/>
    <w:rsid w:val="009B0609"/>
    <w:rsid w:val="009B3D42"/>
    <w:rsid w:val="009C209E"/>
    <w:rsid w:val="009C28C3"/>
    <w:rsid w:val="009C6019"/>
    <w:rsid w:val="009C70F2"/>
    <w:rsid w:val="009D3ADC"/>
    <w:rsid w:val="009D6795"/>
    <w:rsid w:val="009E5CC1"/>
    <w:rsid w:val="00A004E9"/>
    <w:rsid w:val="00A0191A"/>
    <w:rsid w:val="00A034EB"/>
    <w:rsid w:val="00A14716"/>
    <w:rsid w:val="00A14A84"/>
    <w:rsid w:val="00A208EE"/>
    <w:rsid w:val="00A27DA4"/>
    <w:rsid w:val="00A332FB"/>
    <w:rsid w:val="00A5079B"/>
    <w:rsid w:val="00A57963"/>
    <w:rsid w:val="00A72A8B"/>
    <w:rsid w:val="00A82E1C"/>
    <w:rsid w:val="00A953DD"/>
    <w:rsid w:val="00AA441E"/>
    <w:rsid w:val="00AA66C4"/>
    <w:rsid w:val="00AB77A1"/>
    <w:rsid w:val="00AC5C1A"/>
    <w:rsid w:val="00AD0475"/>
    <w:rsid w:val="00AD1A9F"/>
    <w:rsid w:val="00AD3944"/>
    <w:rsid w:val="00AF03CF"/>
    <w:rsid w:val="00AF06DB"/>
    <w:rsid w:val="00B05A5A"/>
    <w:rsid w:val="00B174D1"/>
    <w:rsid w:val="00B2720C"/>
    <w:rsid w:val="00B27426"/>
    <w:rsid w:val="00B309CB"/>
    <w:rsid w:val="00B46CE9"/>
    <w:rsid w:val="00B5015F"/>
    <w:rsid w:val="00B508FD"/>
    <w:rsid w:val="00B50F14"/>
    <w:rsid w:val="00B51237"/>
    <w:rsid w:val="00B83856"/>
    <w:rsid w:val="00B85143"/>
    <w:rsid w:val="00B85216"/>
    <w:rsid w:val="00B8558B"/>
    <w:rsid w:val="00B9619B"/>
    <w:rsid w:val="00BA1B2E"/>
    <w:rsid w:val="00BB132C"/>
    <w:rsid w:val="00BC043C"/>
    <w:rsid w:val="00BD3CC8"/>
    <w:rsid w:val="00BE3121"/>
    <w:rsid w:val="00BE4740"/>
    <w:rsid w:val="00BF1378"/>
    <w:rsid w:val="00C001E0"/>
    <w:rsid w:val="00C06234"/>
    <w:rsid w:val="00C172E4"/>
    <w:rsid w:val="00C23146"/>
    <w:rsid w:val="00C26142"/>
    <w:rsid w:val="00C36E59"/>
    <w:rsid w:val="00C42C8E"/>
    <w:rsid w:val="00C77966"/>
    <w:rsid w:val="00C838D1"/>
    <w:rsid w:val="00C940C9"/>
    <w:rsid w:val="00CA24CA"/>
    <w:rsid w:val="00CB2533"/>
    <w:rsid w:val="00CC1F2C"/>
    <w:rsid w:val="00D01982"/>
    <w:rsid w:val="00D0542F"/>
    <w:rsid w:val="00D1036F"/>
    <w:rsid w:val="00D2410E"/>
    <w:rsid w:val="00D26D4A"/>
    <w:rsid w:val="00D3515B"/>
    <w:rsid w:val="00D40719"/>
    <w:rsid w:val="00D4237F"/>
    <w:rsid w:val="00D44068"/>
    <w:rsid w:val="00D46DE3"/>
    <w:rsid w:val="00D659FC"/>
    <w:rsid w:val="00D66682"/>
    <w:rsid w:val="00D7651C"/>
    <w:rsid w:val="00D76E60"/>
    <w:rsid w:val="00D8028D"/>
    <w:rsid w:val="00D85D2B"/>
    <w:rsid w:val="00D9749C"/>
    <w:rsid w:val="00DA0406"/>
    <w:rsid w:val="00DC18C5"/>
    <w:rsid w:val="00DC64F3"/>
    <w:rsid w:val="00DC7DF4"/>
    <w:rsid w:val="00DD4207"/>
    <w:rsid w:val="00DE3C07"/>
    <w:rsid w:val="00DF16DE"/>
    <w:rsid w:val="00DF3031"/>
    <w:rsid w:val="00E001A8"/>
    <w:rsid w:val="00E005F3"/>
    <w:rsid w:val="00E03E3F"/>
    <w:rsid w:val="00E0618F"/>
    <w:rsid w:val="00E06CD1"/>
    <w:rsid w:val="00E11C86"/>
    <w:rsid w:val="00E1298D"/>
    <w:rsid w:val="00E209D7"/>
    <w:rsid w:val="00E237A9"/>
    <w:rsid w:val="00E35EEE"/>
    <w:rsid w:val="00E365CF"/>
    <w:rsid w:val="00E427CB"/>
    <w:rsid w:val="00E500E3"/>
    <w:rsid w:val="00E54D14"/>
    <w:rsid w:val="00E57C38"/>
    <w:rsid w:val="00E82115"/>
    <w:rsid w:val="00E86E2A"/>
    <w:rsid w:val="00EA17D2"/>
    <w:rsid w:val="00EA5FF5"/>
    <w:rsid w:val="00EB352D"/>
    <w:rsid w:val="00EB5867"/>
    <w:rsid w:val="00EB6A59"/>
    <w:rsid w:val="00EC6BCF"/>
    <w:rsid w:val="00EF22BD"/>
    <w:rsid w:val="00EF61B9"/>
    <w:rsid w:val="00EF7540"/>
    <w:rsid w:val="00EF7D13"/>
    <w:rsid w:val="00F00423"/>
    <w:rsid w:val="00F026C2"/>
    <w:rsid w:val="00F14B8A"/>
    <w:rsid w:val="00F24D2F"/>
    <w:rsid w:val="00F320DF"/>
    <w:rsid w:val="00F3261D"/>
    <w:rsid w:val="00F41686"/>
    <w:rsid w:val="00F60B5F"/>
    <w:rsid w:val="00F614D1"/>
    <w:rsid w:val="00F630FA"/>
    <w:rsid w:val="00F67F4E"/>
    <w:rsid w:val="00F75CAF"/>
    <w:rsid w:val="00F87DEB"/>
    <w:rsid w:val="00F955AD"/>
    <w:rsid w:val="00FA621D"/>
    <w:rsid w:val="00FB17CD"/>
    <w:rsid w:val="00FB4768"/>
    <w:rsid w:val="00FB56DE"/>
    <w:rsid w:val="00FD415F"/>
    <w:rsid w:val="00FD63C9"/>
    <w:rsid w:val="00FD7C26"/>
    <w:rsid w:val="00FE165D"/>
    <w:rsid w:val="00FE1D49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75BE4"/>
  <w15:docId w15:val="{2945BBC9-E6EF-433F-A77D-2BBA509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9CB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B309CB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B309CB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4">
    <w:name w:val="heading 4"/>
    <w:basedOn w:val="Normal"/>
    <w:next w:val="Normal"/>
    <w:rsid w:val="00B309CB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B309CB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customStyle="1" w:styleId="FormLabel">
    <w:name w:val="Form Label"/>
    <w:basedOn w:val="Title"/>
    <w:rsid w:val="00B309CB"/>
    <w:pPr>
      <w:spacing w:before="0"/>
      <w:jc w:val="right"/>
      <w:outlineLvl w:val="9"/>
    </w:pPr>
    <w:rPr>
      <w:smallCaps/>
      <w:sz w:val="18"/>
    </w:rPr>
  </w:style>
  <w:style w:type="paragraph" w:styleId="Footer">
    <w:name w:val="footer"/>
    <w:basedOn w:val="Normal"/>
    <w:rsid w:val="00B309CB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BodyText2">
    <w:name w:val="Body Text 2"/>
    <w:basedOn w:val="Normal"/>
    <w:rsid w:val="00B309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paragraph" w:styleId="Caption">
    <w:name w:val="caption"/>
    <w:basedOn w:val="Normal"/>
    <w:next w:val="Normal"/>
    <w:rsid w:val="00B309CB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Header">
    <w:name w:val="header"/>
    <w:basedOn w:val="Normal"/>
    <w:link w:val="HeaderChar"/>
    <w:uiPriority w:val="99"/>
    <w:rsid w:val="0012301A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link w:val="BodyTextChar"/>
    <w:rsid w:val="00B309CB"/>
    <w:rPr>
      <w:i/>
      <w:iCs/>
      <w:sz w:val="16"/>
    </w:rPr>
  </w:style>
  <w:style w:type="character" w:customStyle="1" w:styleId="HeaderChar">
    <w:name w:val="Header Char"/>
    <w:link w:val="Header"/>
    <w:uiPriority w:val="99"/>
    <w:rsid w:val="0012301A"/>
    <w:rPr>
      <w:rFonts w:asciiTheme="minorHAnsi" w:hAnsiTheme="minorHAnsi"/>
      <w:szCs w:val="24"/>
    </w:rPr>
  </w:style>
  <w:style w:type="paragraph" w:customStyle="1" w:styleId="HeadNote">
    <w:name w:val="HeadNote"/>
    <w:basedOn w:val="CFbody"/>
    <w:rsid w:val="00B309CB"/>
    <w:pPr>
      <w:jc w:val="center"/>
    </w:pPr>
    <w:rPr>
      <w:caps/>
      <w:sz w:val="16"/>
      <w:szCs w:val="16"/>
    </w:rPr>
  </w:style>
  <w:style w:type="paragraph" w:styleId="BalloonText">
    <w:name w:val="Balloon Text"/>
    <w:basedOn w:val="Normal"/>
    <w:link w:val="BalloonTextChar"/>
    <w:rsid w:val="00B30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09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09CB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B309CB"/>
    <w:pPr>
      <w:ind w:left="720"/>
      <w:contextualSpacing/>
    </w:pPr>
  </w:style>
  <w:style w:type="character" w:styleId="CommentReference">
    <w:name w:val="annotation reference"/>
    <w:basedOn w:val="DefaultParagraphFont"/>
    <w:rsid w:val="00B30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09C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B30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9CB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B309CB"/>
    <w:rPr>
      <w:color w:val="808080"/>
    </w:rPr>
  </w:style>
  <w:style w:type="character" w:customStyle="1" w:styleId="CurriculumForm">
    <w:name w:val="Curriculum Form"/>
    <w:uiPriority w:val="1"/>
    <w:qFormat/>
    <w:rsid w:val="00B309CB"/>
    <w:rPr>
      <w:rFonts w:ascii="Times New Roman" w:hAnsi="Times New Roman"/>
      <w:b/>
      <w:color w:val="auto"/>
      <w:sz w:val="18"/>
    </w:rPr>
  </w:style>
  <w:style w:type="character" w:styleId="Hyperlink">
    <w:name w:val="Hyperlink"/>
    <w:basedOn w:val="DefaultParagraphFont"/>
    <w:rsid w:val="00B309CB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B309CB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309CB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B309CB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B309CB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B309CB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B309CB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B309CB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B309CB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B309CB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B309CB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B309CB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B309CB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B309CB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B309CB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B309CB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12301A"/>
  </w:style>
  <w:style w:type="paragraph" w:customStyle="1" w:styleId="CFFooter">
    <w:name w:val="CF_Footer"/>
    <w:basedOn w:val="Footer"/>
    <w:rsid w:val="0012301A"/>
  </w:style>
  <w:style w:type="paragraph" w:customStyle="1" w:styleId="CFbody8centered">
    <w:name w:val="CF_body_8_centered"/>
    <w:basedOn w:val="CFbody8"/>
    <w:rsid w:val="00B309CB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B309CB"/>
    <w:rPr>
      <w:sz w:val="16"/>
      <w:szCs w:val="16"/>
    </w:rPr>
  </w:style>
  <w:style w:type="paragraph" w:customStyle="1" w:styleId="CFRoutingSeqNumber">
    <w:name w:val="CF_Routing_Seq_Number"/>
    <w:basedOn w:val="Normal"/>
    <w:qFormat/>
    <w:rsid w:val="00B309CB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1</vt:lpstr>
    </vt:vector>
  </TitlesOfParts>
  <Company>University of Central Arkansas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1</dc:title>
  <dc:creator>Jonathan A. Glenn</dc:creator>
  <cp:lastModifiedBy>Kurt A Boniecki</cp:lastModifiedBy>
  <cp:revision>5</cp:revision>
  <cp:lastPrinted>2016-02-24T16:00:00Z</cp:lastPrinted>
  <dcterms:created xsi:type="dcterms:W3CDTF">2025-08-28T21:48:00Z</dcterms:created>
  <dcterms:modified xsi:type="dcterms:W3CDTF">2025-08-28T22:26:00Z</dcterms:modified>
</cp:coreProperties>
</file>