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E90B" w14:textId="25B4BC7E" w:rsidR="00002A5C" w:rsidRDefault="00EF66BD" w:rsidP="00DE5C65">
      <w:pPr>
        <w:pStyle w:val="CFTitle"/>
      </w:pPr>
      <w:r>
        <w:t>G</w:t>
      </w:r>
      <w:r w:rsidR="0077687A" w:rsidRPr="0077687A">
        <w:t xml:space="preserve">raduate </w:t>
      </w:r>
      <w:r w:rsidR="00754734" w:rsidRPr="0077687A">
        <w:t>Program Transmittal Form</w:t>
      </w:r>
    </w:p>
    <w:p w14:paraId="1AD5A9EC" w14:textId="11E49383" w:rsidR="002A6ADA" w:rsidRPr="002A6ADA" w:rsidRDefault="002A6ADA" w:rsidP="00DE5C65">
      <w:pPr>
        <w:pStyle w:val="CFTitle"/>
        <w:rPr>
          <w:b w:val="0"/>
          <w:bCs/>
        </w:rPr>
      </w:pPr>
      <w:bookmarkStart w:id="0" w:name="_Hlk206773815"/>
      <w:r w:rsidRPr="002A6ADA">
        <w:rPr>
          <w:b w:val="0"/>
          <w:bCs/>
          <w:sz w:val="18"/>
        </w:rPr>
        <w:t>Consult the Associate Provost for Institutional Effectiveness before completing this form and associated attachments.</w:t>
      </w:r>
    </w:p>
    <w:tbl>
      <w:tblPr>
        <w:tblW w:w="5000" w:type="pct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179"/>
        <w:gridCol w:w="631"/>
        <w:gridCol w:w="1349"/>
        <w:gridCol w:w="1077"/>
        <w:gridCol w:w="1439"/>
        <w:gridCol w:w="270"/>
        <w:gridCol w:w="2520"/>
        <w:gridCol w:w="544"/>
        <w:gridCol w:w="87"/>
        <w:gridCol w:w="85"/>
        <w:gridCol w:w="550"/>
        <w:gridCol w:w="881"/>
        <w:gridCol w:w="198"/>
      </w:tblGrid>
      <w:tr w:rsidR="008C3FFA" w14:paraId="0E56F752" w14:textId="77777777" w:rsidTr="00AA6CA0">
        <w:tc>
          <w:tcPr>
            <w:tcW w:w="536" w:type="pct"/>
            <w:gridSpan w:val="3"/>
            <w:vAlign w:val="bottom"/>
          </w:tcPr>
          <w:bookmarkEnd w:id="0"/>
          <w:p w14:paraId="3B3CFD6C" w14:textId="77777777" w:rsidR="008D4AA4" w:rsidRPr="00DE5C65" w:rsidRDefault="009F3B1E" w:rsidP="001818CF">
            <w:pPr>
              <w:pStyle w:val="CFbody"/>
            </w:pPr>
            <w:r w:rsidRPr="00DE5C65">
              <w:t>Department:</w:t>
            </w:r>
          </w:p>
        </w:tc>
        <w:tc>
          <w:tcPr>
            <w:tcW w:w="3301" w:type="pct"/>
            <w:gridSpan w:val="5"/>
            <w:tcBorders>
              <w:bottom w:val="single" w:sz="4" w:space="0" w:color="auto"/>
            </w:tcBorders>
            <w:vAlign w:val="bottom"/>
          </w:tcPr>
          <w:p w14:paraId="2DD2FB71" w14:textId="77777777" w:rsidR="008D4AA4" w:rsidRDefault="00D2090D" w:rsidP="00D2090D">
            <w:pPr>
              <w:pStyle w:val="CFConte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13" w:type="pct"/>
            <w:gridSpan w:val="2"/>
            <w:vAlign w:val="bottom"/>
          </w:tcPr>
          <w:p w14:paraId="1204E469" w14:textId="77777777" w:rsidR="008D4AA4" w:rsidRDefault="008D4AA4" w:rsidP="00DE5C65">
            <w:pPr>
              <w:pStyle w:val="CFbody"/>
              <w:jc w:val="right"/>
            </w:pPr>
            <w:r>
              <w:t>Date:</w:t>
            </w:r>
          </w:p>
        </w:tc>
        <w:tc>
          <w:tcPr>
            <w:tcW w:w="850" w:type="pct"/>
            <w:gridSpan w:val="4"/>
            <w:tcBorders>
              <w:bottom w:val="single" w:sz="4" w:space="0" w:color="auto"/>
            </w:tcBorders>
            <w:vAlign w:val="bottom"/>
          </w:tcPr>
          <w:p w14:paraId="60BB591F" w14:textId="77777777" w:rsidR="008D4AA4" w:rsidRDefault="00D2090D" w:rsidP="00D2090D">
            <w:pPr>
              <w:pStyle w:val="CFConten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669D6" w14:paraId="16EC3F1B" w14:textId="77777777" w:rsidTr="00AA6CA0">
        <w:trPr>
          <w:trHeight w:val="288"/>
        </w:trPr>
        <w:tc>
          <w:tcPr>
            <w:tcW w:w="1205" w:type="pct"/>
            <w:gridSpan w:val="4"/>
            <w:vAlign w:val="bottom"/>
          </w:tcPr>
          <w:p w14:paraId="0B1CEF69" w14:textId="77777777" w:rsidR="005669D6" w:rsidRDefault="00D938AF" w:rsidP="00D938AF">
            <w:pPr>
              <w:pStyle w:val="CFbody"/>
            </w:pPr>
            <w:r>
              <w:t>Title of program/concentration</w:t>
            </w:r>
            <w:r w:rsidR="005669D6">
              <w:t>:</w:t>
            </w:r>
          </w:p>
        </w:tc>
        <w:tc>
          <w:tcPr>
            <w:tcW w:w="3795" w:type="pct"/>
            <w:gridSpan w:val="10"/>
            <w:tcBorders>
              <w:bottom w:val="single" w:sz="4" w:space="0" w:color="auto"/>
            </w:tcBorders>
            <w:vAlign w:val="bottom"/>
          </w:tcPr>
          <w:p w14:paraId="7019555A" w14:textId="77777777" w:rsidR="005669D6" w:rsidRDefault="00D2090D" w:rsidP="00D2090D">
            <w:pPr>
              <w:pStyle w:val="CFConten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7687A" w14:paraId="584B1365" w14:textId="77777777" w:rsidTr="00E26DE0">
        <w:trPr>
          <w:trHeight w:val="288"/>
        </w:trPr>
        <w:tc>
          <w:tcPr>
            <w:tcW w:w="5000" w:type="pct"/>
            <w:gridSpan w:val="14"/>
            <w:vAlign w:val="bottom"/>
          </w:tcPr>
          <w:p w14:paraId="003DA762" w14:textId="60605207" w:rsidR="0077687A" w:rsidRPr="0077687A" w:rsidRDefault="0077687A" w:rsidP="00642404">
            <w:pPr>
              <w:pStyle w:val="CFHeading2"/>
            </w:pPr>
            <w:r w:rsidRPr="0077687A">
              <w:t xml:space="preserve">Check the type of program </w:t>
            </w:r>
            <w:r w:rsidR="00D03E9A">
              <w:t xml:space="preserve">or program revision </w:t>
            </w:r>
            <w:r w:rsidRPr="0077687A">
              <w:t>and supply the requested information.</w:t>
            </w:r>
          </w:p>
        </w:tc>
      </w:tr>
      <w:tr w:rsidR="00E05087" w14:paraId="79B202B8" w14:textId="77777777" w:rsidTr="00B70622">
        <w:trPr>
          <w:trHeight w:val="288"/>
        </w:trPr>
        <w:tc>
          <w:tcPr>
            <w:tcW w:w="223" w:type="pct"/>
            <w:gridSpan w:val="2"/>
            <w:vAlign w:val="center"/>
          </w:tcPr>
          <w:p w14:paraId="6EBF48E9" w14:textId="36E8D825" w:rsidR="00E05087" w:rsidRDefault="00E05087" w:rsidP="00B70622">
            <w:pPr>
              <w:pStyle w:val="CFContentCentered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777" w:type="pct"/>
            <w:gridSpan w:val="12"/>
            <w:vAlign w:val="center"/>
          </w:tcPr>
          <w:p w14:paraId="3B5CFF11" w14:textId="08FBB4BA" w:rsidR="00E05087" w:rsidRPr="00642404" w:rsidRDefault="00E05087" w:rsidP="00E93CC7">
            <w:pPr>
              <w:pStyle w:val="CFbody"/>
              <w:rPr>
                <w:b/>
              </w:rPr>
            </w:pPr>
            <w:r>
              <w:rPr>
                <w:b/>
              </w:rPr>
              <w:t>Change the title of a program</w:t>
            </w:r>
            <w:r>
              <w:rPr>
                <w:bCs w:val="0"/>
              </w:rPr>
              <w:t xml:space="preserve"> </w:t>
            </w:r>
            <w:r w:rsidRPr="00642404">
              <w:rPr>
                <w:rStyle w:val="CFbody8character"/>
              </w:rPr>
              <w:t>(Attach ADHE</w:t>
            </w:r>
            <w:r>
              <w:rPr>
                <w:rStyle w:val="CFbody8character"/>
              </w:rPr>
              <w:t xml:space="preserve"> LON Attachment A</w:t>
            </w:r>
            <w:r w:rsidR="002A6ADA">
              <w:rPr>
                <w:rStyle w:val="CFbody8character"/>
              </w:rPr>
              <w:t>.</w:t>
            </w:r>
            <w:r>
              <w:rPr>
                <w:rStyle w:val="CFbody8character"/>
              </w:rPr>
              <w:t>)</w:t>
            </w:r>
          </w:p>
        </w:tc>
      </w:tr>
      <w:tr w:rsidR="005669D6" w14:paraId="2972478F" w14:textId="77777777" w:rsidTr="00B70622">
        <w:trPr>
          <w:trHeight w:val="288"/>
        </w:trPr>
        <w:tc>
          <w:tcPr>
            <w:tcW w:w="223" w:type="pct"/>
            <w:gridSpan w:val="2"/>
            <w:vAlign w:val="center"/>
          </w:tcPr>
          <w:p w14:paraId="5333FDC2" w14:textId="77777777" w:rsidR="005669D6" w:rsidRPr="008579E3" w:rsidRDefault="00D2090D" w:rsidP="00B70622">
            <w:pPr>
              <w:pStyle w:val="CFContentCentered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777" w:type="pct"/>
            <w:gridSpan w:val="12"/>
            <w:vAlign w:val="center"/>
          </w:tcPr>
          <w:p w14:paraId="0C9ACB34" w14:textId="77777777" w:rsidR="005669D6" w:rsidRPr="00642404" w:rsidRDefault="005669D6" w:rsidP="00E93CC7">
            <w:pPr>
              <w:pStyle w:val="CFbody"/>
            </w:pPr>
            <w:r w:rsidRPr="00642404">
              <w:rPr>
                <w:b/>
              </w:rPr>
              <w:t>New degree program</w:t>
            </w:r>
            <w:r>
              <w:t xml:space="preserve"> </w:t>
            </w:r>
            <w:r w:rsidR="00642404">
              <w:t>(</w:t>
            </w:r>
            <w:r w:rsidRPr="00642404">
              <w:rPr>
                <w:rStyle w:val="CFbody8character"/>
              </w:rPr>
              <w:t xml:space="preserve">Attach ADHE Form P-1 and </w:t>
            </w:r>
            <w:r w:rsidR="00E93CC7">
              <w:rPr>
                <w:rStyle w:val="CFbody8character"/>
              </w:rPr>
              <w:t>Curriculum Attachment D</w:t>
            </w:r>
            <w:r w:rsidR="004B77DA" w:rsidRPr="00642404">
              <w:rPr>
                <w:rStyle w:val="CFbody8character"/>
              </w:rPr>
              <w:t>.</w:t>
            </w:r>
            <w:r w:rsidR="00642404">
              <w:rPr>
                <w:rStyle w:val="CFbody8character"/>
              </w:rPr>
              <w:t>*</w:t>
            </w:r>
            <w:r w:rsidR="00B9452B">
              <w:rPr>
                <w:rStyle w:val="CFbody8character"/>
              </w:rPr>
              <w:t>)</w:t>
            </w:r>
          </w:p>
        </w:tc>
      </w:tr>
      <w:tr w:rsidR="00B9452B" w14:paraId="225E7A04" w14:textId="77777777" w:rsidTr="00B70622">
        <w:trPr>
          <w:trHeight w:val="288"/>
        </w:trPr>
        <w:tc>
          <w:tcPr>
            <w:tcW w:w="223" w:type="pct"/>
            <w:gridSpan w:val="2"/>
            <w:vAlign w:val="center"/>
          </w:tcPr>
          <w:p w14:paraId="202FFF3C" w14:textId="77777777" w:rsidR="00B9452B" w:rsidRDefault="00B9452B" w:rsidP="00B70622">
            <w:pPr>
              <w:pStyle w:val="CFContentCentered"/>
              <w:spacing w:before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777" w:type="pct"/>
            <w:gridSpan w:val="12"/>
            <w:vAlign w:val="center"/>
          </w:tcPr>
          <w:p w14:paraId="6C5F62CE" w14:textId="5C8AD0DC" w:rsidR="00B9452B" w:rsidRPr="00B9452B" w:rsidRDefault="00B9452B" w:rsidP="00E93CC7">
            <w:pPr>
              <w:pStyle w:val="CFbody"/>
            </w:pPr>
            <w:r>
              <w:rPr>
                <w:b/>
              </w:rPr>
              <w:t>New degree program by “reconfiguration” of an existing degree program</w:t>
            </w:r>
            <w:r>
              <w:t xml:space="preserve"> (</w:t>
            </w:r>
            <w:r w:rsidRPr="00642404">
              <w:rPr>
                <w:rStyle w:val="CFbody8character"/>
              </w:rPr>
              <w:t xml:space="preserve">Attach ADHE </w:t>
            </w:r>
            <w:r w:rsidR="00B70622">
              <w:rPr>
                <w:rStyle w:val="CFbody8character"/>
              </w:rPr>
              <w:t xml:space="preserve">LON </w:t>
            </w:r>
            <w:r w:rsidR="00B16A60">
              <w:rPr>
                <w:rStyle w:val="CFbody8character"/>
              </w:rPr>
              <w:t>Attachment K</w:t>
            </w:r>
            <w:r w:rsidRPr="00642404">
              <w:rPr>
                <w:rStyle w:val="CFbody8character"/>
              </w:rPr>
              <w:t xml:space="preserve"> and </w:t>
            </w:r>
            <w:r w:rsidR="00E93CC7">
              <w:rPr>
                <w:rStyle w:val="CFbody8character"/>
              </w:rPr>
              <w:t>Curriculum Attachment D</w:t>
            </w:r>
            <w:r w:rsidRPr="00642404">
              <w:rPr>
                <w:rStyle w:val="CFbody8character"/>
              </w:rPr>
              <w:t>.</w:t>
            </w:r>
            <w:r>
              <w:rPr>
                <w:rStyle w:val="CFbody8character"/>
              </w:rPr>
              <w:t>*)</w:t>
            </w:r>
          </w:p>
        </w:tc>
      </w:tr>
      <w:tr w:rsidR="005669D6" w14:paraId="36B37B6F" w14:textId="77777777" w:rsidTr="00B70622">
        <w:trPr>
          <w:trHeight w:val="288"/>
        </w:trPr>
        <w:tc>
          <w:tcPr>
            <w:tcW w:w="223" w:type="pct"/>
            <w:gridSpan w:val="2"/>
          </w:tcPr>
          <w:p w14:paraId="1D7BA4A0" w14:textId="77777777" w:rsidR="005669D6" w:rsidRPr="008579E3" w:rsidRDefault="00D2090D" w:rsidP="00B70622">
            <w:pPr>
              <w:pStyle w:val="CFContentCentered"/>
              <w:spacing w:before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4777" w:type="pct"/>
            <w:gridSpan w:val="12"/>
            <w:vAlign w:val="center"/>
          </w:tcPr>
          <w:p w14:paraId="2B67584E" w14:textId="22CF2DC8" w:rsidR="005669D6" w:rsidRPr="00642404" w:rsidRDefault="005669D6" w:rsidP="00E93CC7">
            <w:pPr>
              <w:pStyle w:val="CFbody"/>
            </w:pPr>
            <w:r w:rsidRPr="00A27DA4">
              <w:rPr>
                <w:b/>
              </w:rPr>
              <w:t>New certificate program</w:t>
            </w:r>
            <w:r w:rsidRPr="00642404">
              <w:t xml:space="preserve"> </w:t>
            </w:r>
            <w:r w:rsidR="00642404">
              <w:rPr>
                <w:rStyle w:val="CFbody8character"/>
              </w:rPr>
              <w:t>(</w:t>
            </w:r>
            <w:r w:rsidRPr="00642404">
              <w:rPr>
                <w:rStyle w:val="CFbody8character"/>
              </w:rPr>
              <w:t xml:space="preserve">Attach </w:t>
            </w:r>
            <w:r w:rsidR="00E93CC7">
              <w:rPr>
                <w:rStyle w:val="CFbody8character"/>
              </w:rPr>
              <w:t xml:space="preserve">ADHE </w:t>
            </w:r>
            <w:r w:rsidR="00AF2930">
              <w:rPr>
                <w:rStyle w:val="CFbody8character"/>
              </w:rPr>
              <w:t xml:space="preserve">LON </w:t>
            </w:r>
            <w:r w:rsidR="005D024B">
              <w:rPr>
                <w:rStyle w:val="CFbody8character"/>
              </w:rPr>
              <w:t>Attachment H</w:t>
            </w:r>
            <w:r w:rsidR="00E237A9" w:rsidRPr="00642404">
              <w:rPr>
                <w:rStyle w:val="CFbody8character"/>
              </w:rPr>
              <w:t>,</w:t>
            </w:r>
            <w:r w:rsidRPr="00642404">
              <w:rPr>
                <w:rStyle w:val="CFbody8character"/>
              </w:rPr>
              <w:t xml:space="preserve"> </w:t>
            </w:r>
            <w:r w:rsidR="00E93CC7">
              <w:rPr>
                <w:rStyle w:val="CFbody8character"/>
              </w:rPr>
              <w:t xml:space="preserve">Curriculum Attachment </w:t>
            </w:r>
            <w:proofErr w:type="gramStart"/>
            <w:r w:rsidR="00E93CC7">
              <w:rPr>
                <w:rStyle w:val="CFbody8character"/>
              </w:rPr>
              <w:t>D</w:t>
            </w:r>
            <w:r w:rsidR="00D938AF">
              <w:rPr>
                <w:rStyle w:val="CFbody8character"/>
              </w:rPr>
              <w:t>,</w:t>
            </w:r>
            <w:r w:rsidR="00DA0406" w:rsidRPr="00642404">
              <w:rPr>
                <w:rStyle w:val="CFbody8character"/>
              </w:rPr>
              <w:t>*</w:t>
            </w:r>
            <w:proofErr w:type="gramEnd"/>
            <w:r w:rsidR="00EB6A59" w:rsidRPr="00642404">
              <w:rPr>
                <w:rStyle w:val="CFbody8character"/>
              </w:rPr>
              <w:t xml:space="preserve"> </w:t>
            </w:r>
            <w:r w:rsidR="00642404" w:rsidRPr="00642404">
              <w:rPr>
                <w:rStyle w:val="CFbody8character"/>
              </w:rPr>
              <w:t>AND</w:t>
            </w:r>
            <w:r w:rsidR="00E237A9" w:rsidRPr="00642404">
              <w:rPr>
                <w:rStyle w:val="CFbody8character"/>
              </w:rPr>
              <w:t xml:space="preserve"> </w:t>
            </w:r>
            <w:r w:rsidR="004B77DA" w:rsidRPr="00642404">
              <w:rPr>
                <w:rStyle w:val="CFbody8character"/>
              </w:rPr>
              <w:t>Curriculum Attachment C**</w:t>
            </w:r>
            <w:r w:rsidR="00642404">
              <w:rPr>
                <w:rStyle w:val="CFbody8character"/>
              </w:rPr>
              <w:t>)</w:t>
            </w:r>
          </w:p>
        </w:tc>
      </w:tr>
      <w:tr w:rsidR="005669D6" w14:paraId="63A4BC3A" w14:textId="77777777" w:rsidTr="00B70622">
        <w:trPr>
          <w:trHeight w:val="288"/>
        </w:trPr>
        <w:tc>
          <w:tcPr>
            <w:tcW w:w="223" w:type="pct"/>
            <w:gridSpan w:val="2"/>
            <w:vAlign w:val="center"/>
          </w:tcPr>
          <w:p w14:paraId="1E9315A9" w14:textId="77777777" w:rsidR="005669D6" w:rsidRPr="008579E3" w:rsidRDefault="00D2090D" w:rsidP="00B70622">
            <w:pPr>
              <w:pStyle w:val="CFContentCentered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777" w:type="pct"/>
            <w:gridSpan w:val="12"/>
            <w:vAlign w:val="center"/>
          </w:tcPr>
          <w:p w14:paraId="0BB2C10D" w14:textId="2C3E738C" w:rsidR="005669D6" w:rsidRPr="00642404" w:rsidRDefault="005669D6" w:rsidP="00642404">
            <w:pPr>
              <w:pStyle w:val="CFbody"/>
            </w:pPr>
            <w:r w:rsidRPr="00642404">
              <w:rPr>
                <w:b/>
              </w:rPr>
              <w:t xml:space="preserve">New </w:t>
            </w:r>
            <w:r w:rsidR="00323AB6" w:rsidRPr="00642404">
              <w:rPr>
                <w:b/>
              </w:rPr>
              <w:t>concentration</w:t>
            </w:r>
            <w:r w:rsidR="004A1B01">
              <w:rPr>
                <w:b/>
              </w:rPr>
              <w:t xml:space="preserve">, emphasis, </w:t>
            </w:r>
            <w:r w:rsidR="004A1B01" w:rsidRPr="00A27DA4">
              <w:rPr>
                <w:b/>
              </w:rPr>
              <w:t>option</w:t>
            </w:r>
            <w:r w:rsidR="004A1B01">
              <w:rPr>
                <w:b/>
              </w:rPr>
              <w:t>, or track</w:t>
            </w:r>
            <w:r w:rsidR="00323AB6" w:rsidRPr="00642404">
              <w:rPr>
                <w:b/>
              </w:rPr>
              <w:t xml:space="preserve"> in an </w:t>
            </w:r>
            <w:r w:rsidRPr="00642404">
              <w:rPr>
                <w:b/>
              </w:rPr>
              <w:t>existing program</w:t>
            </w:r>
            <w:r w:rsidRPr="00642404">
              <w:t xml:space="preserve"> </w:t>
            </w:r>
            <w:r w:rsidR="00642404" w:rsidRPr="00642404">
              <w:rPr>
                <w:rStyle w:val="CFbody8character"/>
              </w:rPr>
              <w:t>(</w:t>
            </w:r>
            <w:r w:rsidRPr="00642404">
              <w:rPr>
                <w:rStyle w:val="CFbody8character"/>
              </w:rPr>
              <w:t>Attach ADHE</w:t>
            </w:r>
            <w:r w:rsidR="00AF2930">
              <w:rPr>
                <w:rStyle w:val="CFbody8character"/>
              </w:rPr>
              <w:t xml:space="preserve"> LON Attachment</w:t>
            </w:r>
            <w:r w:rsidRPr="00642404">
              <w:rPr>
                <w:rStyle w:val="CFbody8character"/>
              </w:rPr>
              <w:t xml:space="preserve"> </w:t>
            </w:r>
            <w:r w:rsidR="00B16A60">
              <w:rPr>
                <w:rStyle w:val="CFbody8character"/>
              </w:rPr>
              <w:t>I1</w:t>
            </w:r>
            <w:r w:rsidR="00E93CC7">
              <w:rPr>
                <w:rStyle w:val="CFbody8character"/>
              </w:rPr>
              <w:t xml:space="preserve"> and Curriculum Attachment D</w:t>
            </w:r>
            <w:r w:rsidR="00642404" w:rsidRPr="00642404">
              <w:rPr>
                <w:rStyle w:val="CFbody8character"/>
              </w:rPr>
              <w:t>.</w:t>
            </w:r>
            <w:r w:rsidR="00E93CC7">
              <w:rPr>
                <w:rStyle w:val="CFbody8character"/>
              </w:rPr>
              <w:t>*</w:t>
            </w:r>
            <w:r w:rsidR="00642404" w:rsidRPr="00642404">
              <w:rPr>
                <w:rStyle w:val="CFbody8character"/>
              </w:rPr>
              <w:t>)</w:t>
            </w:r>
          </w:p>
        </w:tc>
      </w:tr>
      <w:tr w:rsidR="00347773" w14:paraId="20CDE7A3" w14:textId="77777777" w:rsidTr="00B70622">
        <w:trPr>
          <w:trHeight w:val="288"/>
        </w:trPr>
        <w:tc>
          <w:tcPr>
            <w:tcW w:w="223" w:type="pct"/>
            <w:gridSpan w:val="2"/>
            <w:vAlign w:val="center"/>
          </w:tcPr>
          <w:p w14:paraId="77AD8942" w14:textId="5521FB70" w:rsidR="00347773" w:rsidRDefault="00347773" w:rsidP="00347773">
            <w:pPr>
              <w:pStyle w:val="CFContentCentered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777" w:type="pct"/>
            <w:gridSpan w:val="12"/>
            <w:vAlign w:val="center"/>
          </w:tcPr>
          <w:p w14:paraId="57778FA1" w14:textId="13B7E84F" w:rsidR="00347773" w:rsidRPr="00642404" w:rsidRDefault="00347773" w:rsidP="00347773">
            <w:pPr>
              <w:pStyle w:val="CFbody"/>
              <w:rPr>
                <w:b/>
              </w:rPr>
            </w:pPr>
            <w:r>
              <w:rPr>
                <w:b/>
              </w:rPr>
              <w:t xml:space="preserve">Reactivation of a degree or certificate program inactive for less than 5 years. </w:t>
            </w:r>
            <w:r w:rsidRPr="001859BF">
              <w:rPr>
                <w:bCs w:val="0"/>
                <w:sz w:val="16"/>
                <w:szCs w:val="16"/>
              </w:rPr>
              <w:t>(Attach ADHE LON Attachment G.)</w:t>
            </w:r>
          </w:p>
        </w:tc>
      </w:tr>
      <w:tr w:rsidR="00347773" w14:paraId="6FB17479" w14:textId="77777777" w:rsidTr="00B70622">
        <w:trPr>
          <w:trHeight w:val="288"/>
        </w:trPr>
        <w:tc>
          <w:tcPr>
            <w:tcW w:w="223" w:type="pct"/>
            <w:gridSpan w:val="2"/>
          </w:tcPr>
          <w:p w14:paraId="4D0095B4" w14:textId="2736E220" w:rsidR="00347773" w:rsidRDefault="00347773" w:rsidP="00347773">
            <w:pPr>
              <w:pStyle w:val="CFContentCentered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777" w:type="pct"/>
            <w:gridSpan w:val="12"/>
            <w:vAlign w:val="center"/>
          </w:tcPr>
          <w:p w14:paraId="2A7BEFF6" w14:textId="063C15DB" w:rsidR="00347773" w:rsidRPr="00E05087" w:rsidRDefault="00347773" w:rsidP="00347773">
            <w:pPr>
              <w:pStyle w:val="CFbody"/>
              <w:rPr>
                <w:bCs w:val="0"/>
                <w:sz w:val="16"/>
                <w:szCs w:val="16"/>
              </w:rPr>
            </w:pPr>
            <w:r>
              <w:rPr>
                <w:b/>
              </w:rPr>
              <w:t>Substantial curriculum revision to an existing degree or certificate program</w:t>
            </w:r>
            <w:r>
              <w:rPr>
                <w:bCs w:val="0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(Attach ADHE LON Attachment N. Minor curriculum revisions should use Curriculum Form G2-A or G2-I. Consult the Associate Provost for Institutional Effectiveness for assistance.)</w:t>
            </w:r>
          </w:p>
        </w:tc>
      </w:tr>
      <w:tr w:rsidR="00347773" w14:paraId="1534C0BE" w14:textId="77777777" w:rsidTr="00E26DE0">
        <w:trPr>
          <w:trHeight w:val="288"/>
        </w:trPr>
        <w:tc>
          <w:tcPr>
            <w:tcW w:w="134" w:type="pct"/>
          </w:tcPr>
          <w:p w14:paraId="41D5F93A" w14:textId="77777777" w:rsidR="00347773" w:rsidRPr="009440AE" w:rsidRDefault="00347773" w:rsidP="00347773">
            <w:pPr>
              <w:pStyle w:val="CFbody"/>
              <w:spacing w:line="240" w:lineRule="auto"/>
              <w:jc w:val="right"/>
            </w:pPr>
            <w:r w:rsidRPr="004B77DA">
              <w:t>*</w:t>
            </w:r>
          </w:p>
        </w:tc>
        <w:tc>
          <w:tcPr>
            <w:tcW w:w="4866" w:type="pct"/>
            <w:gridSpan w:val="13"/>
            <w:vAlign w:val="center"/>
          </w:tcPr>
          <w:p w14:paraId="48C6FF16" w14:textId="77777777" w:rsidR="00347773" w:rsidRPr="009440AE" w:rsidRDefault="00347773" w:rsidP="00347773">
            <w:pPr>
              <w:pStyle w:val="CFbody8"/>
              <w:ind w:left="0"/>
            </w:pPr>
            <w:r>
              <w:t>C</w:t>
            </w:r>
            <w:r w:rsidRPr="009440AE">
              <w:t xml:space="preserve">onsult the </w:t>
            </w:r>
            <w:r>
              <w:t>Director of</w:t>
            </w:r>
            <w:r w:rsidRPr="009440AE">
              <w:t xml:space="preserve"> Assessment </w:t>
            </w:r>
            <w:r w:rsidRPr="00E93CC7">
              <w:rPr>
                <w:u w:val="single"/>
              </w:rPr>
              <w:t>before</w:t>
            </w:r>
            <w:r>
              <w:t xml:space="preserve"> completing Curriculum Attachment D</w:t>
            </w:r>
            <w:r w:rsidRPr="009440AE">
              <w:t>.</w:t>
            </w:r>
            <w:r>
              <w:t xml:space="preserve"> This attachment, signed by the Director of Assessment, must accompany the curriculum proposal throughout the internal curriculum process.</w:t>
            </w:r>
          </w:p>
        </w:tc>
      </w:tr>
      <w:tr w:rsidR="00347773" w14:paraId="1C78B9DD" w14:textId="77777777" w:rsidTr="00E26DE0">
        <w:trPr>
          <w:trHeight w:val="420"/>
        </w:trPr>
        <w:tc>
          <w:tcPr>
            <w:tcW w:w="134" w:type="pct"/>
          </w:tcPr>
          <w:p w14:paraId="23D2F305" w14:textId="77777777" w:rsidR="00347773" w:rsidRPr="004B77DA" w:rsidRDefault="00347773" w:rsidP="00347773">
            <w:pPr>
              <w:pStyle w:val="CFbody"/>
              <w:spacing w:before="20" w:line="240" w:lineRule="auto"/>
              <w:jc w:val="right"/>
            </w:pPr>
            <w:r w:rsidRPr="004B77DA">
              <w:t>**</w:t>
            </w:r>
          </w:p>
        </w:tc>
        <w:tc>
          <w:tcPr>
            <w:tcW w:w="4866" w:type="pct"/>
            <w:gridSpan w:val="13"/>
            <w:vAlign w:val="center"/>
          </w:tcPr>
          <w:p w14:paraId="6EC1D0EB" w14:textId="77777777" w:rsidR="00347773" w:rsidRPr="004B77DA" w:rsidRDefault="00347773" w:rsidP="00347773">
            <w:pPr>
              <w:pStyle w:val="CFbody8"/>
              <w:ind w:left="0"/>
            </w:pPr>
            <w:r>
              <w:t>Consult the Director of Financial Aid early in the development of a new certificate program to determine whether students enrolled in the program will be eligible for financial aid. Attachment C must accompany the proposal throughout the internal curriculum process.</w:t>
            </w:r>
          </w:p>
        </w:tc>
      </w:tr>
      <w:tr w:rsidR="00347773" w14:paraId="3E216E2F" w14:textId="77777777" w:rsidTr="00347773">
        <w:trPr>
          <w:cantSplit/>
          <w:trHeight w:val="144"/>
        </w:trPr>
        <w:tc>
          <w:tcPr>
            <w:tcW w:w="4107" w:type="pct"/>
            <w:gridSpan w:val="9"/>
            <w:vAlign w:val="bottom"/>
          </w:tcPr>
          <w:p w14:paraId="5E7F1BBD" w14:textId="3CDEE7BE" w:rsidR="00347773" w:rsidRPr="00D2090D" w:rsidRDefault="00347773" w:rsidP="00347773">
            <w:pPr>
              <w:pStyle w:val="CFbody"/>
            </w:pPr>
            <w:r>
              <w:t>Are any of the prerequisites or requirements of the proposed program offered by another department or school?</w:t>
            </w:r>
          </w:p>
        </w:tc>
        <w:tc>
          <w:tcPr>
            <w:tcW w:w="358" w:type="pct"/>
            <w:gridSpan w:val="3"/>
            <w:vAlign w:val="bottom"/>
          </w:tcPr>
          <w:p w14:paraId="4D58144D" w14:textId="77777777" w:rsidR="00347773" w:rsidRPr="00F60B5F" w:rsidRDefault="00347773" w:rsidP="00347773">
            <w:pPr>
              <w:pStyle w:val="CFContentCentered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Yes/No:"/>
                    <w:listEntry w:val="Yes"/>
                    <w:listEntry w:val="No"/>
                  </w:ddList>
                </w:ffData>
              </w:fldChar>
            </w:r>
            <w:bookmarkStart w:id="7" w:name="Dropdown1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535" w:type="pct"/>
            <w:gridSpan w:val="2"/>
            <w:vAlign w:val="bottom"/>
          </w:tcPr>
          <w:p w14:paraId="470FA45D" w14:textId="77777777" w:rsidR="00347773" w:rsidRPr="00F60B5F" w:rsidRDefault="00347773" w:rsidP="00347773">
            <w:pPr>
              <w:pStyle w:val="CFbody"/>
            </w:pPr>
          </w:p>
        </w:tc>
      </w:tr>
      <w:tr w:rsidR="00347773" w14:paraId="6D4F9955" w14:textId="77777777" w:rsidTr="00347773">
        <w:trPr>
          <w:cantSplit/>
          <w:trHeight w:val="144"/>
        </w:trPr>
        <w:tc>
          <w:tcPr>
            <w:tcW w:w="5000" w:type="pct"/>
            <w:gridSpan w:val="14"/>
            <w:vAlign w:val="center"/>
          </w:tcPr>
          <w:p w14:paraId="238CD838" w14:textId="7CB4EA72" w:rsidR="00347773" w:rsidRPr="00B85216" w:rsidRDefault="00347773" w:rsidP="00347773">
            <w:pPr>
              <w:pStyle w:val="CFbody8"/>
              <w:jc w:val="center"/>
            </w:pPr>
            <w:r w:rsidRPr="00B85216">
              <w:t>If YES, attach</w:t>
            </w:r>
            <w:r>
              <w:t xml:space="preserve"> correspondence </w:t>
            </w:r>
            <w:r w:rsidRPr="00B85216">
              <w:t xml:space="preserve">from </w:t>
            </w:r>
            <w:r>
              <w:t xml:space="preserve">the </w:t>
            </w:r>
            <w:r w:rsidRPr="00B85216">
              <w:t xml:space="preserve">department’s chair </w:t>
            </w:r>
            <w:r>
              <w:t xml:space="preserve">or school director </w:t>
            </w:r>
            <w:r w:rsidRPr="00B85216">
              <w:t>describing the impact on the department</w:t>
            </w:r>
            <w:r>
              <w:t>/school</w:t>
            </w:r>
            <w:r w:rsidRPr="00B85216">
              <w:t>.</w:t>
            </w:r>
          </w:p>
        </w:tc>
      </w:tr>
      <w:tr w:rsidR="00347773" w14:paraId="260BC453" w14:textId="77777777" w:rsidTr="00347773">
        <w:tblPrEx>
          <w:tblBorders>
            <w:bottom w:val="none" w:sz="0" w:space="0" w:color="auto"/>
          </w:tblBorders>
        </w:tblPrEx>
        <w:trPr>
          <w:trHeight w:val="14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3170AF3" w14:textId="77777777" w:rsidR="00347773" w:rsidRDefault="00347773" w:rsidP="00347773">
            <w:pPr>
              <w:pStyle w:val="CFHeading2"/>
              <w:ind w:left="90"/>
            </w:pPr>
            <w:r>
              <w:t>Recommended by Department and College</w:t>
            </w:r>
          </w:p>
        </w:tc>
      </w:tr>
      <w:tr w:rsidR="00347773" w14:paraId="365765E4" w14:textId="77777777" w:rsidTr="00347773">
        <w:tblPrEx>
          <w:tblBorders>
            <w:bottom w:val="none" w:sz="0" w:space="0" w:color="auto"/>
          </w:tblBorders>
        </w:tblPrEx>
        <w:trPr>
          <w:trHeight w:val="360"/>
        </w:trPr>
        <w:tc>
          <w:tcPr>
            <w:tcW w:w="134" w:type="pct"/>
            <w:tcBorders>
              <w:left w:val="single" w:sz="4" w:space="0" w:color="auto"/>
            </w:tcBorders>
            <w:vAlign w:val="bottom"/>
          </w:tcPr>
          <w:p w14:paraId="2C7778E6" w14:textId="77777777" w:rsidR="00347773" w:rsidRDefault="00347773" w:rsidP="00347773">
            <w:pPr>
              <w:pStyle w:val="CFRoutingSeqNumber"/>
            </w:pPr>
            <w:r>
              <w:t>1.</w:t>
            </w:r>
          </w:p>
        </w:tc>
        <w:tc>
          <w:tcPr>
            <w:tcW w:w="1605" w:type="pct"/>
            <w:gridSpan w:val="4"/>
            <w:tcBorders>
              <w:bottom w:val="single" w:sz="4" w:space="0" w:color="auto"/>
            </w:tcBorders>
            <w:vAlign w:val="bottom"/>
          </w:tcPr>
          <w:p w14:paraId="7E65EABD" w14:textId="77777777" w:rsidR="00347773" w:rsidRDefault="00347773" w:rsidP="00347773">
            <w:pPr>
              <w:pStyle w:val="CFbody8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26EB570A" w14:textId="77777777" w:rsidR="00347773" w:rsidRDefault="00347773" w:rsidP="00347773">
            <w:pPr>
              <w:pStyle w:val="CFbody8"/>
            </w:pPr>
          </w:p>
        </w:tc>
        <w:tc>
          <w:tcPr>
            <w:tcW w:w="134" w:type="pct"/>
            <w:vAlign w:val="bottom"/>
          </w:tcPr>
          <w:p w14:paraId="2D76D035" w14:textId="77777777" w:rsidR="00347773" w:rsidRPr="00325FD4" w:rsidRDefault="00347773" w:rsidP="00347773">
            <w:pPr>
              <w:pStyle w:val="CFRoutingSeqNumber"/>
            </w:pPr>
            <w:r w:rsidRPr="00325FD4">
              <w:t>2.</w:t>
            </w:r>
          </w:p>
        </w:tc>
        <w:tc>
          <w:tcPr>
            <w:tcW w:w="1605" w:type="pct"/>
            <w:gridSpan w:val="4"/>
            <w:tcBorders>
              <w:bottom w:val="single" w:sz="4" w:space="0" w:color="auto"/>
            </w:tcBorders>
            <w:vAlign w:val="bottom"/>
          </w:tcPr>
          <w:p w14:paraId="421E5639" w14:textId="77777777" w:rsidR="00347773" w:rsidRDefault="00347773" w:rsidP="00347773">
            <w:pPr>
              <w:pStyle w:val="CFbody8"/>
            </w:pPr>
          </w:p>
        </w:tc>
        <w:tc>
          <w:tcPr>
            <w:tcW w:w="710" w:type="pct"/>
            <w:gridSpan w:val="2"/>
            <w:tcBorders>
              <w:bottom w:val="single" w:sz="4" w:space="0" w:color="auto"/>
            </w:tcBorders>
            <w:vAlign w:val="bottom"/>
          </w:tcPr>
          <w:p w14:paraId="20DEA1CD" w14:textId="77777777" w:rsidR="00347773" w:rsidRDefault="00347773" w:rsidP="00347773">
            <w:pPr>
              <w:pStyle w:val="CFbody8"/>
            </w:pPr>
          </w:p>
        </w:tc>
        <w:tc>
          <w:tcPr>
            <w:tcW w:w="98" w:type="pct"/>
            <w:tcBorders>
              <w:left w:val="nil"/>
              <w:right w:val="single" w:sz="4" w:space="0" w:color="auto"/>
            </w:tcBorders>
            <w:vAlign w:val="bottom"/>
          </w:tcPr>
          <w:p w14:paraId="17F1E7D4" w14:textId="77777777" w:rsidR="00347773" w:rsidRDefault="00347773" w:rsidP="00347773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347773" w14:paraId="2CF01A71" w14:textId="77777777" w:rsidTr="00347773">
        <w:tblPrEx>
          <w:tblBorders>
            <w:bottom w:val="none" w:sz="0" w:space="0" w:color="auto"/>
          </w:tblBorders>
        </w:tblPrEx>
        <w:tc>
          <w:tcPr>
            <w:tcW w:w="134" w:type="pct"/>
            <w:tcBorders>
              <w:left w:val="single" w:sz="4" w:space="0" w:color="auto"/>
            </w:tcBorders>
            <w:vAlign w:val="bottom"/>
          </w:tcPr>
          <w:p w14:paraId="51ECA64E" w14:textId="77777777" w:rsidR="00347773" w:rsidRDefault="00347773" w:rsidP="00347773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5" w:type="pct"/>
            <w:gridSpan w:val="4"/>
            <w:tcBorders>
              <w:top w:val="single" w:sz="4" w:space="0" w:color="auto"/>
            </w:tcBorders>
            <w:vAlign w:val="bottom"/>
          </w:tcPr>
          <w:p w14:paraId="7EB4ED4D" w14:textId="77777777" w:rsidR="00347773" w:rsidRDefault="00347773" w:rsidP="00347773">
            <w:pPr>
              <w:pStyle w:val="CFsignature"/>
            </w:pPr>
            <w:r>
              <w:t>Department Curriculum Committee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bottom"/>
          </w:tcPr>
          <w:p w14:paraId="7E00A38C" w14:textId="77777777" w:rsidR="00347773" w:rsidRPr="0047705A" w:rsidRDefault="00347773" w:rsidP="00347773">
            <w:pPr>
              <w:pStyle w:val="CFsignature"/>
            </w:pPr>
            <w:r w:rsidRPr="0047705A">
              <w:t>Date</w:t>
            </w:r>
          </w:p>
        </w:tc>
        <w:tc>
          <w:tcPr>
            <w:tcW w:w="134" w:type="pct"/>
            <w:vAlign w:val="bottom"/>
          </w:tcPr>
          <w:p w14:paraId="798F265F" w14:textId="77777777" w:rsidR="00347773" w:rsidRDefault="00347773" w:rsidP="00347773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5" w:type="pct"/>
            <w:gridSpan w:val="4"/>
            <w:tcBorders>
              <w:top w:val="single" w:sz="4" w:space="0" w:color="auto"/>
            </w:tcBorders>
          </w:tcPr>
          <w:p w14:paraId="03BFF5BD" w14:textId="77777777" w:rsidR="00347773" w:rsidRPr="0047705A" w:rsidRDefault="00347773" w:rsidP="00347773">
            <w:pPr>
              <w:pStyle w:val="CFsignature"/>
            </w:pPr>
            <w:r w:rsidRPr="0047705A">
              <w:t>Department Chair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</w:tcBorders>
          </w:tcPr>
          <w:p w14:paraId="7643046F" w14:textId="77777777" w:rsidR="00347773" w:rsidRDefault="00347773" w:rsidP="00347773">
            <w:pPr>
              <w:pStyle w:val="CFsignature"/>
              <w:rPr>
                <w:rFonts w:ascii="Arial Narrow" w:hAnsi="Arial Narrow"/>
                <w:sz w:val="16"/>
              </w:rPr>
            </w:pPr>
            <w:r w:rsidRPr="0047705A">
              <w:t>Date</w:t>
            </w:r>
          </w:p>
        </w:tc>
        <w:tc>
          <w:tcPr>
            <w:tcW w:w="98" w:type="pct"/>
            <w:tcBorders>
              <w:left w:val="nil"/>
              <w:right w:val="single" w:sz="4" w:space="0" w:color="auto"/>
            </w:tcBorders>
          </w:tcPr>
          <w:p w14:paraId="040E200C" w14:textId="77777777" w:rsidR="00347773" w:rsidRDefault="00347773" w:rsidP="00347773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347773" w14:paraId="6D33986F" w14:textId="77777777" w:rsidTr="00347773">
        <w:tblPrEx>
          <w:tblBorders>
            <w:bottom w:val="none" w:sz="0" w:space="0" w:color="auto"/>
          </w:tblBorders>
        </w:tblPrEx>
        <w:trPr>
          <w:trHeight w:val="360"/>
        </w:trPr>
        <w:tc>
          <w:tcPr>
            <w:tcW w:w="134" w:type="pct"/>
            <w:tcBorders>
              <w:left w:val="single" w:sz="4" w:space="0" w:color="auto"/>
            </w:tcBorders>
            <w:vAlign w:val="bottom"/>
          </w:tcPr>
          <w:p w14:paraId="12332FBB" w14:textId="77777777" w:rsidR="00347773" w:rsidRPr="00990674" w:rsidRDefault="00347773" w:rsidP="00347773">
            <w:pPr>
              <w:pStyle w:val="CFRoutingSeqNumber"/>
            </w:pPr>
            <w:r w:rsidRPr="00990674">
              <w:t>3.</w:t>
            </w:r>
          </w:p>
        </w:tc>
        <w:tc>
          <w:tcPr>
            <w:tcW w:w="1605" w:type="pct"/>
            <w:gridSpan w:val="4"/>
            <w:tcBorders>
              <w:bottom w:val="single" w:sz="4" w:space="0" w:color="auto"/>
            </w:tcBorders>
            <w:vAlign w:val="bottom"/>
          </w:tcPr>
          <w:p w14:paraId="50BAC1C5" w14:textId="77777777" w:rsidR="00347773" w:rsidRDefault="00347773" w:rsidP="00347773">
            <w:pPr>
              <w:pStyle w:val="CFbody8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27A87C2F" w14:textId="77777777" w:rsidR="00347773" w:rsidRDefault="00347773" w:rsidP="00347773">
            <w:pPr>
              <w:pStyle w:val="CFbody8"/>
            </w:pPr>
          </w:p>
        </w:tc>
        <w:tc>
          <w:tcPr>
            <w:tcW w:w="134" w:type="pct"/>
            <w:vAlign w:val="bottom"/>
          </w:tcPr>
          <w:p w14:paraId="05B0D3D8" w14:textId="77777777" w:rsidR="00347773" w:rsidRPr="00325FD4" w:rsidRDefault="00347773" w:rsidP="00347773">
            <w:pPr>
              <w:pStyle w:val="CFRoutingSeqNumber"/>
            </w:pPr>
            <w:r w:rsidRPr="00325FD4">
              <w:t>4.</w:t>
            </w:r>
          </w:p>
        </w:tc>
        <w:tc>
          <w:tcPr>
            <w:tcW w:w="1605" w:type="pct"/>
            <w:gridSpan w:val="4"/>
            <w:tcBorders>
              <w:bottom w:val="single" w:sz="4" w:space="0" w:color="auto"/>
            </w:tcBorders>
            <w:vAlign w:val="bottom"/>
          </w:tcPr>
          <w:p w14:paraId="6BBBC4DB" w14:textId="77777777" w:rsidR="00347773" w:rsidRPr="00FA4CB5" w:rsidRDefault="00347773" w:rsidP="00347773">
            <w:pPr>
              <w:pStyle w:val="CFbody8"/>
            </w:pPr>
          </w:p>
        </w:tc>
        <w:tc>
          <w:tcPr>
            <w:tcW w:w="710" w:type="pct"/>
            <w:gridSpan w:val="2"/>
            <w:tcBorders>
              <w:bottom w:val="single" w:sz="4" w:space="0" w:color="auto"/>
            </w:tcBorders>
            <w:vAlign w:val="bottom"/>
          </w:tcPr>
          <w:p w14:paraId="1D7BF907" w14:textId="77777777" w:rsidR="00347773" w:rsidRPr="00FA4CB5" w:rsidRDefault="00347773" w:rsidP="00347773">
            <w:pPr>
              <w:pStyle w:val="CFbody8"/>
            </w:pPr>
          </w:p>
        </w:tc>
        <w:tc>
          <w:tcPr>
            <w:tcW w:w="98" w:type="pct"/>
            <w:tcBorders>
              <w:left w:val="nil"/>
              <w:right w:val="single" w:sz="4" w:space="0" w:color="auto"/>
            </w:tcBorders>
            <w:vAlign w:val="bottom"/>
          </w:tcPr>
          <w:p w14:paraId="380D3193" w14:textId="77777777" w:rsidR="00347773" w:rsidRDefault="00347773" w:rsidP="00347773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347773" w14:paraId="5DFF754F" w14:textId="77777777" w:rsidTr="00347773">
        <w:tblPrEx>
          <w:tblBorders>
            <w:bottom w:val="none" w:sz="0" w:space="0" w:color="auto"/>
          </w:tblBorders>
        </w:tblPrEx>
        <w:trPr>
          <w:trHeight w:val="245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</w:tcBorders>
          </w:tcPr>
          <w:p w14:paraId="6F6BD7D4" w14:textId="77777777" w:rsidR="00347773" w:rsidRDefault="00347773" w:rsidP="00347773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43C373" w14:textId="77777777" w:rsidR="00347773" w:rsidRPr="0047705A" w:rsidRDefault="00347773" w:rsidP="00347773">
            <w:pPr>
              <w:pStyle w:val="CFsignature"/>
            </w:pPr>
            <w:r w:rsidRPr="0047705A">
              <w:t>College Curriculum &amp; Assessment Committee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1DADC7C1" w14:textId="77777777" w:rsidR="00347773" w:rsidRPr="0047705A" w:rsidRDefault="00347773" w:rsidP="00347773">
            <w:pPr>
              <w:pStyle w:val="CFsignature"/>
            </w:pPr>
            <w:r w:rsidRPr="0047705A">
              <w:t>Date</w:t>
            </w:r>
          </w:p>
        </w:tc>
        <w:tc>
          <w:tcPr>
            <w:tcW w:w="134" w:type="pct"/>
            <w:tcBorders>
              <w:bottom w:val="single" w:sz="4" w:space="0" w:color="auto"/>
            </w:tcBorders>
          </w:tcPr>
          <w:p w14:paraId="2ED4FAB3" w14:textId="77777777" w:rsidR="00347773" w:rsidRDefault="00347773" w:rsidP="00347773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A278B9" w14:textId="77777777" w:rsidR="00347773" w:rsidRPr="0047705A" w:rsidRDefault="00347773" w:rsidP="00347773">
            <w:pPr>
              <w:pStyle w:val="CFsignature"/>
            </w:pPr>
            <w:r w:rsidRPr="0047705A">
              <w:t>College Dean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FE26EC" w14:textId="77777777" w:rsidR="00347773" w:rsidRDefault="00347773" w:rsidP="00347773">
            <w:pPr>
              <w:pStyle w:val="CFsignature"/>
              <w:rPr>
                <w:rFonts w:ascii="Arial Narrow" w:hAnsi="Arial Narrow"/>
                <w:sz w:val="16"/>
              </w:rPr>
            </w:pPr>
            <w:r w:rsidRPr="0047705A">
              <w:t>Date</w:t>
            </w:r>
          </w:p>
        </w:tc>
        <w:tc>
          <w:tcPr>
            <w:tcW w:w="98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282425" w14:textId="77777777" w:rsidR="00347773" w:rsidRDefault="00347773" w:rsidP="00347773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164"/>
        <w:gridCol w:w="6"/>
        <w:gridCol w:w="334"/>
        <w:gridCol w:w="1086"/>
        <w:gridCol w:w="270"/>
        <w:gridCol w:w="3261"/>
        <w:gridCol w:w="1438"/>
        <w:gridCol w:w="157"/>
      </w:tblGrid>
      <w:tr w:rsidR="000679EA" w:rsidRPr="002D2C7A" w14:paraId="50190233" w14:textId="77777777" w:rsidTr="000679EA">
        <w:trPr>
          <w:trHeight w:val="144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2C4437AF" w14:textId="14B26538" w:rsidR="000679EA" w:rsidRPr="000679EA" w:rsidRDefault="000679EA" w:rsidP="000679EA">
            <w:pPr>
              <w:pStyle w:val="CFHeading2"/>
              <w:ind w:left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0679EA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Submit proposals to the appropriate university Council(s) at least one month before the meeting in which action is desired.</w:t>
            </w:r>
          </w:p>
        </w:tc>
      </w:tr>
      <w:tr w:rsidR="000679EA" w:rsidRPr="002D2C7A" w14:paraId="5565B3EC" w14:textId="77777777" w:rsidTr="000679EA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63F42" w14:textId="0C6203E0" w:rsidR="000679EA" w:rsidRPr="000679EA" w:rsidRDefault="000679EA" w:rsidP="000679EA">
            <w:pPr>
              <w:pStyle w:val="CFbody"/>
              <w:ind w:left="82"/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  <w:r w:rsidRPr="000679EA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>Recommended by University Councils</w:t>
            </w:r>
          </w:p>
        </w:tc>
      </w:tr>
      <w:tr w:rsidR="000679EA" w:rsidRPr="002D2C7A" w14:paraId="5E06FCD0" w14:textId="77777777" w:rsidTr="00914C0A">
        <w:trPr>
          <w:trHeight w:val="288"/>
        </w:trPr>
        <w:tc>
          <w:tcPr>
            <w:tcW w:w="1916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9B4429F" w14:textId="77777777" w:rsidR="000679EA" w:rsidRPr="00FA4CB5" w:rsidRDefault="000679EA" w:rsidP="000679EA">
            <w:pPr>
              <w:pStyle w:val="CFbody"/>
            </w:pPr>
            <w:r>
              <w:t xml:space="preserve">Is this a new </w:t>
            </w:r>
            <w:r w:rsidRPr="008B0113">
              <w:t>teacher education program</w:t>
            </w:r>
            <w:r>
              <w:t xml:space="preserve"> or option</w:t>
            </w:r>
            <w:r w:rsidRPr="008B0113">
              <w:t>?</w:t>
            </w:r>
          </w:p>
        </w:tc>
        <w:tc>
          <w:tcPr>
            <w:tcW w:w="539" w:type="pct"/>
            <w:tcBorders>
              <w:left w:val="nil"/>
            </w:tcBorders>
            <w:vAlign w:val="bottom"/>
          </w:tcPr>
          <w:p w14:paraId="536C9817" w14:textId="77777777" w:rsidR="000679EA" w:rsidRPr="008B0113" w:rsidRDefault="000679EA" w:rsidP="000679EA">
            <w:pPr>
              <w:pStyle w:val="CFContentCentered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Yes/No: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34" w:type="pct"/>
            <w:tcBorders>
              <w:top w:val="single" w:sz="4" w:space="0" w:color="auto"/>
            </w:tcBorders>
            <w:vAlign w:val="bottom"/>
          </w:tcPr>
          <w:p w14:paraId="08138B64" w14:textId="77777777" w:rsidR="000679EA" w:rsidRPr="00325FD4" w:rsidRDefault="000679EA" w:rsidP="000679EA">
            <w:pPr>
              <w:pStyle w:val="CFRoutingSeqNumber"/>
            </w:pPr>
          </w:p>
        </w:tc>
        <w:tc>
          <w:tcPr>
            <w:tcW w:w="1619" w:type="pct"/>
            <w:tcBorders>
              <w:top w:val="single" w:sz="4" w:space="0" w:color="auto"/>
            </w:tcBorders>
            <w:vAlign w:val="bottom"/>
          </w:tcPr>
          <w:p w14:paraId="70D7376B" w14:textId="77777777" w:rsidR="000679EA" w:rsidRPr="00FA4CB5" w:rsidRDefault="000679EA" w:rsidP="000679EA">
            <w:pPr>
              <w:pStyle w:val="CFbody"/>
            </w:pPr>
          </w:p>
        </w:tc>
        <w:tc>
          <w:tcPr>
            <w:tcW w:w="714" w:type="pct"/>
            <w:tcBorders>
              <w:top w:val="single" w:sz="4" w:space="0" w:color="auto"/>
            </w:tcBorders>
            <w:vAlign w:val="bottom"/>
          </w:tcPr>
          <w:p w14:paraId="0B75F7A4" w14:textId="77777777" w:rsidR="000679EA" w:rsidRPr="00FA4CB5" w:rsidRDefault="000679EA" w:rsidP="000679EA">
            <w:pPr>
              <w:pStyle w:val="CFContentCentered"/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7A9F41E" w14:textId="77777777" w:rsidR="000679EA" w:rsidRPr="002D2C7A" w:rsidRDefault="000679EA" w:rsidP="000679EA">
            <w:pPr>
              <w:ind w:left="144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679EA" w:rsidRPr="002D2C7A" w14:paraId="194B15E4" w14:textId="77777777" w:rsidTr="002A6ADA">
        <w:trPr>
          <w:cantSplit/>
          <w:trHeight w:val="288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79875E" w14:textId="5B88A933" w:rsidR="000679EA" w:rsidRDefault="000679EA" w:rsidP="000679EA">
            <w:pPr>
              <w:ind w:left="144"/>
              <w:rPr>
                <w:rFonts w:ascii="Arial Narrow" w:hAnsi="Arial Narrow"/>
                <w:sz w:val="16"/>
              </w:rPr>
            </w:pPr>
            <w:r w:rsidRPr="00301D11">
              <w:rPr>
                <w:rStyle w:val="CFbody8character"/>
              </w:rPr>
              <w:t xml:space="preserve">If YES, </w:t>
            </w:r>
            <w:r>
              <w:rPr>
                <w:rStyle w:val="CFbody8character"/>
              </w:rPr>
              <w:t xml:space="preserve">it </w:t>
            </w:r>
            <w:r w:rsidRPr="00301D11">
              <w:rPr>
                <w:rStyle w:val="CFbody8character"/>
              </w:rPr>
              <w:t>must be reviewed by the Professional Education Council</w:t>
            </w:r>
            <w:r>
              <w:rPr>
                <w:rStyle w:val="CFbody8character"/>
              </w:rPr>
              <w:t xml:space="preserve"> and approval from the Division of Elementary and Secondary Education attached.</w:t>
            </w:r>
          </w:p>
        </w:tc>
      </w:tr>
      <w:tr w:rsidR="000679EA" w:rsidRPr="002D2C7A" w14:paraId="293356F6" w14:textId="77777777" w:rsidTr="00914C0A">
        <w:trPr>
          <w:trHeight w:val="360"/>
        </w:trPr>
        <w:tc>
          <w:tcPr>
            <w:tcW w:w="176" w:type="pct"/>
            <w:tcBorders>
              <w:left w:val="single" w:sz="4" w:space="0" w:color="auto"/>
            </w:tcBorders>
            <w:vAlign w:val="bottom"/>
          </w:tcPr>
          <w:p w14:paraId="70937F27" w14:textId="77777777" w:rsidR="000679EA" w:rsidRPr="00FA4CB5" w:rsidDel="0034389B" w:rsidRDefault="000679EA" w:rsidP="000679EA">
            <w:pPr>
              <w:pStyle w:val="CFbody8"/>
            </w:pPr>
            <w:r>
              <w:t>5.</w:t>
            </w:r>
          </w:p>
        </w:tc>
        <w:tc>
          <w:tcPr>
            <w:tcW w:w="1571" w:type="pct"/>
            <w:tcBorders>
              <w:bottom w:val="single" w:sz="4" w:space="0" w:color="auto"/>
            </w:tcBorders>
            <w:vAlign w:val="bottom"/>
          </w:tcPr>
          <w:p w14:paraId="6581E544" w14:textId="77777777" w:rsidR="000679EA" w:rsidRPr="00FA4CB5" w:rsidRDefault="000679EA" w:rsidP="000679EA">
            <w:pPr>
              <w:pStyle w:val="CFbody8"/>
            </w:pPr>
          </w:p>
        </w:tc>
        <w:tc>
          <w:tcPr>
            <w:tcW w:w="708" w:type="pct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43454356" w14:textId="77777777" w:rsidR="000679EA" w:rsidRPr="008B0113" w:rsidRDefault="000679EA" w:rsidP="000679EA">
            <w:pPr>
              <w:pStyle w:val="CFbody8"/>
            </w:pPr>
          </w:p>
        </w:tc>
        <w:tc>
          <w:tcPr>
            <w:tcW w:w="134" w:type="pct"/>
            <w:vAlign w:val="bottom"/>
          </w:tcPr>
          <w:p w14:paraId="533507B8" w14:textId="77777777" w:rsidR="000679EA" w:rsidRPr="00325FD4" w:rsidDel="0034389B" w:rsidRDefault="000679EA" w:rsidP="000679EA">
            <w:pPr>
              <w:pStyle w:val="CFRoutingSeqNumber"/>
            </w:pPr>
            <w:r>
              <w:t>6.</w:t>
            </w:r>
          </w:p>
        </w:tc>
        <w:tc>
          <w:tcPr>
            <w:tcW w:w="1619" w:type="pct"/>
            <w:vAlign w:val="bottom"/>
          </w:tcPr>
          <w:p w14:paraId="3475F0A4" w14:textId="2F3FDB4D" w:rsidR="000679EA" w:rsidRPr="002A6ADA" w:rsidDel="0034389B" w:rsidRDefault="000679EA" w:rsidP="000679EA">
            <w:pPr>
              <w:pStyle w:val="CFbody8"/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  <w:r w:rsidRPr="002A6ADA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>D</w:t>
            </w:r>
            <w:r w:rsidRPr="002A6ADA">
              <w:rPr>
                <w:rFonts w:asciiTheme="minorHAnsi" w:hAnsiTheme="minorHAnsi" w:cstheme="minorHAnsi"/>
                <w:b/>
                <w:sz w:val="20"/>
                <w:szCs w:val="20"/>
              </w:rPr>
              <w:t>ESE Approval (if required)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2B9D9267" w14:textId="77777777" w:rsidR="000679EA" w:rsidRPr="00FA4CB5" w:rsidRDefault="000679EA" w:rsidP="000679EA">
            <w:pPr>
              <w:pStyle w:val="CFbody8"/>
            </w:pP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</w:tcPr>
          <w:p w14:paraId="5706568E" w14:textId="77777777" w:rsidR="000679EA" w:rsidRDefault="000679EA" w:rsidP="000679EA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0679EA" w:rsidRPr="002D2C7A" w14:paraId="4EC150D2" w14:textId="77777777" w:rsidTr="00914C0A">
        <w:trPr>
          <w:trHeight w:val="70"/>
        </w:trPr>
        <w:tc>
          <w:tcPr>
            <w:tcW w:w="176" w:type="pct"/>
            <w:tcBorders>
              <w:left w:val="single" w:sz="4" w:space="0" w:color="auto"/>
            </w:tcBorders>
            <w:vAlign w:val="center"/>
          </w:tcPr>
          <w:p w14:paraId="319BD8E2" w14:textId="77777777" w:rsidR="000679EA" w:rsidRPr="008B0113" w:rsidRDefault="000679EA" w:rsidP="000679EA">
            <w:pPr>
              <w:pStyle w:val="CFsignature"/>
            </w:pPr>
          </w:p>
        </w:tc>
        <w:tc>
          <w:tcPr>
            <w:tcW w:w="1571" w:type="pct"/>
            <w:vAlign w:val="center"/>
          </w:tcPr>
          <w:p w14:paraId="42DC34D0" w14:textId="77777777" w:rsidR="000679EA" w:rsidRPr="008B0113" w:rsidRDefault="000679EA" w:rsidP="000679EA">
            <w:pPr>
              <w:pStyle w:val="CFsignature"/>
            </w:pPr>
            <w:r w:rsidRPr="0047705A">
              <w:t>Professional Education Council</w:t>
            </w:r>
          </w:p>
        </w:tc>
        <w:tc>
          <w:tcPr>
            <w:tcW w:w="708" w:type="pct"/>
            <w:gridSpan w:val="3"/>
            <w:vAlign w:val="center"/>
          </w:tcPr>
          <w:p w14:paraId="14E2D9D2" w14:textId="77777777" w:rsidR="000679EA" w:rsidRPr="008B0113" w:rsidRDefault="000679EA" w:rsidP="000679EA">
            <w:pPr>
              <w:pStyle w:val="CFsignature"/>
            </w:pPr>
            <w:r>
              <w:t>Date</w:t>
            </w:r>
          </w:p>
        </w:tc>
        <w:tc>
          <w:tcPr>
            <w:tcW w:w="134" w:type="pct"/>
            <w:vAlign w:val="bottom"/>
          </w:tcPr>
          <w:p w14:paraId="5DCB00FD" w14:textId="77777777" w:rsidR="000679EA" w:rsidRPr="002D2C7A" w:rsidRDefault="000679EA" w:rsidP="000679E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9" w:type="pct"/>
          </w:tcPr>
          <w:p w14:paraId="4FF1D07D" w14:textId="1CD0F964" w:rsidR="000679EA" w:rsidRPr="0047705A" w:rsidRDefault="000679EA" w:rsidP="000679EA">
            <w:pPr>
              <w:pStyle w:val="CFsignature"/>
            </w:pPr>
          </w:p>
        </w:tc>
        <w:tc>
          <w:tcPr>
            <w:tcW w:w="714" w:type="pct"/>
            <w:tcBorders>
              <w:top w:val="single" w:sz="4" w:space="0" w:color="auto"/>
            </w:tcBorders>
          </w:tcPr>
          <w:p w14:paraId="0AD81871" w14:textId="094F270D" w:rsidR="000679EA" w:rsidRPr="0047705A" w:rsidRDefault="000679EA" w:rsidP="000679EA">
            <w:pPr>
              <w:pStyle w:val="CFsignature"/>
            </w:pPr>
            <w:r w:rsidRPr="0047705A">
              <w:t>Date</w:t>
            </w: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</w:tcPr>
          <w:p w14:paraId="1F2E500A" w14:textId="77777777" w:rsidR="000679EA" w:rsidRDefault="000679EA" w:rsidP="000679EA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0679EA" w:rsidRPr="002D2C7A" w14:paraId="17A047EE" w14:textId="77777777" w:rsidTr="00914C0A">
        <w:trPr>
          <w:trHeight w:val="360"/>
        </w:trPr>
        <w:tc>
          <w:tcPr>
            <w:tcW w:w="17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46632D" w14:textId="77777777" w:rsidR="000679EA" w:rsidRPr="00325FD4" w:rsidRDefault="000679EA" w:rsidP="000679EA">
            <w:pPr>
              <w:pStyle w:val="CFRoutingSeqNumber"/>
            </w:pPr>
            <w:r>
              <w:t>7.</w:t>
            </w:r>
          </w:p>
        </w:tc>
        <w:tc>
          <w:tcPr>
            <w:tcW w:w="1574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579BD9" w14:textId="77777777" w:rsidR="000679EA" w:rsidRPr="00FA4CB5" w:rsidRDefault="000679EA" w:rsidP="000679EA">
            <w:pPr>
              <w:pStyle w:val="CFbody8"/>
            </w:pPr>
          </w:p>
        </w:tc>
        <w:tc>
          <w:tcPr>
            <w:tcW w:w="705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02C041" w14:textId="77777777" w:rsidR="000679EA" w:rsidRPr="00FA4CB5" w:rsidRDefault="000679EA" w:rsidP="000679EA">
            <w:pPr>
              <w:pStyle w:val="CFbody8"/>
            </w:pPr>
          </w:p>
        </w:tc>
        <w:tc>
          <w:tcPr>
            <w:tcW w:w="134" w:type="pct"/>
            <w:tcBorders>
              <w:left w:val="nil"/>
            </w:tcBorders>
            <w:vAlign w:val="bottom"/>
          </w:tcPr>
          <w:p w14:paraId="7C965114" w14:textId="6973D4D5" w:rsidR="000679EA" w:rsidRPr="00325FD4" w:rsidRDefault="000679EA" w:rsidP="000679EA">
            <w:pPr>
              <w:pStyle w:val="CFRoutingSeqNumber"/>
            </w:pPr>
            <w:r>
              <w:t>8.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vAlign w:val="bottom"/>
          </w:tcPr>
          <w:p w14:paraId="2DB179CE" w14:textId="77777777" w:rsidR="000679EA" w:rsidRPr="00FA4CB5" w:rsidRDefault="000679EA" w:rsidP="000679EA">
            <w:pPr>
              <w:pStyle w:val="CFbody8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0C9AB253" w14:textId="77777777" w:rsidR="000679EA" w:rsidRPr="00FA4CB5" w:rsidRDefault="000679EA" w:rsidP="000679EA">
            <w:pPr>
              <w:pStyle w:val="CFbody8"/>
            </w:pP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</w:tcPr>
          <w:p w14:paraId="25B7CF81" w14:textId="77777777" w:rsidR="000679EA" w:rsidRDefault="000679EA" w:rsidP="000679EA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0679EA" w:rsidRPr="002D2C7A" w14:paraId="59C3F8F8" w14:textId="77777777" w:rsidTr="00914C0A">
        <w:trPr>
          <w:trHeight w:val="187"/>
        </w:trPr>
        <w:tc>
          <w:tcPr>
            <w:tcW w:w="1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F4348C" w14:textId="77777777" w:rsidR="000679EA" w:rsidRPr="00B05A5A" w:rsidRDefault="000679EA" w:rsidP="000679EA">
            <w:pPr>
              <w:pStyle w:val="CFsignature"/>
            </w:pPr>
          </w:p>
        </w:tc>
        <w:tc>
          <w:tcPr>
            <w:tcW w:w="157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0DCD1" w14:textId="6E3FE8FF" w:rsidR="000679EA" w:rsidRPr="0047705A" w:rsidRDefault="000679EA" w:rsidP="000679EA">
            <w:pPr>
              <w:pStyle w:val="CFsignature"/>
            </w:pPr>
            <w:r w:rsidRPr="0047705A">
              <w:t>Graduate Council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3FE71" w14:textId="24DA74BA" w:rsidR="000679EA" w:rsidRPr="00B05A5A" w:rsidRDefault="000679EA" w:rsidP="000679EA">
            <w:pPr>
              <w:pStyle w:val="CFsignature"/>
              <w:rPr>
                <w:rFonts w:ascii="Arial Narrow" w:hAnsi="Arial Narrow"/>
                <w:sz w:val="16"/>
                <w:szCs w:val="16"/>
              </w:rPr>
            </w:pPr>
            <w:r w:rsidRPr="0047705A">
              <w:t>Date</w:t>
            </w:r>
          </w:p>
        </w:tc>
        <w:tc>
          <w:tcPr>
            <w:tcW w:w="134" w:type="pct"/>
            <w:tcBorders>
              <w:left w:val="nil"/>
              <w:bottom w:val="single" w:sz="4" w:space="0" w:color="auto"/>
            </w:tcBorders>
          </w:tcPr>
          <w:p w14:paraId="79F4F795" w14:textId="77777777" w:rsidR="000679EA" w:rsidRPr="00B05A5A" w:rsidRDefault="000679EA" w:rsidP="000679EA">
            <w:pPr>
              <w:ind w:left="-58" w:right="-5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</w:tcPr>
          <w:p w14:paraId="45CB1AB8" w14:textId="5538ABFD" w:rsidR="000679EA" w:rsidRPr="0047705A" w:rsidRDefault="000679EA" w:rsidP="000679EA">
            <w:pPr>
              <w:pStyle w:val="CFsignature"/>
            </w:pPr>
            <w:r w:rsidRPr="0047705A">
              <w:t>Council of Deans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1BCCEDF8" w14:textId="7A2AF122" w:rsidR="000679EA" w:rsidRPr="00B05A5A" w:rsidRDefault="000679EA" w:rsidP="000679EA">
            <w:pPr>
              <w:pStyle w:val="CFsignature"/>
              <w:rPr>
                <w:rFonts w:ascii="Arial Narrow" w:hAnsi="Arial Narrow"/>
                <w:sz w:val="16"/>
                <w:szCs w:val="16"/>
              </w:rPr>
            </w:pPr>
            <w:r w:rsidRPr="0047705A">
              <w:t>Date</w:t>
            </w:r>
          </w:p>
        </w:tc>
        <w:tc>
          <w:tcPr>
            <w:tcW w:w="78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D216DE" w14:textId="77777777" w:rsidR="000679EA" w:rsidRPr="00B05A5A" w:rsidRDefault="000679EA" w:rsidP="000679EA">
            <w:pPr>
              <w:ind w:left="144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3222"/>
        <w:gridCol w:w="1368"/>
        <w:gridCol w:w="270"/>
        <w:gridCol w:w="3279"/>
        <w:gridCol w:w="1432"/>
        <w:gridCol w:w="145"/>
      </w:tblGrid>
      <w:tr w:rsidR="000C0104" w14:paraId="08FDF1EF" w14:textId="77777777" w:rsidTr="00914C0A">
        <w:trPr>
          <w:trHeight w:val="144"/>
        </w:trPr>
        <w:tc>
          <w:tcPr>
            <w:tcW w:w="2455" w:type="pct"/>
            <w:gridSpan w:val="3"/>
            <w:tcBorders>
              <w:left w:val="single" w:sz="4" w:space="0" w:color="auto"/>
            </w:tcBorders>
            <w:vAlign w:val="bottom"/>
          </w:tcPr>
          <w:p w14:paraId="4E333662" w14:textId="77777777" w:rsidR="000C0104" w:rsidRPr="00580722" w:rsidRDefault="000C0104" w:rsidP="00A368D7">
            <w:pPr>
              <w:spacing w:before="20"/>
              <w:ind w:left="95"/>
              <w:rPr>
                <w:rFonts w:ascii="Arial Narrow" w:hAnsi="Arial Narrow"/>
                <w:sz w:val="20"/>
                <w:szCs w:val="20"/>
              </w:rPr>
            </w:pPr>
            <w:r w:rsidRPr="00580722">
              <w:rPr>
                <w:rFonts w:ascii="Arial Narrow" w:hAnsi="Arial Narrow"/>
                <w:b/>
                <w:bCs/>
                <w:sz w:val="20"/>
                <w:szCs w:val="20"/>
              </w:rPr>
              <w:t>Approved by</w:t>
            </w:r>
          </w:p>
        </w:tc>
        <w:tc>
          <w:tcPr>
            <w:tcW w:w="2545" w:type="pct"/>
            <w:gridSpan w:val="4"/>
            <w:tcBorders>
              <w:right w:val="single" w:sz="4" w:space="0" w:color="auto"/>
            </w:tcBorders>
            <w:vAlign w:val="bottom"/>
          </w:tcPr>
          <w:p w14:paraId="1DBA23D9" w14:textId="77777777" w:rsidR="000C0104" w:rsidRPr="00580722" w:rsidRDefault="000C0104" w:rsidP="00A368D7">
            <w:pPr>
              <w:spacing w:before="20"/>
              <w:ind w:left="9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4C0A" w14:paraId="6FD3581B" w14:textId="77777777" w:rsidTr="00914C0A">
        <w:trPr>
          <w:trHeight w:val="360"/>
        </w:trPr>
        <w:tc>
          <w:tcPr>
            <w:tcW w:w="176" w:type="pct"/>
            <w:tcBorders>
              <w:left w:val="single" w:sz="4" w:space="0" w:color="auto"/>
            </w:tcBorders>
            <w:vAlign w:val="bottom"/>
          </w:tcPr>
          <w:p w14:paraId="113716D9" w14:textId="718E7F22" w:rsidR="000C0104" w:rsidRPr="00325FD4" w:rsidRDefault="002A6ADA" w:rsidP="00990674">
            <w:pPr>
              <w:pStyle w:val="CFRoutingSeqNumber"/>
            </w:pPr>
            <w:r>
              <w:t>9</w:t>
            </w:r>
            <w:r w:rsidR="000C0104" w:rsidRPr="00325FD4">
              <w:t>.</w:t>
            </w:r>
          </w:p>
        </w:tc>
        <w:tc>
          <w:tcPr>
            <w:tcW w:w="1600" w:type="pct"/>
            <w:tcBorders>
              <w:bottom w:val="single" w:sz="4" w:space="0" w:color="auto"/>
            </w:tcBorders>
            <w:vAlign w:val="bottom"/>
          </w:tcPr>
          <w:p w14:paraId="09743F14" w14:textId="77777777" w:rsidR="000C0104" w:rsidRPr="00FA4CB5" w:rsidRDefault="000C0104" w:rsidP="00FA4CB5">
            <w:pPr>
              <w:pStyle w:val="CFbody8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14:paraId="4BA4973D" w14:textId="77777777" w:rsidR="000C0104" w:rsidRPr="00FA4CB5" w:rsidRDefault="000C0104" w:rsidP="00FA4CB5">
            <w:pPr>
              <w:pStyle w:val="CFbody8"/>
            </w:pPr>
          </w:p>
        </w:tc>
        <w:tc>
          <w:tcPr>
            <w:tcW w:w="134" w:type="pct"/>
            <w:vAlign w:val="bottom"/>
          </w:tcPr>
          <w:p w14:paraId="044AE91D" w14:textId="6D40C681" w:rsidR="000C0104" w:rsidRPr="00325FD4" w:rsidRDefault="002A6ADA" w:rsidP="00990674">
            <w:pPr>
              <w:pStyle w:val="CFRoutingSeqNumber"/>
            </w:pPr>
            <w:r>
              <w:t>10</w:t>
            </w:r>
            <w:r w:rsidR="000C0104" w:rsidRPr="00325FD4">
              <w:t>.</w:t>
            </w:r>
          </w:p>
        </w:tc>
        <w:tc>
          <w:tcPr>
            <w:tcW w:w="1628" w:type="pct"/>
            <w:tcBorders>
              <w:bottom w:val="single" w:sz="4" w:space="0" w:color="auto"/>
            </w:tcBorders>
            <w:vAlign w:val="bottom"/>
          </w:tcPr>
          <w:p w14:paraId="48DDAADE" w14:textId="77777777" w:rsidR="000C0104" w:rsidRPr="00FA4CB5" w:rsidRDefault="000C0104" w:rsidP="00FA4CB5">
            <w:pPr>
              <w:pStyle w:val="CFbody8"/>
            </w:pPr>
          </w:p>
        </w:tc>
        <w:tc>
          <w:tcPr>
            <w:tcW w:w="711" w:type="pct"/>
            <w:tcBorders>
              <w:bottom w:val="single" w:sz="4" w:space="0" w:color="auto"/>
            </w:tcBorders>
            <w:vAlign w:val="bottom"/>
          </w:tcPr>
          <w:p w14:paraId="7AF0DC5D" w14:textId="77777777" w:rsidR="000C0104" w:rsidRPr="00FA4CB5" w:rsidRDefault="000C0104" w:rsidP="00FA4CB5">
            <w:pPr>
              <w:pStyle w:val="CFbody8"/>
            </w:pPr>
          </w:p>
        </w:tc>
        <w:tc>
          <w:tcPr>
            <w:tcW w:w="72" w:type="pct"/>
            <w:tcBorders>
              <w:right w:val="single" w:sz="4" w:space="0" w:color="auto"/>
            </w:tcBorders>
            <w:vAlign w:val="bottom"/>
          </w:tcPr>
          <w:p w14:paraId="0542D433" w14:textId="77777777" w:rsidR="000C0104" w:rsidRDefault="000C0104" w:rsidP="00A368D7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914C0A" w14:paraId="437DFA9D" w14:textId="77777777" w:rsidTr="00914C0A">
        <w:trPr>
          <w:trHeight w:val="245"/>
        </w:trPr>
        <w:tc>
          <w:tcPr>
            <w:tcW w:w="176" w:type="pct"/>
            <w:tcBorders>
              <w:left w:val="single" w:sz="4" w:space="0" w:color="auto"/>
              <w:bottom w:val="single" w:sz="4" w:space="0" w:color="auto"/>
            </w:tcBorders>
          </w:tcPr>
          <w:p w14:paraId="19E7EAC3" w14:textId="77777777" w:rsidR="000C0104" w:rsidRDefault="000C0104" w:rsidP="00A368D7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0" w:type="pct"/>
            <w:tcBorders>
              <w:top w:val="single" w:sz="4" w:space="0" w:color="auto"/>
              <w:bottom w:val="single" w:sz="4" w:space="0" w:color="auto"/>
            </w:tcBorders>
          </w:tcPr>
          <w:p w14:paraId="7126047E" w14:textId="77777777" w:rsidR="000C0104" w:rsidRPr="00FA4CB5" w:rsidRDefault="000C0104" w:rsidP="00FA4CB5">
            <w:pPr>
              <w:pStyle w:val="CFsignature"/>
            </w:pPr>
            <w:r w:rsidRPr="00FA4CB5">
              <w:t>Provost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</w:tcPr>
          <w:p w14:paraId="5A8744D1" w14:textId="77777777" w:rsidR="000C0104" w:rsidRPr="00FA4CB5" w:rsidRDefault="000C0104" w:rsidP="00FA4CB5">
            <w:pPr>
              <w:pStyle w:val="CFsignature"/>
            </w:pPr>
            <w:r w:rsidRPr="00FA4CB5">
              <w:t>Date</w:t>
            </w:r>
          </w:p>
        </w:tc>
        <w:tc>
          <w:tcPr>
            <w:tcW w:w="134" w:type="pct"/>
            <w:tcBorders>
              <w:bottom w:val="single" w:sz="4" w:space="0" w:color="auto"/>
            </w:tcBorders>
          </w:tcPr>
          <w:p w14:paraId="1267E743" w14:textId="77777777" w:rsidR="000C0104" w:rsidRDefault="000C0104" w:rsidP="00A368D7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</w:tcPr>
          <w:p w14:paraId="371FA6F1" w14:textId="77777777" w:rsidR="000C0104" w:rsidRPr="00FA4CB5" w:rsidRDefault="000C0104" w:rsidP="00FA4CB5">
            <w:pPr>
              <w:pStyle w:val="CFsignature"/>
            </w:pPr>
            <w:r w:rsidRPr="00FA4CB5">
              <w:t>President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</w:tcPr>
          <w:p w14:paraId="54544ED4" w14:textId="77777777" w:rsidR="000C0104" w:rsidRPr="00FA4CB5" w:rsidRDefault="000C0104" w:rsidP="00FA4CB5">
            <w:pPr>
              <w:pStyle w:val="CFsignature"/>
            </w:pPr>
            <w:r w:rsidRPr="00FA4CB5">
              <w:t>Date</w:t>
            </w:r>
          </w:p>
        </w:tc>
        <w:tc>
          <w:tcPr>
            <w:tcW w:w="72" w:type="pct"/>
            <w:tcBorders>
              <w:bottom w:val="single" w:sz="4" w:space="0" w:color="auto"/>
              <w:right w:val="single" w:sz="4" w:space="0" w:color="auto"/>
            </w:tcBorders>
          </w:tcPr>
          <w:p w14:paraId="41610EB5" w14:textId="77777777" w:rsidR="000C0104" w:rsidRDefault="000C0104" w:rsidP="00A368D7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0C0104" w14:paraId="62B631D5" w14:textId="77777777" w:rsidTr="00914C0A">
        <w:trPr>
          <w:trHeight w:val="1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304301A" w14:textId="0FAAEC6F" w:rsidR="000C0104" w:rsidRDefault="000679EA" w:rsidP="0047705A">
            <w:pPr>
              <w:pStyle w:val="CFbody"/>
            </w:pPr>
            <w:r w:rsidRPr="002B697A">
              <w:t xml:space="preserve">The Office of the Provost </w:t>
            </w:r>
            <w:r>
              <w:t>sends all required documentation to the UCA Board of Trustees and the AHECB. The approval process is not complete until the notification has appeared in an AHECB meeting agenda.</w:t>
            </w:r>
          </w:p>
        </w:tc>
      </w:tr>
      <w:tr w:rsidR="00914C0A" w14:paraId="311DE4BE" w14:textId="77777777" w:rsidTr="00914C0A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A290CC" w14:textId="118D8D84" w:rsidR="00D938AF" w:rsidRPr="00914C0A" w:rsidRDefault="00D938AF" w:rsidP="00E93CC7">
            <w:pPr>
              <w:pStyle w:val="CFRoutingSeqNumber"/>
              <w:rPr>
                <w:rFonts w:asciiTheme="majorHAnsi" w:hAnsiTheme="majorHAnsi" w:cstheme="majorHAnsi"/>
              </w:rPr>
            </w:pPr>
            <w:r w:rsidRPr="00914C0A">
              <w:rPr>
                <w:rFonts w:asciiTheme="majorHAnsi" w:hAnsiTheme="majorHAnsi" w:cstheme="majorHAnsi"/>
              </w:rPr>
              <w:t>1</w:t>
            </w:r>
            <w:r w:rsidR="002A6ADA" w:rsidRPr="00914C0A">
              <w:rPr>
                <w:rFonts w:asciiTheme="majorHAnsi" w:hAnsiTheme="majorHAnsi" w:cstheme="majorHAnsi"/>
              </w:rPr>
              <w:t>1</w:t>
            </w:r>
            <w:r w:rsidRPr="00914C0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60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99A279" w14:textId="77777777" w:rsidR="00D938AF" w:rsidRPr="00491FEF" w:rsidRDefault="00D938AF" w:rsidP="00FA4CB5">
            <w:pPr>
              <w:pStyle w:val="CFHeading2"/>
            </w:pPr>
            <w:r w:rsidRPr="00491FEF">
              <w:t>Letter of Intent</w:t>
            </w:r>
            <w:r>
              <w:t xml:space="preserve"> </w:t>
            </w:r>
            <w:r w:rsidRPr="00491FEF">
              <w:t>to AHECB (if required)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FAD6EB" w14:textId="77777777" w:rsidR="00D938AF" w:rsidRPr="00DC7831" w:rsidRDefault="00D938AF" w:rsidP="00FA4CB5">
            <w:pPr>
              <w:pStyle w:val="CFbody8"/>
              <w:rPr>
                <w:rStyle w:val="CFbody8character"/>
              </w:rPr>
            </w:pPr>
          </w:p>
        </w:tc>
        <w:tc>
          <w:tcPr>
            <w:tcW w:w="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3F9D8" w14:textId="461ABE1B" w:rsidR="00D938AF" w:rsidRPr="00914C0A" w:rsidRDefault="00D938AF" w:rsidP="00E93CC7">
            <w:pPr>
              <w:pStyle w:val="CFRoutingSeqNumber"/>
              <w:rPr>
                <w:rFonts w:asciiTheme="majorHAnsi" w:hAnsiTheme="majorHAnsi" w:cstheme="majorHAnsi"/>
              </w:rPr>
            </w:pPr>
            <w:r w:rsidRPr="00914C0A">
              <w:rPr>
                <w:rFonts w:asciiTheme="majorHAnsi" w:hAnsiTheme="majorHAnsi" w:cstheme="majorHAnsi"/>
              </w:rPr>
              <w:t>1</w:t>
            </w:r>
            <w:r w:rsidR="002A6ADA" w:rsidRPr="00914C0A">
              <w:rPr>
                <w:rFonts w:asciiTheme="majorHAnsi" w:hAnsiTheme="majorHAnsi" w:cstheme="majorHAnsi"/>
              </w:rPr>
              <w:t>2</w:t>
            </w:r>
            <w:r w:rsidRPr="00914C0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62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64B2B4" w14:textId="77777777" w:rsidR="00D938AF" w:rsidRPr="00491FEF" w:rsidRDefault="00D938AF" w:rsidP="00FA4CB5">
            <w:pPr>
              <w:pStyle w:val="CFHeading2"/>
            </w:pPr>
            <w:r w:rsidRPr="00BE3121">
              <w:t>Notification to or Approval by Board of Trustees (as required)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287810" w14:textId="77777777" w:rsidR="00D938AF" w:rsidRPr="002B697A" w:rsidRDefault="00D938AF" w:rsidP="00FA4CB5">
            <w:pPr>
              <w:pStyle w:val="CFbody8"/>
            </w:pPr>
          </w:p>
        </w:tc>
        <w:tc>
          <w:tcPr>
            <w:tcW w:w="7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BB07" w14:textId="77777777" w:rsidR="00D938AF" w:rsidRPr="00301D11" w:rsidRDefault="00D938AF" w:rsidP="00A72A8B">
            <w:pPr>
              <w:spacing w:before="20" w:after="20"/>
              <w:ind w:left="9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4C0A" w14:paraId="0D4EAB9E" w14:textId="77777777" w:rsidTr="00914C0A">
        <w:trPr>
          <w:trHeight w:val="144"/>
        </w:trPr>
        <w:tc>
          <w:tcPr>
            <w:tcW w:w="1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DD27C3" w14:textId="77777777" w:rsidR="00D938AF" w:rsidRPr="002B697A" w:rsidRDefault="00D938AF" w:rsidP="00A72A8B">
            <w:pPr>
              <w:spacing w:before="20" w:after="20"/>
              <w:ind w:left="95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00" w:type="pct"/>
            <w:vMerge/>
            <w:shd w:val="clear" w:color="auto" w:fill="auto"/>
            <w:vAlign w:val="center"/>
          </w:tcPr>
          <w:p w14:paraId="594B3C67" w14:textId="77777777" w:rsidR="00D938AF" w:rsidRPr="002B697A" w:rsidRDefault="00D938AF" w:rsidP="00A72A8B">
            <w:pPr>
              <w:spacing w:before="20" w:after="20"/>
              <w:ind w:left="95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93015" w14:textId="77777777" w:rsidR="00D938AF" w:rsidRPr="002B697A" w:rsidRDefault="00D938AF" w:rsidP="00A72A8B">
            <w:pPr>
              <w:spacing w:before="20" w:after="20"/>
              <w:ind w:left="95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14:paraId="1696685A" w14:textId="77777777" w:rsidR="00D938AF" w:rsidRPr="002B697A" w:rsidRDefault="00D938AF" w:rsidP="00A72A8B">
            <w:pPr>
              <w:spacing w:before="20" w:after="20"/>
              <w:ind w:left="95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28" w:type="pct"/>
            <w:vMerge/>
            <w:shd w:val="clear" w:color="auto" w:fill="auto"/>
            <w:vAlign w:val="center"/>
          </w:tcPr>
          <w:p w14:paraId="232E0C8E" w14:textId="77777777" w:rsidR="00D938AF" w:rsidRPr="002B697A" w:rsidRDefault="00D938AF" w:rsidP="00A72A8B">
            <w:pPr>
              <w:spacing w:before="20" w:after="20"/>
              <w:ind w:left="95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1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45E7B" w14:textId="77777777" w:rsidR="00D938AF" w:rsidRPr="002B697A" w:rsidRDefault="00D938AF" w:rsidP="00A72A8B">
            <w:pPr>
              <w:spacing w:before="20" w:after="20"/>
              <w:ind w:left="95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965AF" w14:textId="77777777" w:rsidR="00D938AF" w:rsidRPr="00301D11" w:rsidRDefault="00D938AF" w:rsidP="00A72A8B">
            <w:pPr>
              <w:spacing w:before="20" w:after="20"/>
              <w:ind w:left="9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4C0A" w14:paraId="67AB7360" w14:textId="77777777" w:rsidTr="00914C0A">
        <w:tc>
          <w:tcPr>
            <w:tcW w:w="176" w:type="pct"/>
            <w:tcBorders>
              <w:left w:val="single" w:sz="4" w:space="0" w:color="auto"/>
            </w:tcBorders>
            <w:shd w:val="clear" w:color="auto" w:fill="auto"/>
          </w:tcPr>
          <w:p w14:paraId="1E1A72FD" w14:textId="77777777" w:rsidR="00D938AF" w:rsidRPr="00B51237" w:rsidRDefault="00D938AF" w:rsidP="00BC721D">
            <w:pPr>
              <w:pStyle w:val="CFsignature"/>
            </w:pPr>
          </w:p>
        </w:tc>
        <w:tc>
          <w:tcPr>
            <w:tcW w:w="1600" w:type="pct"/>
            <w:vMerge/>
            <w:shd w:val="clear" w:color="auto" w:fill="auto"/>
          </w:tcPr>
          <w:p w14:paraId="77BA1C4A" w14:textId="77777777" w:rsidR="00D938AF" w:rsidRPr="00B51237" w:rsidRDefault="00D938AF" w:rsidP="00BC721D">
            <w:pPr>
              <w:pStyle w:val="CFsignature"/>
            </w:pPr>
          </w:p>
        </w:tc>
        <w:tc>
          <w:tcPr>
            <w:tcW w:w="679" w:type="pct"/>
            <w:tcBorders>
              <w:top w:val="single" w:sz="4" w:space="0" w:color="auto"/>
            </w:tcBorders>
            <w:shd w:val="clear" w:color="auto" w:fill="auto"/>
          </w:tcPr>
          <w:p w14:paraId="39DC2E8E" w14:textId="77777777" w:rsidR="00D938AF" w:rsidRPr="00B51237" w:rsidRDefault="00D938AF" w:rsidP="00BC721D">
            <w:pPr>
              <w:pStyle w:val="CFsignature"/>
            </w:pPr>
            <w:r w:rsidRPr="00B51237">
              <w:t>Date</w:t>
            </w:r>
          </w:p>
        </w:tc>
        <w:tc>
          <w:tcPr>
            <w:tcW w:w="134" w:type="pct"/>
            <w:shd w:val="clear" w:color="auto" w:fill="auto"/>
          </w:tcPr>
          <w:p w14:paraId="4EF2D82C" w14:textId="77777777" w:rsidR="00D938AF" w:rsidRPr="00B51237" w:rsidRDefault="00D938AF" w:rsidP="00BC721D">
            <w:pPr>
              <w:pStyle w:val="CFsignature"/>
            </w:pPr>
          </w:p>
        </w:tc>
        <w:tc>
          <w:tcPr>
            <w:tcW w:w="1628" w:type="pct"/>
            <w:vMerge/>
            <w:shd w:val="clear" w:color="auto" w:fill="auto"/>
          </w:tcPr>
          <w:p w14:paraId="555C00FA" w14:textId="77777777" w:rsidR="00D938AF" w:rsidRPr="00B51237" w:rsidRDefault="00D938AF" w:rsidP="00BC721D">
            <w:pPr>
              <w:pStyle w:val="CFsignature"/>
            </w:pPr>
          </w:p>
        </w:tc>
        <w:tc>
          <w:tcPr>
            <w:tcW w:w="711" w:type="pct"/>
            <w:tcBorders>
              <w:top w:val="single" w:sz="4" w:space="0" w:color="auto"/>
            </w:tcBorders>
            <w:shd w:val="clear" w:color="auto" w:fill="auto"/>
          </w:tcPr>
          <w:p w14:paraId="459E4D5D" w14:textId="77777777" w:rsidR="00D938AF" w:rsidRPr="00B51237" w:rsidRDefault="00D938AF" w:rsidP="00BC721D">
            <w:pPr>
              <w:pStyle w:val="CFsignature"/>
            </w:pPr>
            <w:r w:rsidRPr="00B51237">
              <w:t>Date</w:t>
            </w:r>
          </w:p>
        </w:tc>
        <w:tc>
          <w:tcPr>
            <w:tcW w:w="72" w:type="pct"/>
            <w:tcBorders>
              <w:right w:val="single" w:sz="4" w:space="0" w:color="auto"/>
            </w:tcBorders>
            <w:shd w:val="clear" w:color="auto" w:fill="auto"/>
          </w:tcPr>
          <w:p w14:paraId="650ABAC1" w14:textId="77777777" w:rsidR="00D938AF" w:rsidRPr="00301D11" w:rsidRDefault="00D938AF" w:rsidP="001E1E02">
            <w:pPr>
              <w:ind w:left="95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679EA" w14:paraId="198BEA48" w14:textId="77777777" w:rsidTr="00914C0A">
        <w:trPr>
          <w:trHeight w:val="120"/>
        </w:trPr>
        <w:tc>
          <w:tcPr>
            <w:tcW w:w="176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760DFB" w14:textId="63502470" w:rsidR="000679EA" w:rsidRPr="00325FD4" w:rsidRDefault="000679EA" w:rsidP="000679EA">
            <w:pPr>
              <w:pStyle w:val="CFbody8"/>
            </w:pPr>
            <w:r w:rsidRPr="00325FD4">
              <w:t>1</w:t>
            </w:r>
            <w:r>
              <w:t>3</w:t>
            </w:r>
            <w:r w:rsidRPr="00325FD4">
              <w:t>.</w:t>
            </w:r>
          </w:p>
        </w:tc>
        <w:tc>
          <w:tcPr>
            <w:tcW w:w="1600" w:type="pct"/>
            <w:vMerge w:val="restart"/>
            <w:shd w:val="clear" w:color="auto" w:fill="auto"/>
            <w:vAlign w:val="center"/>
          </w:tcPr>
          <w:p w14:paraId="4703236F" w14:textId="258B7F0D" w:rsidR="000679EA" w:rsidRPr="002B697A" w:rsidRDefault="000679EA" w:rsidP="000679EA">
            <w:pPr>
              <w:pStyle w:val="CFbody8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0"/>
              </w:rPr>
              <w:t>Notification to or Approval by AHECB (as required)</w:t>
            </w:r>
          </w:p>
        </w:tc>
        <w:tc>
          <w:tcPr>
            <w:tcW w:w="679" w:type="pct"/>
            <w:vMerge w:val="restart"/>
            <w:shd w:val="clear" w:color="auto" w:fill="auto"/>
            <w:vAlign w:val="bottom"/>
          </w:tcPr>
          <w:p w14:paraId="5E733D94" w14:textId="77777777" w:rsidR="000679EA" w:rsidRPr="00FA4CB5" w:rsidRDefault="000679EA" w:rsidP="00AB06C3">
            <w:pPr>
              <w:pStyle w:val="CFbody8"/>
            </w:pPr>
          </w:p>
        </w:tc>
        <w:tc>
          <w:tcPr>
            <w:tcW w:w="1762" w:type="pct"/>
            <w:gridSpan w:val="2"/>
            <w:shd w:val="clear" w:color="auto" w:fill="auto"/>
            <w:vAlign w:val="bottom"/>
          </w:tcPr>
          <w:p w14:paraId="060E31F5" w14:textId="77777777" w:rsidR="000679EA" w:rsidRPr="002B697A" w:rsidRDefault="000679EA" w:rsidP="000679EA">
            <w:pPr>
              <w:pStyle w:val="CFHeading2"/>
              <w:ind w:left="82"/>
              <w:rPr>
                <w:sz w:val="18"/>
                <w:szCs w:val="18"/>
              </w:rPr>
            </w:pPr>
            <w:r w:rsidRPr="00BE3121">
              <w:t>Recorded in Bulletin by</w:t>
            </w:r>
          </w:p>
        </w:tc>
        <w:tc>
          <w:tcPr>
            <w:tcW w:w="711" w:type="pct"/>
            <w:vMerge w:val="restart"/>
            <w:shd w:val="clear" w:color="auto" w:fill="auto"/>
            <w:vAlign w:val="bottom"/>
          </w:tcPr>
          <w:p w14:paraId="699F39A6" w14:textId="77777777" w:rsidR="000679EA" w:rsidRDefault="000679EA" w:rsidP="00AB06C3">
            <w:pPr>
              <w:pStyle w:val="CFbody8"/>
            </w:pPr>
          </w:p>
        </w:tc>
        <w:tc>
          <w:tcPr>
            <w:tcW w:w="7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3979C" w14:textId="77777777" w:rsidR="000679EA" w:rsidRPr="00301D11" w:rsidRDefault="000679EA" w:rsidP="00A72A8B">
            <w:pPr>
              <w:spacing w:before="20" w:after="20"/>
              <w:ind w:left="9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679EA" w14:paraId="124A4B34" w14:textId="77777777" w:rsidTr="00914C0A">
        <w:trPr>
          <w:trHeight w:val="195"/>
        </w:trPr>
        <w:tc>
          <w:tcPr>
            <w:tcW w:w="176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65A6893" w14:textId="27A796C7" w:rsidR="000679EA" w:rsidRPr="00325FD4" w:rsidRDefault="000679EA" w:rsidP="000679EA">
            <w:pPr>
              <w:pStyle w:val="CFbody8"/>
            </w:pPr>
          </w:p>
        </w:tc>
        <w:tc>
          <w:tcPr>
            <w:tcW w:w="1600" w:type="pct"/>
            <w:vMerge/>
            <w:shd w:val="clear" w:color="auto" w:fill="auto"/>
          </w:tcPr>
          <w:p w14:paraId="156AAF04" w14:textId="58BB53D2" w:rsidR="000679EA" w:rsidRDefault="000679EA" w:rsidP="000679EA">
            <w:pPr>
              <w:pStyle w:val="CFbody8"/>
              <w:rPr>
                <w:rFonts w:ascii="Arial Narrow" w:hAnsi="Arial Narrow"/>
                <w:b/>
                <w:bCs w:val="0"/>
                <w:sz w:val="20"/>
              </w:rPr>
            </w:pPr>
          </w:p>
        </w:tc>
        <w:tc>
          <w:tcPr>
            <w:tcW w:w="679" w:type="pct"/>
            <w:vMerge/>
            <w:shd w:val="clear" w:color="auto" w:fill="auto"/>
            <w:vAlign w:val="bottom"/>
          </w:tcPr>
          <w:p w14:paraId="38C8D73D" w14:textId="77777777" w:rsidR="000679EA" w:rsidRPr="00FA4CB5" w:rsidRDefault="000679EA" w:rsidP="00AB06C3">
            <w:pPr>
              <w:pStyle w:val="CFbody8"/>
            </w:pPr>
          </w:p>
        </w:tc>
        <w:tc>
          <w:tcPr>
            <w:tcW w:w="134" w:type="pct"/>
            <w:vMerge w:val="restart"/>
            <w:shd w:val="clear" w:color="auto" w:fill="auto"/>
            <w:vAlign w:val="bottom"/>
          </w:tcPr>
          <w:p w14:paraId="7F8BFA9E" w14:textId="07FCFD92" w:rsidR="000679EA" w:rsidRPr="00914C0A" w:rsidRDefault="000679EA" w:rsidP="00E93CC7">
            <w:pPr>
              <w:pStyle w:val="CFRoutingSeqNumber"/>
              <w:rPr>
                <w:rFonts w:asciiTheme="majorHAnsi" w:hAnsiTheme="majorHAnsi" w:cstheme="majorHAnsi"/>
              </w:rPr>
            </w:pPr>
            <w:r w:rsidRPr="00914C0A">
              <w:rPr>
                <w:rFonts w:asciiTheme="majorHAnsi" w:hAnsiTheme="majorHAnsi" w:cstheme="majorHAnsi"/>
              </w:rPr>
              <w:t>14.</w:t>
            </w:r>
          </w:p>
        </w:tc>
        <w:tc>
          <w:tcPr>
            <w:tcW w:w="1628" w:type="pct"/>
            <w:vMerge w:val="restart"/>
            <w:shd w:val="clear" w:color="auto" w:fill="auto"/>
            <w:vAlign w:val="bottom"/>
          </w:tcPr>
          <w:p w14:paraId="0BF60E23" w14:textId="23EE1442" w:rsidR="000679EA" w:rsidRPr="00914C0A" w:rsidRDefault="000679EA" w:rsidP="00BC721D">
            <w:pPr>
              <w:pStyle w:val="CFHeading2"/>
              <w:rPr>
                <w:rFonts w:asciiTheme="majorHAnsi" w:hAnsiTheme="majorHAnsi" w:cstheme="majorHAnsi"/>
              </w:rPr>
            </w:pPr>
          </w:p>
        </w:tc>
        <w:tc>
          <w:tcPr>
            <w:tcW w:w="711" w:type="pct"/>
            <w:vMerge/>
            <w:shd w:val="clear" w:color="auto" w:fill="auto"/>
            <w:vAlign w:val="bottom"/>
          </w:tcPr>
          <w:p w14:paraId="7989196C" w14:textId="77777777" w:rsidR="000679EA" w:rsidRDefault="000679EA" w:rsidP="00AB06C3">
            <w:pPr>
              <w:pStyle w:val="CFbody8"/>
            </w:pPr>
          </w:p>
        </w:tc>
        <w:tc>
          <w:tcPr>
            <w:tcW w:w="7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133BB" w14:textId="77777777" w:rsidR="000679EA" w:rsidRPr="00301D11" w:rsidRDefault="000679EA" w:rsidP="00A72A8B">
            <w:pPr>
              <w:spacing w:before="20" w:after="20"/>
              <w:ind w:left="9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679EA" w14:paraId="2013732C" w14:textId="77777777" w:rsidTr="00914C0A">
        <w:trPr>
          <w:trHeight w:val="109"/>
        </w:trPr>
        <w:tc>
          <w:tcPr>
            <w:tcW w:w="176" w:type="pct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C728DA" w14:textId="77777777" w:rsidR="000679EA" w:rsidRPr="00325FD4" w:rsidRDefault="000679EA" w:rsidP="000679EA">
            <w:pPr>
              <w:pStyle w:val="CFbody8"/>
            </w:pPr>
          </w:p>
        </w:tc>
        <w:tc>
          <w:tcPr>
            <w:tcW w:w="1600" w:type="pct"/>
            <w:vMerge/>
            <w:tcBorders>
              <w:bottom w:val="nil"/>
            </w:tcBorders>
            <w:shd w:val="clear" w:color="auto" w:fill="auto"/>
          </w:tcPr>
          <w:p w14:paraId="6B771F9D" w14:textId="77777777" w:rsidR="000679EA" w:rsidRDefault="000679EA" w:rsidP="000679EA">
            <w:pPr>
              <w:pStyle w:val="CFbody8"/>
              <w:rPr>
                <w:rFonts w:ascii="Arial Narrow" w:hAnsi="Arial Narrow"/>
                <w:b/>
                <w:bCs w:val="0"/>
                <w:sz w:val="20"/>
              </w:rPr>
            </w:pPr>
          </w:p>
        </w:tc>
        <w:tc>
          <w:tcPr>
            <w:tcW w:w="679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4C3DE" w14:textId="77777777" w:rsidR="000679EA" w:rsidRPr="00FA4CB5" w:rsidRDefault="000679EA" w:rsidP="00AB06C3">
            <w:pPr>
              <w:pStyle w:val="CFbody8"/>
            </w:pPr>
          </w:p>
        </w:tc>
        <w:tc>
          <w:tcPr>
            <w:tcW w:w="134" w:type="pct"/>
            <w:vMerge/>
            <w:tcBorders>
              <w:bottom w:val="nil"/>
            </w:tcBorders>
            <w:shd w:val="clear" w:color="auto" w:fill="auto"/>
            <w:vAlign w:val="bottom"/>
          </w:tcPr>
          <w:p w14:paraId="55DB02F9" w14:textId="77777777" w:rsidR="000679EA" w:rsidRPr="00325FD4" w:rsidRDefault="000679EA" w:rsidP="00E93CC7">
            <w:pPr>
              <w:pStyle w:val="CFRoutingSeqNumber"/>
            </w:pPr>
          </w:p>
        </w:tc>
        <w:tc>
          <w:tcPr>
            <w:tcW w:w="1628" w:type="pct"/>
            <w:vMerge/>
            <w:tcBorders>
              <w:bottom w:val="nil"/>
            </w:tcBorders>
            <w:shd w:val="clear" w:color="auto" w:fill="auto"/>
            <w:vAlign w:val="bottom"/>
          </w:tcPr>
          <w:p w14:paraId="4E0DF6CE" w14:textId="77777777" w:rsidR="000679EA" w:rsidRPr="00BE3121" w:rsidRDefault="000679EA" w:rsidP="00BC721D">
            <w:pPr>
              <w:pStyle w:val="CFHeading2"/>
            </w:pPr>
          </w:p>
        </w:tc>
        <w:tc>
          <w:tcPr>
            <w:tcW w:w="711" w:type="pct"/>
            <w:vMerge/>
            <w:tcBorders>
              <w:bottom w:val="nil"/>
            </w:tcBorders>
            <w:shd w:val="clear" w:color="auto" w:fill="auto"/>
            <w:vAlign w:val="bottom"/>
          </w:tcPr>
          <w:p w14:paraId="08C20957" w14:textId="77777777" w:rsidR="000679EA" w:rsidRDefault="000679EA" w:rsidP="00AB06C3">
            <w:pPr>
              <w:pStyle w:val="CFbody8"/>
            </w:pPr>
          </w:p>
        </w:tc>
        <w:tc>
          <w:tcPr>
            <w:tcW w:w="72" w:type="pct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D138B" w14:textId="77777777" w:rsidR="000679EA" w:rsidRPr="00301D11" w:rsidRDefault="000679EA" w:rsidP="00A72A8B">
            <w:pPr>
              <w:spacing w:before="20" w:after="20"/>
              <w:ind w:left="9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4C0A" w:rsidRPr="00FA4CB5" w14:paraId="791669F3" w14:textId="77777777" w:rsidTr="00D03E9A">
        <w:trPr>
          <w:trHeight w:val="144"/>
        </w:trPr>
        <w:tc>
          <w:tcPr>
            <w:tcW w:w="1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3BF54" w14:textId="77777777" w:rsidR="000679EA" w:rsidRPr="00FA4CB5" w:rsidRDefault="000679EA" w:rsidP="000679EA">
            <w:pPr>
              <w:pStyle w:val="CFsignature"/>
            </w:pPr>
          </w:p>
        </w:tc>
        <w:tc>
          <w:tcPr>
            <w:tcW w:w="1600" w:type="pct"/>
            <w:tcBorders>
              <w:bottom w:val="single" w:sz="4" w:space="0" w:color="auto"/>
            </w:tcBorders>
            <w:shd w:val="clear" w:color="auto" w:fill="auto"/>
          </w:tcPr>
          <w:p w14:paraId="5F8FDA06" w14:textId="77777777" w:rsidR="000679EA" w:rsidRPr="00FA4CB5" w:rsidRDefault="000679EA" w:rsidP="000679EA">
            <w:pPr>
              <w:pStyle w:val="CFsignature"/>
            </w:pP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BF039" w14:textId="33D51286" w:rsidR="000679EA" w:rsidRPr="00FA4CB5" w:rsidRDefault="000679EA" w:rsidP="000679EA">
            <w:pPr>
              <w:pStyle w:val="CFsignature"/>
            </w:pPr>
            <w:r w:rsidRPr="00FA4CB5">
              <w:t>Date</w:t>
            </w: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7E97" w14:textId="77777777" w:rsidR="000679EA" w:rsidRPr="00FA4CB5" w:rsidRDefault="000679EA" w:rsidP="000679EA">
            <w:pPr>
              <w:pStyle w:val="CFsignature"/>
            </w:pP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4566D" w14:textId="77777777" w:rsidR="000679EA" w:rsidRPr="00FA4CB5" w:rsidRDefault="000679EA" w:rsidP="000679EA">
            <w:pPr>
              <w:pStyle w:val="CFsignature"/>
            </w:pPr>
            <w:r w:rsidRPr="00FA4CB5">
              <w:t>Office of the Provost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458D4" w14:textId="77777777" w:rsidR="000679EA" w:rsidRPr="00FA4CB5" w:rsidRDefault="000679EA" w:rsidP="000679EA">
            <w:pPr>
              <w:pStyle w:val="CFsignature"/>
            </w:pPr>
            <w:r w:rsidRPr="00FA4CB5">
              <w:t>Date</w:t>
            </w:r>
          </w:p>
        </w:tc>
        <w:tc>
          <w:tcPr>
            <w:tcW w:w="7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B6EC" w14:textId="77777777" w:rsidR="000679EA" w:rsidRPr="00FA4CB5" w:rsidRDefault="000679EA" w:rsidP="000679EA">
            <w:pPr>
              <w:pStyle w:val="CFsignature"/>
            </w:pPr>
          </w:p>
        </w:tc>
      </w:tr>
      <w:tr w:rsidR="00D03E9A" w:rsidRPr="00D03E9A" w14:paraId="42A49BC6" w14:textId="77777777" w:rsidTr="00D03E9A">
        <w:trPr>
          <w:trHeight w:val="1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48B42963" w14:textId="3D383A1A" w:rsidR="00D03E9A" w:rsidRPr="00D03E9A" w:rsidRDefault="00D03E9A" w:rsidP="00D03E9A">
            <w:pPr>
              <w:pStyle w:val="CFHeading2"/>
              <w:ind w:left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The Office of the Provost retains a copy and sends the original to the Office of the Registrar for changes in Banner and Degree Works.</w:t>
            </w:r>
            <w:r w:rsidR="00536A44">
              <w:t xml:space="preserve"> </w:t>
            </w:r>
            <w:r w:rsidR="00536A44" w:rsidRPr="00536A44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The Office of the Registrar sends the signed original to the Graduate School for changes in Degree Works. </w:t>
            </w:r>
            <w: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 </w:t>
            </w:r>
          </w:p>
        </w:tc>
      </w:tr>
      <w:tr w:rsidR="000679EA" w14:paraId="13BBB671" w14:textId="77777777" w:rsidTr="00D03E9A">
        <w:trPr>
          <w:trHeight w:val="144"/>
        </w:trPr>
        <w:tc>
          <w:tcPr>
            <w:tcW w:w="2455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BEB96E5" w14:textId="77777777" w:rsidR="000679EA" w:rsidRPr="00580722" w:rsidRDefault="000679EA" w:rsidP="000679EA">
            <w:pPr>
              <w:pStyle w:val="CFHeading2"/>
              <w:ind w:left="82"/>
            </w:pPr>
            <w:r w:rsidRPr="00580722">
              <w:t>Recorded in Banner by</w:t>
            </w:r>
          </w:p>
        </w:tc>
        <w:tc>
          <w:tcPr>
            <w:tcW w:w="2545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808C6B4" w14:textId="77777777" w:rsidR="000679EA" w:rsidRPr="00580722" w:rsidRDefault="000679EA" w:rsidP="000679EA">
            <w:pPr>
              <w:pStyle w:val="CFHeading2"/>
              <w:ind w:left="82"/>
            </w:pPr>
            <w:r w:rsidRPr="00580722">
              <w:t>Recorded in Degree Works by</w:t>
            </w:r>
          </w:p>
        </w:tc>
      </w:tr>
      <w:tr w:rsidR="00914C0A" w14:paraId="606ACFA4" w14:textId="77777777" w:rsidTr="00914C0A">
        <w:trPr>
          <w:trHeight w:val="360"/>
        </w:trPr>
        <w:tc>
          <w:tcPr>
            <w:tcW w:w="176" w:type="pct"/>
            <w:tcBorders>
              <w:left w:val="single" w:sz="4" w:space="0" w:color="auto"/>
            </w:tcBorders>
            <w:vAlign w:val="bottom"/>
          </w:tcPr>
          <w:p w14:paraId="2352D8BB" w14:textId="699A989D" w:rsidR="000679EA" w:rsidRPr="00914C0A" w:rsidRDefault="000679EA" w:rsidP="000679EA">
            <w:pPr>
              <w:pStyle w:val="CFRoutingSeqNumber"/>
              <w:rPr>
                <w:rFonts w:asciiTheme="majorHAnsi" w:hAnsiTheme="majorHAnsi" w:cstheme="majorHAnsi"/>
              </w:rPr>
            </w:pPr>
            <w:r w:rsidRPr="00914C0A">
              <w:rPr>
                <w:rFonts w:asciiTheme="majorHAnsi" w:hAnsiTheme="majorHAnsi" w:cstheme="majorHAnsi"/>
              </w:rPr>
              <w:t>15.</w:t>
            </w:r>
          </w:p>
        </w:tc>
        <w:tc>
          <w:tcPr>
            <w:tcW w:w="1600" w:type="pct"/>
            <w:tcBorders>
              <w:bottom w:val="single" w:sz="4" w:space="0" w:color="auto"/>
            </w:tcBorders>
            <w:vAlign w:val="bottom"/>
          </w:tcPr>
          <w:p w14:paraId="3C5142F1" w14:textId="77777777" w:rsidR="000679EA" w:rsidRPr="00FA4CB5" w:rsidRDefault="000679EA" w:rsidP="000679EA">
            <w:pPr>
              <w:pStyle w:val="CFbody8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14:paraId="1481FC8F" w14:textId="77777777" w:rsidR="000679EA" w:rsidRPr="00FA4CB5" w:rsidRDefault="000679EA" w:rsidP="000679EA">
            <w:pPr>
              <w:pStyle w:val="CFbody8"/>
            </w:pPr>
          </w:p>
        </w:tc>
        <w:tc>
          <w:tcPr>
            <w:tcW w:w="134" w:type="pct"/>
            <w:vAlign w:val="bottom"/>
          </w:tcPr>
          <w:p w14:paraId="59C2A7BB" w14:textId="54B9DE77" w:rsidR="000679EA" w:rsidRPr="00914C0A" w:rsidRDefault="000679EA" w:rsidP="000679EA">
            <w:pPr>
              <w:pStyle w:val="CFRoutingSeqNumber"/>
              <w:rPr>
                <w:rFonts w:asciiTheme="majorHAnsi" w:hAnsiTheme="majorHAnsi" w:cstheme="majorHAnsi"/>
              </w:rPr>
            </w:pPr>
            <w:r w:rsidRPr="00914C0A">
              <w:rPr>
                <w:rFonts w:asciiTheme="majorHAnsi" w:hAnsiTheme="majorHAnsi" w:cstheme="majorHAnsi"/>
              </w:rPr>
              <w:t>16.</w:t>
            </w:r>
          </w:p>
        </w:tc>
        <w:tc>
          <w:tcPr>
            <w:tcW w:w="1628" w:type="pct"/>
            <w:tcBorders>
              <w:bottom w:val="single" w:sz="4" w:space="0" w:color="auto"/>
            </w:tcBorders>
            <w:vAlign w:val="bottom"/>
          </w:tcPr>
          <w:p w14:paraId="1BA98A1A" w14:textId="77777777" w:rsidR="000679EA" w:rsidRPr="00914C0A" w:rsidRDefault="000679EA" w:rsidP="000679EA">
            <w:pPr>
              <w:pStyle w:val="CFbody8"/>
              <w:rPr>
                <w:rFonts w:asciiTheme="majorHAnsi" w:hAnsiTheme="majorHAnsi" w:cstheme="majorHAnsi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  <w:vAlign w:val="bottom"/>
          </w:tcPr>
          <w:p w14:paraId="5223C0C4" w14:textId="77777777" w:rsidR="000679EA" w:rsidRPr="00FA4CB5" w:rsidRDefault="000679EA" w:rsidP="000679EA">
            <w:pPr>
              <w:pStyle w:val="CFbody8"/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40A6F752" w14:textId="77777777" w:rsidR="000679EA" w:rsidRDefault="000679EA" w:rsidP="000679EA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914C0A" w14:paraId="61E45B04" w14:textId="77777777" w:rsidTr="00914C0A">
        <w:trPr>
          <w:trHeight w:val="216"/>
        </w:trPr>
        <w:tc>
          <w:tcPr>
            <w:tcW w:w="176" w:type="pct"/>
            <w:tcBorders>
              <w:left w:val="single" w:sz="4" w:space="0" w:color="auto"/>
              <w:bottom w:val="single" w:sz="4" w:space="0" w:color="auto"/>
            </w:tcBorders>
          </w:tcPr>
          <w:p w14:paraId="7CACB206" w14:textId="77777777" w:rsidR="000679EA" w:rsidRDefault="000679EA" w:rsidP="000679EA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0" w:type="pct"/>
            <w:tcBorders>
              <w:top w:val="single" w:sz="4" w:space="0" w:color="auto"/>
              <w:bottom w:val="single" w:sz="4" w:space="0" w:color="auto"/>
            </w:tcBorders>
          </w:tcPr>
          <w:p w14:paraId="08367C28" w14:textId="3C33AE5B" w:rsidR="000679EA" w:rsidRPr="00FA4CB5" w:rsidRDefault="000679EA" w:rsidP="000679EA">
            <w:pPr>
              <w:pStyle w:val="CFsignature"/>
            </w:pPr>
            <w:r w:rsidRPr="00FA4CB5">
              <w:t xml:space="preserve">Office of the </w:t>
            </w:r>
            <w:r>
              <w:t>Registrar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</w:tcPr>
          <w:p w14:paraId="2D45B445" w14:textId="77777777" w:rsidR="000679EA" w:rsidRPr="00FA4CB5" w:rsidRDefault="000679EA" w:rsidP="000679EA">
            <w:pPr>
              <w:pStyle w:val="CFsignature"/>
            </w:pPr>
            <w:r w:rsidRPr="00FA4CB5">
              <w:t>Date</w:t>
            </w:r>
          </w:p>
        </w:tc>
        <w:tc>
          <w:tcPr>
            <w:tcW w:w="134" w:type="pct"/>
            <w:tcBorders>
              <w:bottom w:val="single" w:sz="4" w:space="0" w:color="auto"/>
            </w:tcBorders>
          </w:tcPr>
          <w:p w14:paraId="66217535" w14:textId="77777777" w:rsidR="000679EA" w:rsidRDefault="000679EA" w:rsidP="000679EA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</w:tcPr>
          <w:p w14:paraId="2C9A70A9" w14:textId="77777777" w:rsidR="000679EA" w:rsidRPr="00FA4CB5" w:rsidRDefault="000679EA" w:rsidP="000679EA">
            <w:pPr>
              <w:pStyle w:val="CFsignature"/>
            </w:pPr>
            <w:r w:rsidRPr="00FA4CB5">
              <w:t>Graduate School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</w:tcPr>
          <w:p w14:paraId="3BE0C748" w14:textId="77777777" w:rsidR="000679EA" w:rsidRPr="00FA4CB5" w:rsidRDefault="000679EA" w:rsidP="000679EA">
            <w:pPr>
              <w:pStyle w:val="CFsignature"/>
            </w:pPr>
            <w:r w:rsidRPr="00FA4CB5">
              <w:t>Date</w:t>
            </w:r>
          </w:p>
        </w:tc>
        <w:tc>
          <w:tcPr>
            <w:tcW w:w="72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49DE5D" w14:textId="77777777" w:rsidR="000679EA" w:rsidRDefault="000679EA" w:rsidP="000679EA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0679EA" w14:paraId="4B559191" w14:textId="77777777" w:rsidTr="00914C0A">
        <w:trPr>
          <w:trHeight w:val="1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084A25D" w14:textId="356248B7" w:rsidR="000679EA" w:rsidRPr="005D4669" w:rsidRDefault="000679EA" w:rsidP="000679EA">
            <w:pPr>
              <w:pStyle w:val="CFbody"/>
              <w:rPr>
                <w:sz w:val="20"/>
                <w:szCs w:val="20"/>
              </w:rPr>
            </w:pPr>
            <w:r>
              <w:t>The Graduate School retains the original and sends a copy to the originating department.</w:t>
            </w:r>
          </w:p>
        </w:tc>
      </w:tr>
    </w:tbl>
    <w:p w14:paraId="2CBE41F7" w14:textId="77777777" w:rsidR="0047705A" w:rsidRDefault="0047705A">
      <w:pPr>
        <w:sectPr w:rsidR="0047705A" w:rsidSect="00E72626">
          <w:headerReference w:type="default" r:id="rId7"/>
          <w:footerReference w:type="default" r:id="rId8"/>
          <w:type w:val="continuous"/>
          <w:pgSz w:w="12240" w:h="15840" w:code="1"/>
          <w:pgMar w:top="1080" w:right="1080" w:bottom="1080" w:left="1080" w:header="576" w:footer="576" w:gutter="0"/>
          <w:cols w:space="720"/>
          <w:docGrid w:linePitch="360"/>
        </w:sectPr>
      </w:pPr>
    </w:p>
    <w:sdt>
      <w:sdtPr>
        <w:rPr>
          <w:rFonts w:ascii="Times New Roman" w:hAnsi="Times New Roman" w:cs="Arial"/>
          <w:b w:val="0"/>
          <w:szCs w:val="22"/>
        </w:rPr>
        <w:id w:val="1169985328"/>
        <w:lock w:val="contentLocked"/>
        <w:placeholder>
          <w:docPart w:val="DefaultPlaceholder_1081868574"/>
        </w:placeholder>
        <w:group/>
      </w:sdtPr>
      <w:sdtContent>
        <w:p w14:paraId="19F575DA" w14:textId="77777777" w:rsidR="00CB4610" w:rsidRDefault="00CB4610" w:rsidP="00CB4610">
          <w:pPr>
            <w:pStyle w:val="CFHeading2"/>
          </w:pPr>
          <w:r w:rsidRPr="00CB4610">
            <w:t xml:space="preserve">Address </w:t>
          </w:r>
          <w:r>
            <w:t>the following item</w:t>
          </w:r>
          <w:r w:rsidR="00346629">
            <w:t>s</w:t>
          </w:r>
          <w:r w:rsidRPr="00CB4610">
            <w:t xml:space="preserve"> by typing or pasting the response in the area below </w:t>
          </w:r>
          <w:r>
            <w:t>the</w:t>
          </w:r>
          <w:r w:rsidRPr="00CB4610">
            <w:t xml:space="preserve"> section.</w:t>
          </w:r>
        </w:p>
        <w:p w14:paraId="78B6ECDB" w14:textId="77777777" w:rsidR="000607E6" w:rsidRDefault="000607E6" w:rsidP="00CB4610">
          <w:pPr>
            <w:pStyle w:val="CFHeading1"/>
          </w:pPr>
          <w:r>
            <w:t>I.</w:t>
          </w:r>
          <w:r>
            <w:tab/>
            <w:t>PROPOSED REVISION TO THE GRADUATE BULLETIN</w:t>
          </w:r>
        </w:p>
        <w:p w14:paraId="1CA98466" w14:textId="77777777" w:rsidR="000607E6" w:rsidRDefault="000607E6" w:rsidP="000607E6">
          <w:pPr>
            <w:pStyle w:val="CFTextQ"/>
          </w:pPr>
          <w:r>
            <w:t xml:space="preserve">Cut and paste below the relevant section(s) of the current Graduate Bulletin. </w:t>
          </w:r>
          <w:r w:rsidRPr="008D5DFB">
            <w:rPr>
              <w:strike/>
            </w:rPr>
            <w:t>S</w:t>
          </w:r>
          <w:r>
            <w:rPr>
              <w:strike/>
            </w:rPr>
            <w:t>trikethrough</w:t>
          </w:r>
          <w:r>
            <w:t xml:space="preserve"> text to be deleted. </w:t>
          </w:r>
          <w:r w:rsidRPr="008D5DFB">
            <w:rPr>
              <w:highlight w:val="yellow"/>
            </w:rPr>
            <w:t>Highlight</w:t>
          </w:r>
          <w:r>
            <w:t xml:space="preserve"> text to be added.</w:t>
          </w:r>
        </w:p>
        <w:sdt>
          <w:sdtPr>
            <w:id w:val="-1559080991"/>
            <w:placeholder>
              <w:docPart w:val="4FFB6F3D52DF4A759956079C3C8E042E"/>
            </w:placeholder>
            <w:showingPlcHdr/>
          </w:sdtPr>
          <w:sdtContent>
            <w:p w14:paraId="2E48F3D4" w14:textId="77777777" w:rsidR="000607E6" w:rsidRDefault="000607E6" w:rsidP="000607E6">
              <w:pPr>
                <w:pStyle w:val="CFContentIndent"/>
              </w:pPr>
              <w:r w:rsidRPr="00CD791F">
                <w:rPr>
                  <w:rStyle w:val="PlaceholderText"/>
                </w:rPr>
                <w:t>Click here to enter text.</w:t>
              </w:r>
            </w:p>
          </w:sdtContent>
        </w:sdt>
        <w:p w14:paraId="3FBEDD63" w14:textId="77777777" w:rsidR="00F60B5F" w:rsidRDefault="00CB4610" w:rsidP="00CB4610">
          <w:pPr>
            <w:pStyle w:val="CFHeading1"/>
          </w:pPr>
          <w:r>
            <w:t>I</w:t>
          </w:r>
          <w:r w:rsidR="000607E6">
            <w:t>I</w:t>
          </w:r>
          <w:r>
            <w:t>.</w:t>
          </w:r>
          <w:r>
            <w:tab/>
            <w:t xml:space="preserve">EFFECTIVE </w:t>
          </w:r>
          <w:r w:rsidR="000607E6">
            <w:t>TERM</w:t>
          </w:r>
          <w:r>
            <w:t xml:space="preserve"> REQUEST</w:t>
          </w:r>
        </w:p>
        <w:p w14:paraId="184002D9" w14:textId="77777777" w:rsidR="00CB4610" w:rsidRDefault="00CB4610" w:rsidP="00CB4610">
          <w:pPr>
            <w:pStyle w:val="CFTextQ"/>
          </w:pPr>
          <w:r w:rsidRPr="00CB4610">
            <w:t>If you wish to request a</w:t>
          </w:r>
          <w:r w:rsidR="007E518D">
            <w:t xml:space="preserve"> specific effective term</w:t>
          </w:r>
          <w:r w:rsidRPr="00CB4610">
            <w:t>, indicate the requested effective term here and provide justification. If not, enter N/A.</w:t>
          </w:r>
        </w:p>
        <w:sdt>
          <w:sdtPr>
            <w:id w:val="-280649516"/>
            <w:placeholder>
              <w:docPart w:val="6673A89DB99B4A8B87CFEC2CE71F9AFF"/>
            </w:placeholder>
            <w:showingPlcHdr/>
          </w:sdtPr>
          <w:sdtContent>
            <w:p w14:paraId="6AB9F72D" w14:textId="77777777" w:rsidR="00CB4610" w:rsidRDefault="00346629" w:rsidP="00CB4610">
              <w:pPr>
                <w:pStyle w:val="CFContentIndent"/>
              </w:pPr>
              <w:r w:rsidRPr="00CD791F">
                <w:rPr>
                  <w:rStyle w:val="PlaceholderText"/>
                </w:rPr>
                <w:t>Click here to enter text.</w:t>
              </w:r>
            </w:p>
          </w:sdtContent>
        </w:sdt>
      </w:sdtContent>
    </w:sdt>
    <w:p w14:paraId="7B4C69F6" w14:textId="77777777" w:rsidR="00E54D14" w:rsidRPr="00F320DF" w:rsidRDefault="00E54D14" w:rsidP="00646F9E">
      <w:pPr>
        <w:rPr>
          <w:rFonts w:ascii="Arial Narrow" w:hAnsi="Arial Narrow" w:cs="Arial"/>
          <w:b/>
          <w:sz w:val="2"/>
          <w:szCs w:val="2"/>
        </w:rPr>
      </w:pPr>
    </w:p>
    <w:sectPr w:rsidR="00E54D14" w:rsidRPr="00F320DF" w:rsidSect="0047705A">
      <w:pgSz w:w="12240" w:h="15840" w:code="1"/>
      <w:pgMar w:top="1440" w:right="1080" w:bottom="1080" w:left="1080" w:header="576" w:footer="5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E2038" w14:textId="77777777" w:rsidR="007A3085" w:rsidRDefault="007A3085">
      <w:r>
        <w:separator/>
      </w:r>
    </w:p>
  </w:endnote>
  <w:endnote w:type="continuationSeparator" w:id="0">
    <w:p w14:paraId="05FD09AA" w14:textId="77777777" w:rsidR="007A3085" w:rsidRDefault="007A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1A04" w14:textId="4BAF2B5A" w:rsidR="005E052C" w:rsidRPr="00DE5C65" w:rsidRDefault="00F24D2F" w:rsidP="0047705A">
    <w:pPr>
      <w:pStyle w:val="CFFooter"/>
    </w:pPr>
    <w:r w:rsidRPr="00DE5C65">
      <w:t xml:space="preserve">Form </w:t>
    </w:r>
    <w:r w:rsidR="00DE5C65">
      <w:t xml:space="preserve">updated </w:t>
    </w:r>
    <w:r w:rsidR="00765636">
      <w:t>August</w:t>
    </w:r>
    <w:r w:rsidR="003A3A3A">
      <w:t xml:space="preserve"> </w:t>
    </w:r>
    <w:r w:rsidR="002A6ADA">
      <w:t>2</w:t>
    </w:r>
    <w:r w:rsidR="000679EA">
      <w:t>8</w:t>
    </w:r>
    <w:r w:rsidR="00F32F88">
      <w:t>, 20</w:t>
    </w:r>
    <w:r w:rsidR="00765636">
      <w:t>2</w:t>
    </w:r>
    <w:r w:rsidR="002A6ADA">
      <w:t>5</w:t>
    </w:r>
    <w:r w:rsidR="00DE5C65">
      <w:ptab w:relativeTo="margin" w:alignment="right" w:leader="none"/>
    </w:r>
    <w:r w:rsidRPr="00DE5C65">
      <w:t xml:space="preserve">Page </w:t>
    </w:r>
    <w:r w:rsidRPr="00DE5C65">
      <w:fldChar w:fldCharType="begin"/>
    </w:r>
    <w:r w:rsidRPr="00DE5C65">
      <w:instrText xml:space="preserve"> PAGE  \* Arabic  \* MERGEFORMAT </w:instrText>
    </w:r>
    <w:r w:rsidRPr="00DE5C65">
      <w:fldChar w:fldCharType="separate"/>
    </w:r>
    <w:r w:rsidR="00027F56">
      <w:rPr>
        <w:noProof/>
      </w:rPr>
      <w:t>1</w:t>
    </w:r>
    <w:r w:rsidRPr="00DE5C65">
      <w:fldChar w:fldCharType="end"/>
    </w:r>
    <w:r w:rsidRPr="00DE5C65">
      <w:t xml:space="preserve"> of </w:t>
    </w:r>
    <w:r w:rsidR="00B63FD7">
      <w:rPr>
        <w:noProof/>
      </w:rPr>
      <w:fldChar w:fldCharType="begin"/>
    </w:r>
    <w:r w:rsidR="00B63FD7">
      <w:rPr>
        <w:noProof/>
      </w:rPr>
      <w:instrText xml:space="preserve"> NUMPAGES  \* Arabic  \* MERGEFORMAT </w:instrText>
    </w:r>
    <w:r w:rsidR="00B63FD7">
      <w:rPr>
        <w:noProof/>
      </w:rPr>
      <w:fldChar w:fldCharType="separate"/>
    </w:r>
    <w:r w:rsidR="00027F56">
      <w:rPr>
        <w:noProof/>
      </w:rPr>
      <w:t>2</w:t>
    </w:r>
    <w:r w:rsidR="00B63FD7">
      <w:rPr>
        <w:noProof/>
      </w:rPr>
      <w:fldChar w:fldCharType="end"/>
    </w:r>
    <w:r w:rsidRPr="00DE5C6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BF63" w14:textId="77777777" w:rsidR="007A3085" w:rsidRDefault="007A3085">
      <w:r>
        <w:separator/>
      </w:r>
    </w:p>
  </w:footnote>
  <w:footnote w:type="continuationSeparator" w:id="0">
    <w:p w14:paraId="0674A954" w14:textId="77777777" w:rsidR="007A3085" w:rsidRDefault="007A3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F74C" w14:textId="77777777" w:rsidR="000B3D97" w:rsidRPr="00DE5C65" w:rsidRDefault="0077687A" w:rsidP="0047705A">
    <w:pPr>
      <w:pStyle w:val="CFHeader"/>
    </w:pPr>
    <w:r w:rsidRPr="00DE5C65">
      <w:t>University of Central Arkansas</w:t>
    </w:r>
    <w:r w:rsidRPr="00DE5C65">
      <w:ptab w:relativeTo="margin" w:alignment="right" w:leader="none"/>
    </w:r>
    <w:r w:rsidR="000B3D97" w:rsidRPr="00DE5C65">
      <w:t xml:space="preserve">Curriculum Form </w:t>
    </w:r>
    <w:r w:rsidR="00EF66BD" w:rsidRPr="00DE5C65">
      <w:t>G</w:t>
    </w:r>
    <w:r w:rsidR="00754734" w:rsidRPr="00DE5C65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9A3"/>
    <w:multiLevelType w:val="multilevel"/>
    <w:tmpl w:val="FCFCD8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A7C51"/>
    <w:multiLevelType w:val="multilevel"/>
    <w:tmpl w:val="FDE62D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9C5E3A"/>
    <w:multiLevelType w:val="hybridMultilevel"/>
    <w:tmpl w:val="FFC4CE40"/>
    <w:lvl w:ilvl="0" w:tplc="E3C0C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88742">
    <w:abstractNumId w:val="1"/>
  </w:num>
  <w:num w:numId="2" w16cid:durableId="666253122">
    <w:abstractNumId w:val="0"/>
  </w:num>
  <w:num w:numId="3" w16cid:durableId="1458180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/I8PVMURgBEB+9H7Zc/lYhKlsqG7MBdgsmcoBeVgGuwGhKojJ3ijrbuFTLlTmgbSIoPn6VPAVLRLneDIjHg/7Q==" w:salt="pY6tEIOkivwk/5i2RyDXo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8C3"/>
    <w:rsid w:val="000004F9"/>
    <w:rsid w:val="00000E8E"/>
    <w:rsid w:val="000014BD"/>
    <w:rsid w:val="00001A63"/>
    <w:rsid w:val="00002A5C"/>
    <w:rsid w:val="00004EE9"/>
    <w:rsid w:val="00017BD7"/>
    <w:rsid w:val="00024265"/>
    <w:rsid w:val="000254BC"/>
    <w:rsid w:val="00027B3E"/>
    <w:rsid w:val="00027F56"/>
    <w:rsid w:val="0004024D"/>
    <w:rsid w:val="000510FB"/>
    <w:rsid w:val="00052DA4"/>
    <w:rsid w:val="000607E6"/>
    <w:rsid w:val="00062D2A"/>
    <w:rsid w:val="000679EA"/>
    <w:rsid w:val="000733DA"/>
    <w:rsid w:val="0007530E"/>
    <w:rsid w:val="00083B9B"/>
    <w:rsid w:val="000B3D97"/>
    <w:rsid w:val="000C0104"/>
    <w:rsid w:val="000C4B57"/>
    <w:rsid w:val="000C542A"/>
    <w:rsid w:val="000E0593"/>
    <w:rsid w:val="000F4900"/>
    <w:rsid w:val="00102D24"/>
    <w:rsid w:val="00111032"/>
    <w:rsid w:val="001127E6"/>
    <w:rsid w:val="00115461"/>
    <w:rsid w:val="001416E4"/>
    <w:rsid w:val="00150F71"/>
    <w:rsid w:val="00163E87"/>
    <w:rsid w:val="001818CF"/>
    <w:rsid w:val="00186858"/>
    <w:rsid w:val="00195769"/>
    <w:rsid w:val="001977EE"/>
    <w:rsid w:val="001B3FF9"/>
    <w:rsid w:val="001C64EB"/>
    <w:rsid w:val="001E1E02"/>
    <w:rsid w:val="001E32AE"/>
    <w:rsid w:val="001F050E"/>
    <w:rsid w:val="002005EC"/>
    <w:rsid w:val="00201B4E"/>
    <w:rsid w:val="00201C51"/>
    <w:rsid w:val="002233AF"/>
    <w:rsid w:val="00225E93"/>
    <w:rsid w:val="0029275F"/>
    <w:rsid w:val="002A3C3D"/>
    <w:rsid w:val="002A6ADA"/>
    <w:rsid w:val="002A7AD2"/>
    <w:rsid w:val="002B18E0"/>
    <w:rsid w:val="002D2C7A"/>
    <w:rsid w:val="002E661F"/>
    <w:rsid w:val="002F2D64"/>
    <w:rsid w:val="00301D11"/>
    <w:rsid w:val="0031759F"/>
    <w:rsid w:val="00323AB6"/>
    <w:rsid w:val="0032559E"/>
    <w:rsid w:val="00325FD4"/>
    <w:rsid w:val="003371D3"/>
    <w:rsid w:val="0034389B"/>
    <w:rsid w:val="00346629"/>
    <w:rsid w:val="00347773"/>
    <w:rsid w:val="003521F7"/>
    <w:rsid w:val="00353702"/>
    <w:rsid w:val="00355EE4"/>
    <w:rsid w:val="00371D76"/>
    <w:rsid w:val="00380CD6"/>
    <w:rsid w:val="003A3A3A"/>
    <w:rsid w:val="003C0617"/>
    <w:rsid w:val="003C44EC"/>
    <w:rsid w:val="003C4B7A"/>
    <w:rsid w:val="003C5549"/>
    <w:rsid w:val="003F524C"/>
    <w:rsid w:val="004021D1"/>
    <w:rsid w:val="00412EBC"/>
    <w:rsid w:val="004234AB"/>
    <w:rsid w:val="00423D11"/>
    <w:rsid w:val="004240B2"/>
    <w:rsid w:val="00431DE3"/>
    <w:rsid w:val="00432871"/>
    <w:rsid w:val="00433B7E"/>
    <w:rsid w:val="00436940"/>
    <w:rsid w:val="00441459"/>
    <w:rsid w:val="0044188D"/>
    <w:rsid w:val="00451172"/>
    <w:rsid w:val="004716C8"/>
    <w:rsid w:val="0047412E"/>
    <w:rsid w:val="00474CF8"/>
    <w:rsid w:val="0047705A"/>
    <w:rsid w:val="00483805"/>
    <w:rsid w:val="00491FEF"/>
    <w:rsid w:val="004A056D"/>
    <w:rsid w:val="004A1B01"/>
    <w:rsid w:val="004A782C"/>
    <w:rsid w:val="004B058B"/>
    <w:rsid w:val="004B081B"/>
    <w:rsid w:val="004B77DA"/>
    <w:rsid w:val="004C6837"/>
    <w:rsid w:val="004D0446"/>
    <w:rsid w:val="004E2EC1"/>
    <w:rsid w:val="00506936"/>
    <w:rsid w:val="0051435B"/>
    <w:rsid w:val="00520FAE"/>
    <w:rsid w:val="00536A44"/>
    <w:rsid w:val="005411E9"/>
    <w:rsid w:val="00561F75"/>
    <w:rsid w:val="005667FD"/>
    <w:rsid w:val="005669D6"/>
    <w:rsid w:val="005A443E"/>
    <w:rsid w:val="005B3940"/>
    <w:rsid w:val="005C6B23"/>
    <w:rsid w:val="005D024B"/>
    <w:rsid w:val="005D2954"/>
    <w:rsid w:val="005E052C"/>
    <w:rsid w:val="005E47EB"/>
    <w:rsid w:val="00601528"/>
    <w:rsid w:val="00605235"/>
    <w:rsid w:val="00613E58"/>
    <w:rsid w:val="00620EAE"/>
    <w:rsid w:val="00622868"/>
    <w:rsid w:val="0063028F"/>
    <w:rsid w:val="0063165D"/>
    <w:rsid w:val="00634E13"/>
    <w:rsid w:val="00637032"/>
    <w:rsid w:val="00642404"/>
    <w:rsid w:val="00642B3C"/>
    <w:rsid w:val="00646F9E"/>
    <w:rsid w:val="006473E1"/>
    <w:rsid w:val="00652808"/>
    <w:rsid w:val="0066334B"/>
    <w:rsid w:val="0066485D"/>
    <w:rsid w:val="00666C48"/>
    <w:rsid w:val="006A244A"/>
    <w:rsid w:val="006A2E76"/>
    <w:rsid w:val="006B3E03"/>
    <w:rsid w:val="006D2582"/>
    <w:rsid w:val="006D50A1"/>
    <w:rsid w:val="006E5BD8"/>
    <w:rsid w:val="006F21E5"/>
    <w:rsid w:val="006F3084"/>
    <w:rsid w:val="006F42D6"/>
    <w:rsid w:val="006F4AE1"/>
    <w:rsid w:val="0070598A"/>
    <w:rsid w:val="00707849"/>
    <w:rsid w:val="00714E20"/>
    <w:rsid w:val="007354A3"/>
    <w:rsid w:val="007513F8"/>
    <w:rsid w:val="00754734"/>
    <w:rsid w:val="00755C57"/>
    <w:rsid w:val="00765636"/>
    <w:rsid w:val="00774E84"/>
    <w:rsid w:val="0077687A"/>
    <w:rsid w:val="007861D9"/>
    <w:rsid w:val="00790ACB"/>
    <w:rsid w:val="007973A0"/>
    <w:rsid w:val="007A3085"/>
    <w:rsid w:val="007A335D"/>
    <w:rsid w:val="007A416C"/>
    <w:rsid w:val="007B4442"/>
    <w:rsid w:val="007C3E44"/>
    <w:rsid w:val="007C5AC7"/>
    <w:rsid w:val="007D5421"/>
    <w:rsid w:val="007E518D"/>
    <w:rsid w:val="007F1641"/>
    <w:rsid w:val="00803D0B"/>
    <w:rsid w:val="00805A8D"/>
    <w:rsid w:val="0082295C"/>
    <w:rsid w:val="008579E3"/>
    <w:rsid w:val="00861015"/>
    <w:rsid w:val="00873CC7"/>
    <w:rsid w:val="008873E3"/>
    <w:rsid w:val="008B08E2"/>
    <w:rsid w:val="008B758A"/>
    <w:rsid w:val="008C3FFA"/>
    <w:rsid w:val="008C645F"/>
    <w:rsid w:val="008C7532"/>
    <w:rsid w:val="008D4AA4"/>
    <w:rsid w:val="008D73A2"/>
    <w:rsid w:val="008E1684"/>
    <w:rsid w:val="008E2BBD"/>
    <w:rsid w:val="008E6D16"/>
    <w:rsid w:val="008F22BD"/>
    <w:rsid w:val="009061CA"/>
    <w:rsid w:val="00914C0A"/>
    <w:rsid w:val="00932805"/>
    <w:rsid w:val="00934B96"/>
    <w:rsid w:val="0094053F"/>
    <w:rsid w:val="00943686"/>
    <w:rsid w:val="009440AE"/>
    <w:rsid w:val="00955C3E"/>
    <w:rsid w:val="009653D1"/>
    <w:rsid w:val="00970E15"/>
    <w:rsid w:val="00990674"/>
    <w:rsid w:val="00990935"/>
    <w:rsid w:val="00991E01"/>
    <w:rsid w:val="00994567"/>
    <w:rsid w:val="00996867"/>
    <w:rsid w:val="009A0DB2"/>
    <w:rsid w:val="009A1DE2"/>
    <w:rsid w:val="009A51A9"/>
    <w:rsid w:val="009A5202"/>
    <w:rsid w:val="009B0609"/>
    <w:rsid w:val="009C209E"/>
    <w:rsid w:val="009C28C3"/>
    <w:rsid w:val="009C6019"/>
    <w:rsid w:val="009C70F2"/>
    <w:rsid w:val="009D3AAC"/>
    <w:rsid w:val="009D3ADC"/>
    <w:rsid w:val="009D6795"/>
    <w:rsid w:val="009E5CC1"/>
    <w:rsid w:val="009F3B1E"/>
    <w:rsid w:val="00A004E9"/>
    <w:rsid w:val="00A0191A"/>
    <w:rsid w:val="00A034EB"/>
    <w:rsid w:val="00A14A84"/>
    <w:rsid w:val="00A208EE"/>
    <w:rsid w:val="00A27DA4"/>
    <w:rsid w:val="00A332FB"/>
    <w:rsid w:val="00A5574A"/>
    <w:rsid w:val="00A57963"/>
    <w:rsid w:val="00A60919"/>
    <w:rsid w:val="00A72A8B"/>
    <w:rsid w:val="00A953DD"/>
    <w:rsid w:val="00AA6CA0"/>
    <w:rsid w:val="00AB06C3"/>
    <w:rsid w:val="00AB644D"/>
    <w:rsid w:val="00AC5C1A"/>
    <w:rsid w:val="00AD0475"/>
    <w:rsid w:val="00AF06DB"/>
    <w:rsid w:val="00AF2930"/>
    <w:rsid w:val="00AF7612"/>
    <w:rsid w:val="00B05A5A"/>
    <w:rsid w:val="00B07F4E"/>
    <w:rsid w:val="00B16A60"/>
    <w:rsid w:val="00B174D1"/>
    <w:rsid w:val="00B2720C"/>
    <w:rsid w:val="00B27426"/>
    <w:rsid w:val="00B46CE9"/>
    <w:rsid w:val="00B5015F"/>
    <w:rsid w:val="00B508FD"/>
    <w:rsid w:val="00B50F14"/>
    <w:rsid w:val="00B51237"/>
    <w:rsid w:val="00B63FD7"/>
    <w:rsid w:val="00B70622"/>
    <w:rsid w:val="00B758F7"/>
    <w:rsid w:val="00B85216"/>
    <w:rsid w:val="00B8558B"/>
    <w:rsid w:val="00B9452B"/>
    <w:rsid w:val="00B9619B"/>
    <w:rsid w:val="00BB132C"/>
    <w:rsid w:val="00BB1411"/>
    <w:rsid w:val="00BC043C"/>
    <w:rsid w:val="00BC721D"/>
    <w:rsid w:val="00BE3121"/>
    <w:rsid w:val="00BE4740"/>
    <w:rsid w:val="00BF100F"/>
    <w:rsid w:val="00BF1743"/>
    <w:rsid w:val="00C001E0"/>
    <w:rsid w:val="00C06234"/>
    <w:rsid w:val="00C172E4"/>
    <w:rsid w:val="00C23146"/>
    <w:rsid w:val="00C26142"/>
    <w:rsid w:val="00C36E59"/>
    <w:rsid w:val="00C42C8E"/>
    <w:rsid w:val="00C77966"/>
    <w:rsid w:val="00C838D1"/>
    <w:rsid w:val="00C940C9"/>
    <w:rsid w:val="00CA24CA"/>
    <w:rsid w:val="00CB2533"/>
    <w:rsid w:val="00CB4610"/>
    <w:rsid w:val="00CC1F2C"/>
    <w:rsid w:val="00CE2A83"/>
    <w:rsid w:val="00D03E9A"/>
    <w:rsid w:val="00D1036F"/>
    <w:rsid w:val="00D2090D"/>
    <w:rsid w:val="00D2410E"/>
    <w:rsid w:val="00D26D4A"/>
    <w:rsid w:val="00D40719"/>
    <w:rsid w:val="00D44068"/>
    <w:rsid w:val="00D5600B"/>
    <w:rsid w:val="00D659FC"/>
    <w:rsid w:val="00D66682"/>
    <w:rsid w:val="00D67D1E"/>
    <w:rsid w:val="00D7651C"/>
    <w:rsid w:val="00D85D2B"/>
    <w:rsid w:val="00D938AF"/>
    <w:rsid w:val="00D9749C"/>
    <w:rsid w:val="00DA0406"/>
    <w:rsid w:val="00DA5607"/>
    <w:rsid w:val="00DC18C5"/>
    <w:rsid w:val="00DC64F3"/>
    <w:rsid w:val="00DC7831"/>
    <w:rsid w:val="00DC7DF4"/>
    <w:rsid w:val="00DE3C07"/>
    <w:rsid w:val="00DE5C65"/>
    <w:rsid w:val="00DF3031"/>
    <w:rsid w:val="00E001A8"/>
    <w:rsid w:val="00E03E3F"/>
    <w:rsid w:val="00E05087"/>
    <w:rsid w:val="00E0618F"/>
    <w:rsid w:val="00E06CD1"/>
    <w:rsid w:val="00E10214"/>
    <w:rsid w:val="00E11C86"/>
    <w:rsid w:val="00E1298D"/>
    <w:rsid w:val="00E209D7"/>
    <w:rsid w:val="00E237A9"/>
    <w:rsid w:val="00E26DE0"/>
    <w:rsid w:val="00E35EEE"/>
    <w:rsid w:val="00E365CF"/>
    <w:rsid w:val="00E54D14"/>
    <w:rsid w:val="00E57C38"/>
    <w:rsid w:val="00E72626"/>
    <w:rsid w:val="00E86E2A"/>
    <w:rsid w:val="00E874FF"/>
    <w:rsid w:val="00E93CC7"/>
    <w:rsid w:val="00EA5FF5"/>
    <w:rsid w:val="00EB352D"/>
    <w:rsid w:val="00EB5867"/>
    <w:rsid w:val="00EB6A59"/>
    <w:rsid w:val="00EF2B39"/>
    <w:rsid w:val="00EF66BD"/>
    <w:rsid w:val="00EF7D13"/>
    <w:rsid w:val="00F00423"/>
    <w:rsid w:val="00F14B8A"/>
    <w:rsid w:val="00F24D2F"/>
    <w:rsid w:val="00F320DF"/>
    <w:rsid w:val="00F3261D"/>
    <w:rsid w:val="00F32F88"/>
    <w:rsid w:val="00F60B5F"/>
    <w:rsid w:val="00F630FA"/>
    <w:rsid w:val="00F650EF"/>
    <w:rsid w:val="00F67F4E"/>
    <w:rsid w:val="00F75CAF"/>
    <w:rsid w:val="00F87DEB"/>
    <w:rsid w:val="00F955AD"/>
    <w:rsid w:val="00FA4CB5"/>
    <w:rsid w:val="00FA621D"/>
    <w:rsid w:val="00FB17CD"/>
    <w:rsid w:val="00FB4768"/>
    <w:rsid w:val="00FB56DE"/>
    <w:rsid w:val="00FC64B8"/>
    <w:rsid w:val="00FD415F"/>
    <w:rsid w:val="00FD63C9"/>
    <w:rsid w:val="00FE1D49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FFDD58"/>
  <w15:docId w15:val="{DE02AE1E-35BE-47DF-BB20-BEED0D86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04F9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rsid w:val="000004F9"/>
    <w:pPr>
      <w:keepNext/>
      <w:pBdr>
        <w:top w:val="single" w:sz="4" w:space="1" w:color="auto"/>
      </w:pBdr>
      <w:ind w:right="144"/>
      <w:outlineLvl w:val="0"/>
    </w:pPr>
    <w:rPr>
      <w:b/>
      <w:sz w:val="20"/>
    </w:rPr>
  </w:style>
  <w:style w:type="paragraph" w:styleId="Heading2">
    <w:name w:val="heading 2"/>
    <w:basedOn w:val="Normal"/>
    <w:next w:val="Normal"/>
    <w:rsid w:val="000004F9"/>
    <w:pPr>
      <w:keepNext/>
      <w:widowControl w:val="0"/>
      <w:spacing w:before="60" w:after="60"/>
      <w:jc w:val="center"/>
      <w:outlineLvl w:val="1"/>
    </w:pPr>
    <w:rPr>
      <w:b/>
      <w:snapToGrid w:val="0"/>
      <w:szCs w:val="20"/>
    </w:rPr>
  </w:style>
  <w:style w:type="paragraph" w:styleId="Heading4">
    <w:name w:val="heading 4"/>
    <w:basedOn w:val="Normal"/>
    <w:next w:val="Normal"/>
    <w:rsid w:val="000004F9"/>
    <w:pPr>
      <w:keepNext/>
      <w:outlineLvl w:val="3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rsid w:val="000004F9"/>
    <w:pPr>
      <w:widowControl w:val="0"/>
      <w:spacing w:before="240" w:after="60"/>
      <w:jc w:val="center"/>
      <w:outlineLvl w:val="0"/>
    </w:pPr>
    <w:rPr>
      <w:rFonts w:ascii="Arial" w:hAnsi="Arial"/>
      <w:b/>
      <w:snapToGrid w:val="0"/>
      <w:kern w:val="28"/>
      <w:sz w:val="32"/>
      <w:szCs w:val="20"/>
    </w:rPr>
  </w:style>
  <w:style w:type="paragraph" w:customStyle="1" w:styleId="FormLabel">
    <w:name w:val="Form Label"/>
    <w:basedOn w:val="Title"/>
    <w:rsid w:val="000004F9"/>
    <w:pPr>
      <w:spacing w:before="0"/>
      <w:jc w:val="right"/>
      <w:outlineLvl w:val="9"/>
    </w:pPr>
    <w:rPr>
      <w:smallCaps/>
      <w:sz w:val="18"/>
    </w:rPr>
  </w:style>
  <w:style w:type="paragraph" w:styleId="Footer">
    <w:name w:val="footer"/>
    <w:basedOn w:val="Normal"/>
    <w:rsid w:val="000004F9"/>
    <w:pPr>
      <w:widowControl w:val="0"/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Caption">
    <w:name w:val="caption"/>
    <w:basedOn w:val="Normal"/>
    <w:next w:val="Normal"/>
    <w:rsid w:val="000004F9"/>
    <w:pPr>
      <w:pBdr>
        <w:bottom w:val="single" w:sz="4" w:space="1" w:color="auto"/>
      </w:pBdr>
      <w:shd w:val="clear" w:color="auto" w:fill="606060"/>
      <w:spacing w:before="120" w:after="120" w:line="1" w:lineRule="atLeast"/>
      <w:jc w:val="center"/>
    </w:pPr>
    <w:rPr>
      <w:rFonts w:ascii="Times New Roman" w:hAnsi="Times New Roman"/>
      <w:b/>
      <w:color w:val="FFFFFF"/>
      <w:sz w:val="18"/>
    </w:rPr>
  </w:style>
  <w:style w:type="paragraph" w:styleId="Header">
    <w:name w:val="header"/>
    <w:basedOn w:val="Normal"/>
    <w:link w:val="HeaderChar"/>
    <w:uiPriority w:val="99"/>
    <w:rsid w:val="000004F9"/>
    <w:pPr>
      <w:tabs>
        <w:tab w:val="center" w:pos="4320"/>
        <w:tab w:val="right" w:pos="8640"/>
      </w:tabs>
    </w:pPr>
    <w:rPr>
      <w:sz w:val="20"/>
    </w:rPr>
  </w:style>
  <w:style w:type="paragraph" w:styleId="BodyText">
    <w:name w:val="Body Text"/>
    <w:basedOn w:val="Normal"/>
    <w:link w:val="BodyTextChar"/>
    <w:rsid w:val="000004F9"/>
    <w:rPr>
      <w:i/>
      <w:iCs/>
      <w:sz w:val="16"/>
    </w:rPr>
  </w:style>
  <w:style w:type="character" w:customStyle="1" w:styleId="HeaderChar">
    <w:name w:val="Header Char"/>
    <w:link w:val="Header"/>
    <w:uiPriority w:val="99"/>
    <w:rsid w:val="000004F9"/>
    <w:rPr>
      <w:rFonts w:asciiTheme="minorHAnsi" w:hAnsiTheme="minorHAnsi"/>
      <w:szCs w:val="24"/>
    </w:rPr>
  </w:style>
  <w:style w:type="paragraph" w:customStyle="1" w:styleId="HeadNote">
    <w:name w:val="HeadNote"/>
    <w:basedOn w:val="CFbody"/>
    <w:rsid w:val="000004F9"/>
    <w:pPr>
      <w:jc w:val="center"/>
    </w:pPr>
    <w:rPr>
      <w:caps/>
      <w:sz w:val="16"/>
      <w:szCs w:val="16"/>
    </w:rPr>
  </w:style>
  <w:style w:type="paragraph" w:styleId="BalloonText">
    <w:name w:val="Balloon Text"/>
    <w:basedOn w:val="Normal"/>
    <w:link w:val="BalloonTextChar"/>
    <w:rsid w:val="00000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04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00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04F9"/>
    <w:rPr>
      <w:color w:val="808080"/>
    </w:rPr>
  </w:style>
  <w:style w:type="paragraph" w:customStyle="1" w:styleId="CFbody">
    <w:name w:val="CF_body"/>
    <w:basedOn w:val="Normal"/>
    <w:qFormat/>
    <w:rsid w:val="000004F9"/>
    <w:pPr>
      <w:spacing w:line="1" w:lineRule="atLeast"/>
    </w:pPr>
    <w:rPr>
      <w:rFonts w:ascii="Calibri Light" w:hAnsi="Calibri Light" w:cs="Arial"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004F9"/>
    <w:rPr>
      <w:rFonts w:asciiTheme="minorHAnsi" w:hAnsiTheme="minorHAnsi"/>
      <w:i/>
      <w:iCs/>
      <w:sz w:val="16"/>
      <w:szCs w:val="24"/>
    </w:rPr>
  </w:style>
  <w:style w:type="paragraph" w:customStyle="1" w:styleId="CFsignature">
    <w:name w:val="CF_signature"/>
    <w:basedOn w:val="CFbody"/>
    <w:qFormat/>
    <w:rsid w:val="000004F9"/>
    <w:pPr>
      <w:ind w:left="144"/>
    </w:pPr>
    <w:rPr>
      <w:sz w:val="14"/>
      <w:szCs w:val="14"/>
    </w:rPr>
  </w:style>
  <w:style w:type="paragraph" w:customStyle="1" w:styleId="CFTitle">
    <w:name w:val="CF_Title"/>
    <w:qFormat/>
    <w:rsid w:val="000004F9"/>
    <w:pPr>
      <w:spacing w:after="120"/>
      <w:jc w:val="center"/>
    </w:pPr>
    <w:rPr>
      <w:rFonts w:ascii="Calibri" w:hAnsi="Calibri" w:cs="Arial"/>
      <w:b/>
      <w:snapToGrid w:val="0"/>
      <w:sz w:val="24"/>
      <w:szCs w:val="24"/>
    </w:rPr>
  </w:style>
  <w:style w:type="paragraph" w:customStyle="1" w:styleId="CFHeading2">
    <w:name w:val="CF_Heading_2"/>
    <w:qFormat/>
    <w:rsid w:val="000004F9"/>
    <w:pPr>
      <w:ind w:left="144"/>
    </w:pPr>
    <w:rPr>
      <w:rFonts w:ascii="Calibri" w:hAnsi="Calibri"/>
      <w:b/>
      <w:bCs/>
      <w:szCs w:val="24"/>
    </w:rPr>
  </w:style>
  <w:style w:type="paragraph" w:customStyle="1" w:styleId="CFContent">
    <w:name w:val="CF_Content"/>
    <w:basedOn w:val="Normal"/>
    <w:qFormat/>
    <w:rsid w:val="000004F9"/>
    <w:pPr>
      <w:spacing w:line="1" w:lineRule="atLeast"/>
      <w:ind w:left="94"/>
    </w:pPr>
    <w:rPr>
      <w:rFonts w:ascii="Times New Roman" w:hAnsi="Times New Roman"/>
      <w:bCs/>
      <w:sz w:val="18"/>
      <w:szCs w:val="18"/>
    </w:rPr>
  </w:style>
  <w:style w:type="paragraph" w:customStyle="1" w:styleId="CFHeading1">
    <w:name w:val="CF_Heading_1"/>
    <w:basedOn w:val="Normal"/>
    <w:qFormat/>
    <w:rsid w:val="000004F9"/>
    <w:pPr>
      <w:keepNext/>
      <w:spacing w:before="120" w:after="60"/>
      <w:ind w:left="360" w:hanging="360"/>
    </w:pPr>
    <w:rPr>
      <w:rFonts w:cs="Arial"/>
      <w:b/>
    </w:rPr>
  </w:style>
  <w:style w:type="paragraph" w:customStyle="1" w:styleId="CFTextQ">
    <w:name w:val="CF_Text_Q"/>
    <w:basedOn w:val="Normal"/>
    <w:qFormat/>
    <w:rsid w:val="000004F9"/>
    <w:pPr>
      <w:spacing w:after="120"/>
      <w:ind w:left="360"/>
    </w:pPr>
    <w:rPr>
      <w:rFonts w:ascii="Calibri" w:hAnsi="Calibri" w:cs="Arial"/>
    </w:rPr>
  </w:style>
  <w:style w:type="paragraph" w:customStyle="1" w:styleId="CFTextQhanging">
    <w:name w:val="CF_Text_Q_hanging"/>
    <w:basedOn w:val="Normal"/>
    <w:qFormat/>
    <w:rsid w:val="000004F9"/>
    <w:pPr>
      <w:spacing w:after="120"/>
      <w:ind w:left="720" w:hanging="360"/>
    </w:pPr>
    <w:rPr>
      <w:rFonts w:cs="Arial"/>
    </w:rPr>
  </w:style>
  <w:style w:type="paragraph" w:customStyle="1" w:styleId="CFContentIndent">
    <w:name w:val="CF_Content_Indent"/>
    <w:basedOn w:val="CFContent"/>
    <w:qFormat/>
    <w:rsid w:val="000004F9"/>
    <w:pPr>
      <w:ind w:left="360"/>
    </w:pPr>
    <w:rPr>
      <w:rFonts w:cs="Arial"/>
      <w:sz w:val="20"/>
      <w:szCs w:val="22"/>
    </w:rPr>
  </w:style>
  <w:style w:type="paragraph" w:customStyle="1" w:styleId="CFbody8">
    <w:name w:val="CF_body_8"/>
    <w:basedOn w:val="CFbody"/>
    <w:qFormat/>
    <w:rsid w:val="000004F9"/>
    <w:pPr>
      <w:ind w:left="144"/>
    </w:pPr>
    <w:rPr>
      <w:sz w:val="16"/>
      <w:szCs w:val="16"/>
    </w:rPr>
  </w:style>
  <w:style w:type="paragraph" w:customStyle="1" w:styleId="CFHeadNote">
    <w:name w:val="CF_HeadNote"/>
    <w:basedOn w:val="CFbody"/>
    <w:rsid w:val="000004F9"/>
    <w:pPr>
      <w:spacing w:before="60"/>
      <w:jc w:val="center"/>
    </w:pPr>
    <w:rPr>
      <w:caps/>
      <w:sz w:val="16"/>
      <w:szCs w:val="16"/>
    </w:rPr>
  </w:style>
  <w:style w:type="paragraph" w:customStyle="1" w:styleId="CFbodyhanging">
    <w:name w:val="CF_body_hanging"/>
    <w:basedOn w:val="CFbody"/>
    <w:rsid w:val="000004F9"/>
    <w:pPr>
      <w:ind w:left="216" w:hanging="216"/>
    </w:pPr>
  </w:style>
  <w:style w:type="character" w:customStyle="1" w:styleId="CFbody8character">
    <w:name w:val="CF_body_8_character"/>
    <w:basedOn w:val="DefaultParagraphFont"/>
    <w:uiPriority w:val="1"/>
    <w:rsid w:val="000004F9"/>
    <w:rPr>
      <w:sz w:val="16"/>
      <w:szCs w:val="16"/>
    </w:rPr>
  </w:style>
  <w:style w:type="paragraph" w:customStyle="1" w:styleId="CFContentCentered">
    <w:name w:val="CF_Content_Centered"/>
    <w:basedOn w:val="CFContent"/>
    <w:qFormat/>
    <w:rsid w:val="000004F9"/>
    <w:pPr>
      <w:spacing w:line="240" w:lineRule="auto"/>
      <w:ind w:left="0"/>
      <w:jc w:val="center"/>
    </w:pPr>
  </w:style>
  <w:style w:type="paragraph" w:styleId="BodyText2">
    <w:name w:val="Body Text 2"/>
    <w:basedOn w:val="Normal"/>
    <w:link w:val="BodyText2Char"/>
    <w:rsid w:val="000004F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360" w:line="1" w:lineRule="atLeast"/>
      <w:jc w:val="center"/>
    </w:pPr>
    <w:rPr>
      <w:b/>
      <w:bCs/>
      <w:sz w:val="18"/>
    </w:rPr>
  </w:style>
  <w:style w:type="character" w:customStyle="1" w:styleId="BodyText2Char">
    <w:name w:val="Body Text 2 Char"/>
    <w:basedOn w:val="DefaultParagraphFont"/>
    <w:link w:val="BodyText2"/>
    <w:rsid w:val="0051435B"/>
    <w:rPr>
      <w:rFonts w:asciiTheme="minorHAnsi" w:hAnsiTheme="minorHAnsi"/>
      <w:b/>
      <w:bCs/>
      <w:sz w:val="18"/>
      <w:szCs w:val="24"/>
    </w:rPr>
  </w:style>
  <w:style w:type="character" w:styleId="CommentReference">
    <w:name w:val="annotation reference"/>
    <w:basedOn w:val="DefaultParagraphFont"/>
    <w:rsid w:val="000004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04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04F9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000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04F9"/>
    <w:rPr>
      <w:rFonts w:asciiTheme="minorHAnsi" w:hAnsiTheme="minorHAnsi"/>
      <w:b/>
      <w:bCs/>
    </w:rPr>
  </w:style>
  <w:style w:type="paragraph" w:customStyle="1" w:styleId="CFHeader">
    <w:name w:val="CF_Header"/>
    <w:basedOn w:val="Header"/>
    <w:rsid w:val="000004F9"/>
    <w:rPr>
      <w:color w:val="808080" w:themeColor="background1" w:themeShade="80"/>
    </w:rPr>
  </w:style>
  <w:style w:type="paragraph" w:customStyle="1" w:styleId="CFFooter">
    <w:name w:val="CF_Footer"/>
    <w:basedOn w:val="Footer"/>
    <w:rsid w:val="000004F9"/>
    <w:rPr>
      <w:color w:val="808080" w:themeColor="background1" w:themeShade="80"/>
    </w:rPr>
  </w:style>
  <w:style w:type="paragraph" w:customStyle="1" w:styleId="CFbody8centered">
    <w:name w:val="CF_body_8_centered"/>
    <w:basedOn w:val="CFbody8"/>
    <w:rsid w:val="000004F9"/>
    <w:pPr>
      <w:spacing w:after="60"/>
      <w:jc w:val="center"/>
    </w:pPr>
  </w:style>
  <w:style w:type="paragraph" w:customStyle="1" w:styleId="CFContentTitle">
    <w:name w:val="CF_Content_Title"/>
    <w:basedOn w:val="CFContent"/>
    <w:qFormat/>
    <w:rsid w:val="000004F9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0004F9"/>
    <w:pPr>
      <w:spacing w:before="100" w:beforeAutospacing="1" w:after="100" w:afterAutospacing="1"/>
    </w:pPr>
    <w:rPr>
      <w:sz w:val="24"/>
    </w:rPr>
  </w:style>
  <w:style w:type="paragraph" w:styleId="ListParagraph">
    <w:name w:val="List Paragraph"/>
    <w:basedOn w:val="Normal"/>
    <w:uiPriority w:val="34"/>
    <w:rsid w:val="000004F9"/>
    <w:pPr>
      <w:ind w:left="720"/>
      <w:contextualSpacing/>
    </w:pPr>
  </w:style>
  <w:style w:type="character" w:customStyle="1" w:styleId="CurriculumForm">
    <w:name w:val="Curriculum Form"/>
    <w:uiPriority w:val="1"/>
    <w:qFormat/>
    <w:rsid w:val="000004F9"/>
    <w:rPr>
      <w:rFonts w:ascii="Times New Roman" w:hAnsi="Times New Roman"/>
      <w:b/>
      <w:color w:val="auto"/>
      <w:sz w:val="18"/>
    </w:rPr>
  </w:style>
  <w:style w:type="character" w:styleId="Hyperlink">
    <w:name w:val="Hyperlink"/>
    <w:basedOn w:val="DefaultParagraphFont"/>
    <w:rsid w:val="000004F9"/>
    <w:rPr>
      <w:color w:val="0563C1" w:themeColor="hyperlink"/>
      <w:u w:val="single"/>
    </w:rPr>
  </w:style>
  <w:style w:type="paragraph" w:customStyle="1" w:styleId="CFRoutingSeqNumber">
    <w:name w:val="CF_Routing_Seq_Number"/>
    <w:basedOn w:val="Normal"/>
    <w:qFormat/>
    <w:rsid w:val="000004F9"/>
    <w:pPr>
      <w:jc w:val="righ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A\Google%20Drive\templates\Gene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EF3B0-86E6-4798-AF5A-193ED054E0EC}"/>
      </w:docPartPr>
      <w:docPartBody>
        <w:p w:rsidR="00DA4FBC" w:rsidRDefault="00421DB1">
          <w:r w:rsidRPr="004D4AC7">
            <w:rPr>
              <w:rStyle w:val="PlaceholderText"/>
            </w:rPr>
            <w:t>Click here to enter text.</w:t>
          </w:r>
        </w:p>
      </w:docPartBody>
    </w:docPart>
    <w:docPart>
      <w:docPartPr>
        <w:name w:val="4FFB6F3D52DF4A759956079C3C8E0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19626-78BD-4EFF-AFC0-B3805803A006}"/>
      </w:docPartPr>
      <w:docPartBody>
        <w:p w:rsidR="00871F26" w:rsidRDefault="005D2FCB" w:rsidP="005D2FCB">
          <w:pPr>
            <w:pStyle w:val="4FFB6F3D52DF4A759956079C3C8E042E4"/>
          </w:pPr>
          <w:r w:rsidRPr="00CD791F">
            <w:rPr>
              <w:rStyle w:val="PlaceholderText"/>
            </w:rPr>
            <w:t>Click here to enter text.</w:t>
          </w:r>
        </w:p>
      </w:docPartBody>
    </w:docPart>
    <w:docPart>
      <w:docPartPr>
        <w:name w:val="6673A89DB99B4A8B87CFEC2CE71F9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6AB48-E506-411A-B694-8D06F38721A3}"/>
      </w:docPartPr>
      <w:docPartBody>
        <w:p w:rsidR="00871F26" w:rsidRDefault="005D2FCB" w:rsidP="005D2FCB">
          <w:pPr>
            <w:pStyle w:val="6673A89DB99B4A8B87CFEC2CE71F9AFF3"/>
          </w:pPr>
          <w:r w:rsidRPr="00CD791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737"/>
    <w:rsid w:val="000667B8"/>
    <w:rsid w:val="000E5780"/>
    <w:rsid w:val="0010436B"/>
    <w:rsid w:val="0013289A"/>
    <w:rsid w:val="001702FD"/>
    <w:rsid w:val="00242007"/>
    <w:rsid w:val="0029220A"/>
    <w:rsid w:val="002C6A7A"/>
    <w:rsid w:val="0031759F"/>
    <w:rsid w:val="003523B7"/>
    <w:rsid w:val="00421DB1"/>
    <w:rsid w:val="00483805"/>
    <w:rsid w:val="00496A13"/>
    <w:rsid w:val="005D2FCB"/>
    <w:rsid w:val="00613449"/>
    <w:rsid w:val="00637FCC"/>
    <w:rsid w:val="00783737"/>
    <w:rsid w:val="00806A42"/>
    <w:rsid w:val="0084105B"/>
    <w:rsid w:val="00871F26"/>
    <w:rsid w:val="008E7ABF"/>
    <w:rsid w:val="00996867"/>
    <w:rsid w:val="00A1793F"/>
    <w:rsid w:val="00A62878"/>
    <w:rsid w:val="00AB75B0"/>
    <w:rsid w:val="00BA476E"/>
    <w:rsid w:val="00D02F18"/>
    <w:rsid w:val="00D9610A"/>
    <w:rsid w:val="00DA4FBC"/>
    <w:rsid w:val="00DD72A7"/>
    <w:rsid w:val="00F07037"/>
    <w:rsid w:val="00F15477"/>
    <w:rsid w:val="00F520B0"/>
    <w:rsid w:val="00FA1B95"/>
    <w:rsid w:val="00FE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2FCB"/>
    <w:rPr>
      <w:color w:val="808080"/>
    </w:rPr>
  </w:style>
  <w:style w:type="paragraph" w:customStyle="1" w:styleId="4FFB6F3D52DF4A759956079C3C8E042E4">
    <w:name w:val="4FFB6F3D52DF4A759956079C3C8E042E4"/>
    <w:rsid w:val="005D2FCB"/>
    <w:pPr>
      <w:spacing w:after="0" w:line="1" w:lineRule="atLeast"/>
      <w:ind w:left="360"/>
    </w:pPr>
    <w:rPr>
      <w:rFonts w:ascii="Times New Roman" w:eastAsia="Times New Roman" w:hAnsi="Times New Roman" w:cs="Arial"/>
      <w:bCs/>
      <w:sz w:val="20"/>
    </w:rPr>
  </w:style>
  <w:style w:type="paragraph" w:customStyle="1" w:styleId="6673A89DB99B4A8B87CFEC2CE71F9AFF3">
    <w:name w:val="6673A89DB99B4A8B87CFEC2CE71F9AFF3"/>
    <w:rsid w:val="005D2FCB"/>
    <w:pPr>
      <w:spacing w:after="0" w:line="1" w:lineRule="atLeast"/>
      <w:ind w:left="360"/>
    </w:pPr>
    <w:rPr>
      <w:rFonts w:ascii="Times New Roman" w:eastAsia="Times New Roman" w:hAnsi="Times New Roman" w:cs="Arial"/>
      <w:bCs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</Template>
  <TotalTime>35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FORM 1</vt:lpstr>
    </vt:vector>
  </TitlesOfParts>
  <Company>University of Central Arkansas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FORM 1</dc:title>
  <dc:creator>Jonathan A. Glenn;Kurt Boniecki</dc:creator>
  <cp:lastModifiedBy>Kurt A Boniecki</cp:lastModifiedBy>
  <cp:revision>9</cp:revision>
  <cp:lastPrinted>2025-08-28T20:05:00Z</cp:lastPrinted>
  <dcterms:created xsi:type="dcterms:W3CDTF">2025-08-22T22:14:00Z</dcterms:created>
  <dcterms:modified xsi:type="dcterms:W3CDTF">2025-08-28T22:20:00Z</dcterms:modified>
</cp:coreProperties>
</file>